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C3" w:rsidRDefault="00E24715" w:rsidP="009816C3">
      <w:pPr>
        <w:spacing w:line="240" w:lineRule="exact"/>
        <w:ind w:right="5387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FE6" w:rsidRPr="00536A81" w:rsidRDefault="00930FE6" w:rsidP="00536A81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930FE6" w:rsidRPr="00536A81" w:rsidRDefault="00930FE6" w:rsidP="00536A81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FE6" w:rsidRPr="00C06726" w:rsidRDefault="00930FE6" w:rsidP="00C06726">
                            <w:pPr>
                              <w:jc w:val="center"/>
                            </w:pPr>
                            <w:r>
                              <w:t>27.10.2022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930FE6" w:rsidRPr="00C06726" w:rsidRDefault="00930FE6" w:rsidP="00C06726">
                      <w:pPr>
                        <w:jc w:val="center"/>
                      </w:pPr>
                      <w:r>
                        <w:t>27.10.2022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9816C3">
        <w:rPr>
          <w:b/>
          <w:szCs w:val="28"/>
        </w:rPr>
        <w:t>внесении изменений в решение</w:t>
      </w:r>
    </w:p>
    <w:p w:rsidR="009816C3" w:rsidRDefault="009816C3" w:rsidP="009816C3">
      <w:pPr>
        <w:spacing w:line="240" w:lineRule="exact"/>
        <w:ind w:right="5387"/>
        <w:rPr>
          <w:b/>
          <w:szCs w:val="28"/>
        </w:rPr>
      </w:pPr>
      <w:r>
        <w:rPr>
          <w:b/>
          <w:szCs w:val="28"/>
        </w:rPr>
        <w:t>Земского Собрания Пермского</w:t>
      </w:r>
    </w:p>
    <w:p w:rsidR="009816C3" w:rsidRDefault="009816C3" w:rsidP="009816C3">
      <w:pPr>
        <w:spacing w:line="240" w:lineRule="exact"/>
        <w:ind w:right="5387"/>
        <w:rPr>
          <w:b/>
          <w:szCs w:val="28"/>
        </w:rPr>
      </w:pPr>
      <w:r>
        <w:rPr>
          <w:b/>
          <w:szCs w:val="28"/>
        </w:rPr>
        <w:t>муниципального района от</w:t>
      </w:r>
    </w:p>
    <w:p w:rsidR="009816C3" w:rsidRDefault="009816C3" w:rsidP="009816C3">
      <w:pPr>
        <w:spacing w:line="240" w:lineRule="exact"/>
        <w:ind w:right="5387"/>
        <w:rPr>
          <w:b/>
          <w:szCs w:val="28"/>
        </w:rPr>
      </w:pPr>
      <w:r>
        <w:rPr>
          <w:b/>
          <w:szCs w:val="28"/>
        </w:rPr>
        <w:t>16.12.2021 № 191 «О бюджете</w:t>
      </w:r>
    </w:p>
    <w:p w:rsidR="009816C3" w:rsidRDefault="009816C3" w:rsidP="009816C3">
      <w:pPr>
        <w:spacing w:line="240" w:lineRule="exact"/>
        <w:ind w:right="5387"/>
        <w:rPr>
          <w:b/>
          <w:szCs w:val="28"/>
        </w:rPr>
      </w:pPr>
      <w:r>
        <w:rPr>
          <w:b/>
          <w:szCs w:val="28"/>
        </w:rPr>
        <w:t>Пермского муниципального</w:t>
      </w:r>
    </w:p>
    <w:p w:rsidR="009816C3" w:rsidRDefault="009816C3" w:rsidP="009816C3">
      <w:pPr>
        <w:spacing w:line="240" w:lineRule="exact"/>
        <w:ind w:right="5387"/>
        <w:rPr>
          <w:b/>
          <w:szCs w:val="28"/>
        </w:rPr>
      </w:pPr>
      <w:r>
        <w:rPr>
          <w:b/>
          <w:szCs w:val="28"/>
        </w:rPr>
        <w:t>района на 2022год и на плановый</w:t>
      </w:r>
    </w:p>
    <w:p w:rsidR="00E63561" w:rsidRPr="00E63561" w:rsidRDefault="00E63561" w:rsidP="004A42F0">
      <w:pPr>
        <w:spacing w:after="480" w:line="240" w:lineRule="exact"/>
        <w:ind w:right="5387"/>
        <w:rPr>
          <w:b/>
          <w:szCs w:val="28"/>
        </w:rPr>
      </w:pPr>
      <w:r w:rsidRPr="00E63561">
        <w:rPr>
          <w:b/>
          <w:szCs w:val="28"/>
        </w:rPr>
        <w:t>период 2023 и 2024 годов</w:t>
      </w:r>
    </w:p>
    <w:p w:rsidR="00E63561" w:rsidRPr="00DC12F3" w:rsidRDefault="009816C3" w:rsidP="00E63561">
      <w:pPr>
        <w:pStyle w:val="a5"/>
        <w:spacing w:line="240" w:lineRule="auto"/>
        <w:ind w:firstLine="709"/>
        <w:rPr>
          <w:szCs w:val="28"/>
        </w:rPr>
      </w:pPr>
      <w:r>
        <w:rPr>
          <w:noProof/>
          <w:szCs w:val="28"/>
        </w:rPr>
        <w:t>В</w:t>
      </w:r>
      <w:r w:rsidR="00E63561" w:rsidRPr="00DC12F3">
        <w:rPr>
          <w:szCs w:val="28"/>
        </w:rPr>
        <w:t xml:space="preserve"> соответствии с частью 41 Положения о бюджетном процессе в Пермском муниципальном районе, утвержденного решением Земского Собрания от 26.09.2013 № 376, частью 1 статьи 6 Закона Пермского края от 29.04.2022 № 75-ПК «Об образовании нового муниципального образования Пермский муниципальный округ Пермского края»,</w:t>
      </w:r>
    </w:p>
    <w:p w:rsidR="00E63561" w:rsidRPr="00DC12F3" w:rsidRDefault="00E63561" w:rsidP="00E63561">
      <w:pPr>
        <w:pStyle w:val="a5"/>
        <w:spacing w:line="240" w:lineRule="auto"/>
        <w:ind w:firstLine="709"/>
        <w:rPr>
          <w:szCs w:val="28"/>
        </w:rPr>
      </w:pPr>
      <w:r w:rsidRPr="00DC12F3">
        <w:rPr>
          <w:szCs w:val="28"/>
        </w:rPr>
        <w:t>Дума Пермского муниципального округа РЕШАЕТ:</w:t>
      </w:r>
    </w:p>
    <w:p w:rsidR="00E63561" w:rsidRPr="00DC12F3" w:rsidRDefault="00E63561" w:rsidP="00E63561">
      <w:pPr>
        <w:pStyle w:val="a7"/>
        <w:spacing w:after="0" w:line="240" w:lineRule="auto"/>
        <w:ind w:firstLine="708"/>
        <w:jc w:val="both"/>
        <w:rPr>
          <w:b w:val="0"/>
          <w:szCs w:val="28"/>
        </w:rPr>
      </w:pPr>
      <w:r w:rsidRPr="00DC12F3">
        <w:rPr>
          <w:b w:val="0"/>
          <w:szCs w:val="28"/>
        </w:rPr>
        <w:t>1. Внести в решение Земского Собрания Пермского муниципального района от 16.12.2021 № 191 «О бюджете Пермского муниципального района на 2022 год и на плановый период 2023 и 2024 годов» следующие изменения:</w:t>
      </w:r>
    </w:p>
    <w:p w:rsidR="00E63561" w:rsidRPr="00DC12F3" w:rsidRDefault="00E63561" w:rsidP="00E63561">
      <w:pPr>
        <w:ind w:firstLine="708"/>
        <w:jc w:val="both"/>
        <w:rPr>
          <w:szCs w:val="28"/>
        </w:rPr>
      </w:pPr>
      <w:r w:rsidRPr="00DC12F3">
        <w:rPr>
          <w:szCs w:val="28"/>
        </w:rPr>
        <w:t>1.1. В подпункте 1 пункта 1 цифры «5 574 712,07» заменить цифрами «5 649 319,19».</w:t>
      </w:r>
    </w:p>
    <w:p w:rsidR="00E63561" w:rsidRPr="00DC12F3" w:rsidRDefault="00E63561" w:rsidP="00E63561">
      <w:pPr>
        <w:ind w:firstLine="708"/>
        <w:jc w:val="both"/>
        <w:rPr>
          <w:szCs w:val="28"/>
        </w:rPr>
      </w:pPr>
      <w:r w:rsidRPr="00DC12F3">
        <w:rPr>
          <w:szCs w:val="28"/>
        </w:rPr>
        <w:t>1.2. В подпункте 2 пункта 1 цифры «5 949 217,02» заменить цифрами «6 022 331,70».</w:t>
      </w:r>
    </w:p>
    <w:p w:rsidR="00E63561" w:rsidRPr="00DC12F3" w:rsidRDefault="00E63561" w:rsidP="00E63561">
      <w:pPr>
        <w:ind w:firstLine="708"/>
        <w:jc w:val="both"/>
        <w:rPr>
          <w:szCs w:val="28"/>
        </w:rPr>
      </w:pPr>
      <w:r w:rsidRPr="00DC12F3">
        <w:rPr>
          <w:szCs w:val="28"/>
        </w:rPr>
        <w:t xml:space="preserve">1.3. В подпункте 3 пункта 1 цифры «374 504,95» заменить цифрами </w:t>
      </w:r>
      <w:r w:rsidR="00290BF3">
        <w:rPr>
          <w:szCs w:val="28"/>
        </w:rPr>
        <w:t xml:space="preserve">       </w:t>
      </w:r>
      <w:r w:rsidRPr="00DC12F3">
        <w:rPr>
          <w:szCs w:val="28"/>
        </w:rPr>
        <w:t>«373 012,51».</w:t>
      </w:r>
    </w:p>
    <w:p w:rsidR="00E63561" w:rsidRPr="00DC12F3" w:rsidRDefault="00E63561" w:rsidP="00E63561">
      <w:pPr>
        <w:ind w:firstLine="708"/>
        <w:jc w:val="both"/>
        <w:rPr>
          <w:szCs w:val="28"/>
        </w:rPr>
      </w:pPr>
      <w:r w:rsidRPr="00DC12F3">
        <w:rPr>
          <w:szCs w:val="28"/>
        </w:rPr>
        <w:t>1.4. Подпункт 1 пункта 2 изложить в новой редакции:</w:t>
      </w:r>
    </w:p>
    <w:p w:rsidR="00E63561" w:rsidRPr="00DC12F3" w:rsidRDefault="00E63561" w:rsidP="00E63561">
      <w:pPr>
        <w:ind w:firstLine="708"/>
        <w:jc w:val="both"/>
        <w:rPr>
          <w:szCs w:val="28"/>
        </w:rPr>
      </w:pPr>
      <w:r w:rsidRPr="00DC12F3">
        <w:rPr>
          <w:szCs w:val="28"/>
        </w:rPr>
        <w:t>«прогнозируемый общий объем доходов на 2023 год в сумме 4 593 013,58 тыс. рублей и на 2024 год в сумме 4 499 331,17 тыс. рублей;».</w:t>
      </w:r>
    </w:p>
    <w:p w:rsidR="00E63561" w:rsidRPr="00DC12F3" w:rsidRDefault="00E63561" w:rsidP="00E63561">
      <w:pPr>
        <w:ind w:firstLine="708"/>
        <w:jc w:val="both"/>
        <w:rPr>
          <w:szCs w:val="28"/>
        </w:rPr>
      </w:pPr>
      <w:r w:rsidRPr="00DC12F3">
        <w:rPr>
          <w:szCs w:val="28"/>
        </w:rPr>
        <w:t xml:space="preserve">1.5. Подпункт 2 пункта 2 изложить в новой редакции: </w:t>
      </w:r>
    </w:p>
    <w:p w:rsidR="00E63561" w:rsidRPr="00DC12F3" w:rsidRDefault="00E63561" w:rsidP="00E63561">
      <w:pPr>
        <w:ind w:firstLine="708"/>
        <w:jc w:val="both"/>
        <w:rPr>
          <w:szCs w:val="28"/>
        </w:rPr>
      </w:pPr>
      <w:r w:rsidRPr="00DC12F3">
        <w:rPr>
          <w:szCs w:val="28"/>
        </w:rPr>
        <w:t>«общий объем расходов на 2023 год в сумме 4 593 013,58 тыс. рублей, в том числе условно утвержденные расходы в сумме 63 009,31 тыс. рублей, и на 2024 год в сумме 4 499 331,17 тыс. рублей, в том числе условно утвержденные расходы в сумме 88 581,48 тыс. рублей.».</w:t>
      </w:r>
    </w:p>
    <w:p w:rsidR="00E63561" w:rsidRPr="00DC12F3" w:rsidRDefault="00E63561" w:rsidP="00E63561">
      <w:pPr>
        <w:ind w:firstLine="708"/>
        <w:jc w:val="both"/>
        <w:rPr>
          <w:szCs w:val="28"/>
        </w:rPr>
      </w:pPr>
      <w:r w:rsidRPr="00DC12F3">
        <w:rPr>
          <w:szCs w:val="28"/>
        </w:rPr>
        <w:t>1.6. Пункт 9 изложить в новой редакции:</w:t>
      </w:r>
    </w:p>
    <w:p w:rsidR="00E63561" w:rsidRPr="00DC12F3" w:rsidRDefault="00E63561" w:rsidP="00E63561">
      <w:pPr>
        <w:pStyle w:val="af0"/>
        <w:widowControl w:val="0"/>
        <w:tabs>
          <w:tab w:val="left" w:pos="851"/>
          <w:tab w:val="center" w:pos="900"/>
        </w:tabs>
        <w:spacing w:after="0"/>
        <w:ind w:left="0" w:firstLine="709"/>
        <w:jc w:val="both"/>
        <w:rPr>
          <w:szCs w:val="28"/>
          <w:lang w:val="ru-RU"/>
        </w:rPr>
      </w:pPr>
      <w:r w:rsidRPr="00DC12F3">
        <w:rPr>
          <w:szCs w:val="28"/>
          <w:lang w:val="ru-RU"/>
        </w:rPr>
        <w:lastRenderedPageBreak/>
        <w:t>«</w:t>
      </w:r>
      <w:r w:rsidRPr="00DC12F3">
        <w:rPr>
          <w:szCs w:val="28"/>
        </w:rPr>
        <w:t>Утвердить объем межбюджетных трансфертов, получаемых из бюджета Пермского края на 20</w:t>
      </w:r>
      <w:r w:rsidRPr="00DC12F3">
        <w:rPr>
          <w:szCs w:val="28"/>
          <w:lang w:val="ru-RU"/>
        </w:rPr>
        <w:t>22</w:t>
      </w:r>
      <w:r w:rsidRPr="00DC12F3">
        <w:rPr>
          <w:szCs w:val="28"/>
        </w:rPr>
        <w:t xml:space="preserve"> год в сумме </w:t>
      </w:r>
      <w:r w:rsidRPr="00DC12F3">
        <w:rPr>
          <w:szCs w:val="28"/>
          <w:lang w:val="ru-RU"/>
        </w:rPr>
        <w:t xml:space="preserve">3 809 296,51 </w:t>
      </w:r>
      <w:r w:rsidRPr="00DC12F3">
        <w:rPr>
          <w:szCs w:val="28"/>
        </w:rPr>
        <w:t>тыс. рублей, на 20</w:t>
      </w:r>
      <w:r w:rsidRPr="00DC12F3">
        <w:rPr>
          <w:szCs w:val="28"/>
          <w:lang w:val="ru-RU"/>
        </w:rPr>
        <w:t>23</w:t>
      </w:r>
      <w:r w:rsidRPr="00DC12F3">
        <w:rPr>
          <w:szCs w:val="28"/>
        </w:rPr>
        <w:t xml:space="preserve"> год в сумме </w:t>
      </w:r>
      <w:r w:rsidRPr="00DC12F3">
        <w:rPr>
          <w:szCs w:val="28"/>
          <w:lang w:val="ru-RU"/>
        </w:rPr>
        <w:t>2</w:t>
      </w:r>
      <w:r w:rsidR="00DC12F3">
        <w:rPr>
          <w:szCs w:val="28"/>
          <w:lang w:val="ru-RU"/>
        </w:rPr>
        <w:t> </w:t>
      </w:r>
      <w:r w:rsidRPr="00DC12F3">
        <w:rPr>
          <w:szCs w:val="28"/>
          <w:lang w:val="ru-RU"/>
        </w:rPr>
        <w:t>746</w:t>
      </w:r>
      <w:r w:rsidR="00DC12F3">
        <w:rPr>
          <w:szCs w:val="28"/>
        </w:rPr>
        <w:t xml:space="preserve"> </w:t>
      </w:r>
      <w:r w:rsidRPr="00DC12F3">
        <w:rPr>
          <w:szCs w:val="28"/>
          <w:lang w:val="ru-RU"/>
        </w:rPr>
        <w:t xml:space="preserve">618,87 </w:t>
      </w:r>
      <w:r w:rsidRPr="00DC12F3">
        <w:rPr>
          <w:szCs w:val="28"/>
        </w:rPr>
        <w:t>тыс. рублей, на 20</w:t>
      </w:r>
      <w:r w:rsidRPr="00DC12F3">
        <w:rPr>
          <w:szCs w:val="28"/>
          <w:lang w:val="ru-RU"/>
        </w:rPr>
        <w:t>24</w:t>
      </w:r>
      <w:r w:rsidRPr="00DC12F3">
        <w:rPr>
          <w:szCs w:val="28"/>
        </w:rPr>
        <w:t xml:space="preserve"> год в сумме </w:t>
      </w:r>
      <w:r w:rsidR="00DC12F3">
        <w:rPr>
          <w:szCs w:val="28"/>
          <w:lang w:val="ru-RU"/>
        </w:rPr>
        <w:t xml:space="preserve">2 797 </w:t>
      </w:r>
      <w:r w:rsidRPr="00DC12F3">
        <w:rPr>
          <w:szCs w:val="28"/>
          <w:lang w:val="ru-RU"/>
        </w:rPr>
        <w:t xml:space="preserve">305,88 </w:t>
      </w:r>
      <w:r w:rsidRPr="00DC12F3">
        <w:rPr>
          <w:szCs w:val="28"/>
        </w:rPr>
        <w:t>тыс. рублей.</w:t>
      </w:r>
      <w:r w:rsidRPr="00DC12F3">
        <w:rPr>
          <w:szCs w:val="28"/>
          <w:lang w:val="ru-RU"/>
        </w:rPr>
        <w:t>».</w:t>
      </w:r>
    </w:p>
    <w:p w:rsidR="00E63561" w:rsidRPr="00DC12F3" w:rsidRDefault="00E63561" w:rsidP="00E63561">
      <w:pPr>
        <w:ind w:firstLine="708"/>
        <w:jc w:val="both"/>
        <w:rPr>
          <w:szCs w:val="28"/>
        </w:rPr>
      </w:pPr>
      <w:r w:rsidRPr="00DC12F3">
        <w:rPr>
          <w:szCs w:val="28"/>
        </w:rPr>
        <w:t>1.7. В пункте 16 цифры «22 305,11» заменить цифрами «46 677,32».</w:t>
      </w:r>
    </w:p>
    <w:p w:rsidR="00E63561" w:rsidRPr="00DC12F3" w:rsidRDefault="00E63561" w:rsidP="00E63561">
      <w:pPr>
        <w:ind w:firstLine="708"/>
        <w:jc w:val="both"/>
        <w:rPr>
          <w:szCs w:val="28"/>
        </w:rPr>
      </w:pPr>
      <w:r w:rsidRPr="00DC12F3">
        <w:rPr>
          <w:szCs w:val="28"/>
        </w:rPr>
        <w:t>1.8. Приложения 3, 6, 12, 14, 19, 20, 21, 22 к решению изложить в новой редакции согласно приложениям 1,3, 8, 9, 10, 11, 12, 13 к настоящему решению.</w:t>
      </w:r>
    </w:p>
    <w:p w:rsidR="00E63561" w:rsidRPr="00DC12F3" w:rsidRDefault="00E63561" w:rsidP="00E63561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  <w:r w:rsidRPr="00DC12F3">
        <w:rPr>
          <w:szCs w:val="28"/>
          <w:lang w:val="ru-RU"/>
        </w:rPr>
        <w:t xml:space="preserve">1.9. </w:t>
      </w:r>
      <w:r w:rsidRPr="00DC12F3">
        <w:rPr>
          <w:szCs w:val="28"/>
        </w:rPr>
        <w:t xml:space="preserve">Изменения в приложения </w:t>
      </w:r>
      <w:r w:rsidRPr="00DC12F3">
        <w:rPr>
          <w:szCs w:val="28"/>
          <w:lang w:val="ru-RU"/>
        </w:rPr>
        <w:t xml:space="preserve">4, 8, 9, 10, 11 к решению </w:t>
      </w:r>
      <w:r w:rsidRPr="00DC12F3">
        <w:rPr>
          <w:szCs w:val="28"/>
        </w:rPr>
        <w:t>изложить в редакции согласно приложениям</w:t>
      </w:r>
      <w:r w:rsidRPr="00DC12F3">
        <w:rPr>
          <w:szCs w:val="28"/>
          <w:lang w:val="ru-RU"/>
        </w:rPr>
        <w:t xml:space="preserve"> 2, 4, 5, 6 ,7 </w:t>
      </w:r>
      <w:r w:rsidRPr="00DC12F3">
        <w:rPr>
          <w:szCs w:val="28"/>
        </w:rPr>
        <w:t xml:space="preserve">к </w:t>
      </w:r>
      <w:r w:rsidRPr="00DC12F3">
        <w:rPr>
          <w:szCs w:val="28"/>
          <w:lang w:val="ru-RU"/>
        </w:rPr>
        <w:t>настоящему</w:t>
      </w:r>
      <w:r w:rsidRPr="00DC12F3">
        <w:rPr>
          <w:szCs w:val="28"/>
        </w:rPr>
        <w:t xml:space="preserve"> решению.</w:t>
      </w:r>
    </w:p>
    <w:p w:rsidR="00E63561" w:rsidRPr="00DC12F3" w:rsidRDefault="00E63561" w:rsidP="00E63561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  <w:r w:rsidRPr="00DC12F3">
        <w:rPr>
          <w:szCs w:val="28"/>
        </w:rPr>
        <w:t>2.</w:t>
      </w:r>
      <w:r w:rsidRPr="00DC12F3">
        <w:rPr>
          <w:szCs w:val="28"/>
          <w:lang w:val="ru-RU"/>
        </w:rPr>
        <w:t xml:space="preserve"> </w:t>
      </w:r>
      <w:r w:rsidRPr="00DC12F3">
        <w:rPr>
          <w:szCs w:val="28"/>
        </w:rPr>
        <w:t xml:space="preserve">Настоящее решение вступает в силу со дня его официального опубликования в бюллетене муниципального образования «Пермский муниципальный </w:t>
      </w:r>
      <w:r w:rsidRPr="00DC12F3">
        <w:rPr>
          <w:szCs w:val="28"/>
          <w:lang w:val="ru-RU"/>
        </w:rPr>
        <w:t>округ</w:t>
      </w:r>
      <w:r w:rsidRPr="00DC12F3">
        <w:rPr>
          <w:szCs w:val="28"/>
        </w:rPr>
        <w:t>»</w:t>
      </w:r>
      <w:r w:rsidRPr="00DC12F3">
        <w:rPr>
          <w:szCs w:val="28"/>
          <w:lang w:val="ru-RU"/>
        </w:rPr>
        <w:t>.</w:t>
      </w:r>
    </w:p>
    <w:p w:rsidR="00E63561" w:rsidRPr="00DC12F3" w:rsidRDefault="00E63561" w:rsidP="00E63561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</w:p>
    <w:p w:rsidR="00E63561" w:rsidRPr="00DC12F3" w:rsidRDefault="00E63561" w:rsidP="00E63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6C3" w:rsidRPr="009E4586" w:rsidRDefault="009816C3" w:rsidP="009816C3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9816C3" w:rsidRPr="009E4586" w:rsidRDefault="009816C3" w:rsidP="009816C3">
      <w:pPr>
        <w:rPr>
          <w:szCs w:val="28"/>
        </w:rPr>
      </w:pPr>
      <w:r w:rsidRPr="009E4586">
        <w:rPr>
          <w:szCs w:val="28"/>
        </w:rPr>
        <w:t>Пермского муниципального округа</w:t>
      </w:r>
    </w:p>
    <w:p w:rsidR="009816C3" w:rsidRPr="009E4586" w:rsidRDefault="009816C3" w:rsidP="009816C3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  <w:t>Д.В. Гордиенко</w:t>
      </w:r>
    </w:p>
    <w:p w:rsidR="009816C3" w:rsidRPr="009E4586" w:rsidRDefault="009816C3" w:rsidP="009816C3">
      <w:pPr>
        <w:rPr>
          <w:szCs w:val="28"/>
        </w:rPr>
      </w:pPr>
    </w:p>
    <w:p w:rsidR="009816C3" w:rsidRPr="009E4586" w:rsidRDefault="009816C3" w:rsidP="009816C3">
      <w:pPr>
        <w:rPr>
          <w:szCs w:val="28"/>
        </w:rPr>
      </w:pPr>
      <w:r w:rsidRPr="009E4586">
        <w:rPr>
          <w:szCs w:val="28"/>
        </w:rPr>
        <w:t>И.п. главы муниципального округа -</w:t>
      </w:r>
    </w:p>
    <w:p w:rsidR="009816C3" w:rsidRPr="009E4586" w:rsidRDefault="009816C3" w:rsidP="009816C3">
      <w:pPr>
        <w:rPr>
          <w:szCs w:val="28"/>
        </w:rPr>
      </w:pPr>
      <w:r w:rsidRPr="009E4586">
        <w:rPr>
          <w:szCs w:val="28"/>
        </w:rPr>
        <w:t>главы администрации Пермского</w:t>
      </w:r>
    </w:p>
    <w:p w:rsidR="009816C3" w:rsidRPr="009E4586" w:rsidRDefault="009816C3" w:rsidP="009816C3">
      <w:pPr>
        <w:rPr>
          <w:szCs w:val="28"/>
        </w:rPr>
      </w:pPr>
      <w:r w:rsidRPr="009E4586">
        <w:rPr>
          <w:szCs w:val="28"/>
        </w:rPr>
        <w:t>муниципального округа</w:t>
      </w:r>
    </w:p>
    <w:p w:rsidR="009816C3" w:rsidRPr="00DB5FAF" w:rsidRDefault="009816C3" w:rsidP="009816C3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  <w:t>В.Ю. Цветов</w:t>
      </w: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166"/>
        <w:gridCol w:w="1385"/>
        <w:gridCol w:w="911"/>
        <w:gridCol w:w="4759"/>
        <w:gridCol w:w="523"/>
        <w:gridCol w:w="895"/>
      </w:tblGrid>
      <w:tr w:rsidR="00290BF3" w:rsidRPr="00290BF3" w:rsidTr="00C17056">
        <w:trPr>
          <w:trHeight w:val="318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C3" w:rsidRPr="00290BF3" w:rsidRDefault="009816C3" w:rsidP="00290BF3">
            <w:pPr>
              <w:rPr>
                <w:sz w:val="20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Приложение 1</w:t>
            </w:r>
          </w:p>
        </w:tc>
      </w:tr>
      <w:tr w:rsidR="00290BF3" w:rsidRPr="00290BF3" w:rsidTr="00C17056">
        <w:trPr>
          <w:trHeight w:val="318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833C90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к решению </w:t>
            </w:r>
            <w:r w:rsidR="009816C3">
              <w:rPr>
                <w:color w:val="000000"/>
                <w:sz w:val="20"/>
              </w:rPr>
              <w:t>Думы Пермского муниципального округа</w:t>
            </w:r>
          </w:p>
        </w:tc>
      </w:tr>
      <w:tr w:rsidR="009816C3" w:rsidRPr="00290BF3" w:rsidTr="00C17056">
        <w:trPr>
          <w:trHeight w:val="318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C3" w:rsidRPr="00290BF3" w:rsidRDefault="009816C3" w:rsidP="009816C3">
            <w:pPr>
              <w:jc w:val="right"/>
              <w:rPr>
                <w:sz w:val="20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6C3" w:rsidRPr="00290BF3" w:rsidRDefault="009816C3" w:rsidP="00290BF3">
            <w:pPr>
              <w:rPr>
                <w:sz w:val="20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6C3" w:rsidRPr="00290BF3" w:rsidRDefault="009816C3" w:rsidP="00290BF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 27.10.2022 № 30</w:t>
            </w:r>
          </w:p>
        </w:tc>
      </w:tr>
      <w:tr w:rsidR="00290BF3" w:rsidRPr="00290BF3" w:rsidTr="009816C3">
        <w:trPr>
          <w:trHeight w:val="318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5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0BF3" w:rsidRPr="00290BF3" w:rsidRDefault="00290BF3" w:rsidP="009816C3">
            <w:pPr>
              <w:ind w:left="-1052" w:hanging="425"/>
              <w:jc w:val="right"/>
              <w:rPr>
                <w:color w:val="000000"/>
                <w:sz w:val="20"/>
              </w:rPr>
            </w:pPr>
          </w:p>
        </w:tc>
      </w:tr>
      <w:tr w:rsidR="00290BF3" w:rsidRPr="00290BF3" w:rsidTr="00C17056">
        <w:trPr>
          <w:trHeight w:val="376"/>
        </w:trPr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b/>
                <w:bCs/>
                <w:sz w:val="24"/>
                <w:szCs w:val="24"/>
              </w:rPr>
            </w:pPr>
            <w:r w:rsidRPr="00290BF3">
              <w:rPr>
                <w:b/>
                <w:bCs/>
                <w:sz w:val="24"/>
                <w:szCs w:val="24"/>
              </w:rPr>
              <w:t>Доходы бюджета Пермского муниципального района на 2022 год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br/>
              <w:t>(тыс. руб.)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Главный администратор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Код классификации доходов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Наименование кода доходов бюджета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Сумма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1 00 00 000 00 0000 000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1 702 291,15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1 01 00 000 00 0000 000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1 196 987,90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1 01 02 000 01 0000 110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1 196 987,90</w:t>
            </w:r>
          </w:p>
        </w:tc>
      </w:tr>
      <w:tr w:rsidR="00290BF3" w:rsidRPr="00290BF3" w:rsidTr="00C17056">
        <w:trPr>
          <w:trHeight w:val="6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1 03 00 000 00 0000 000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12 997,18</w:t>
            </w:r>
          </w:p>
        </w:tc>
      </w:tr>
      <w:tr w:rsidR="00290BF3" w:rsidRPr="00290BF3" w:rsidTr="00F96430">
        <w:trPr>
          <w:trHeight w:val="45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1 03 02 000 01 0000 110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12 997,18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1 05 00 000 00 0000 000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13 000,00</w:t>
            </w:r>
          </w:p>
        </w:tc>
      </w:tr>
      <w:tr w:rsidR="00290BF3" w:rsidRPr="00290BF3" w:rsidTr="00B05711">
        <w:trPr>
          <w:trHeight w:val="3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1 05 04 000 02 0000 110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13 000,00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1 06 00 000 00 0000 000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223 144,08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1 06 04 000 02 0000 110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Транспортный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223 144,08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1 08 00 000 00 0000 000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22 273,00</w:t>
            </w:r>
          </w:p>
        </w:tc>
      </w:tr>
      <w:tr w:rsidR="00290BF3" w:rsidRPr="00290BF3" w:rsidTr="00B05711">
        <w:trPr>
          <w:trHeight w:val="47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182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1 08 03 000 01 0000 110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22 248,00</w:t>
            </w:r>
          </w:p>
        </w:tc>
      </w:tr>
      <w:tr w:rsidR="00290BF3" w:rsidRPr="00290BF3" w:rsidTr="00C17056">
        <w:trPr>
          <w:trHeight w:val="6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1 08 07 000 01 0000 110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25,00</w:t>
            </w:r>
          </w:p>
        </w:tc>
      </w:tr>
      <w:tr w:rsidR="00290BF3" w:rsidRPr="00290BF3" w:rsidTr="00B05711">
        <w:trPr>
          <w:trHeight w:val="7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1 11 00 000 00 0000 000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77 108,40</w:t>
            </w:r>
          </w:p>
        </w:tc>
      </w:tr>
      <w:tr w:rsidR="00290BF3" w:rsidRPr="00290BF3" w:rsidTr="00B05711">
        <w:trPr>
          <w:trHeight w:val="41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750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1 11 03 000 00 0000 120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154,00</w:t>
            </w:r>
          </w:p>
        </w:tc>
      </w:tr>
      <w:tr w:rsidR="00290BF3" w:rsidRPr="00290BF3" w:rsidTr="009816C3">
        <w:trPr>
          <w:trHeight w:val="14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1 11 05 000 00 0000 120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75 816,90</w:t>
            </w:r>
          </w:p>
        </w:tc>
      </w:tr>
      <w:tr w:rsidR="00290BF3" w:rsidRPr="00290BF3" w:rsidTr="00F96430">
        <w:trPr>
          <w:trHeight w:val="74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1 11 05 300 00 0000 120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267,90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1 11 07 000 00 0000 120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869,60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1 12 00 000 00 0000 000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26 800,00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048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1 12 01 000 01 0000 120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26 800,00</w:t>
            </w:r>
          </w:p>
        </w:tc>
      </w:tr>
      <w:tr w:rsidR="00290BF3" w:rsidRPr="00290BF3" w:rsidTr="00F96430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1 13 00 000 00 0000 000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1 940,00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1 13 01 000 00 0000 130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350,00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1 13 02 000 00 0000 130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1 590,00</w:t>
            </w:r>
          </w:p>
        </w:tc>
      </w:tr>
      <w:tr w:rsidR="00290BF3" w:rsidRPr="00290BF3" w:rsidTr="00C17056">
        <w:trPr>
          <w:trHeight w:val="6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1 14 00 000 00 0000 000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102 396,89</w:t>
            </w:r>
          </w:p>
        </w:tc>
      </w:tr>
      <w:tr w:rsidR="00290BF3" w:rsidRPr="00290BF3" w:rsidTr="00C17056">
        <w:trPr>
          <w:trHeight w:val="4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1 14 02 000 00 0000 000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9816C3" w:rsidP="009816C3">
            <w:pPr>
              <w:rPr>
                <w:sz w:val="20"/>
              </w:rPr>
            </w:pPr>
            <w:r>
              <w:rPr>
                <w:sz w:val="20"/>
              </w:rPr>
              <w:t xml:space="preserve">Доходы </w:t>
            </w:r>
            <w:r w:rsidR="00290BF3" w:rsidRPr="00290BF3">
              <w:rPr>
                <w:sz w:val="20"/>
              </w:rPr>
              <w:t>от реализации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3 569,09</w:t>
            </w:r>
          </w:p>
        </w:tc>
      </w:tr>
      <w:tr w:rsidR="00290BF3" w:rsidRPr="00290BF3" w:rsidTr="00C17056">
        <w:trPr>
          <w:trHeight w:val="37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1 14 06 000 00 0000 430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78 936,60</w:t>
            </w:r>
          </w:p>
        </w:tc>
      </w:tr>
      <w:tr w:rsidR="00290BF3" w:rsidRPr="00290BF3" w:rsidTr="00C17056">
        <w:trPr>
          <w:trHeight w:val="127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163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9816C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1 14 06 300 00 0000 430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19 891,20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F9643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1 16 00 000 00 0000 000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23 765,50</w:t>
            </w:r>
          </w:p>
        </w:tc>
      </w:tr>
      <w:tr w:rsidR="00290BF3" w:rsidRPr="00290BF3" w:rsidTr="00C17056">
        <w:trPr>
          <w:trHeight w:val="6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F96430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1 16 01 000 01 0000 140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2 062,00</w:t>
            </w:r>
          </w:p>
        </w:tc>
      </w:tr>
      <w:tr w:rsidR="00290BF3" w:rsidRPr="00290BF3" w:rsidTr="00C17056">
        <w:trPr>
          <w:trHeight w:val="19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F96430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1 16 01 330 00 0000 140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438,00</w:t>
            </w:r>
          </w:p>
        </w:tc>
      </w:tr>
      <w:tr w:rsidR="00290BF3" w:rsidRPr="00290BF3" w:rsidTr="00C17056">
        <w:trPr>
          <w:trHeight w:val="6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F96430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1 16 02 000 02 0000 140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26,30</w:t>
            </w:r>
          </w:p>
        </w:tc>
      </w:tr>
      <w:tr w:rsidR="00290BF3" w:rsidRPr="00290BF3" w:rsidTr="00C17056">
        <w:trPr>
          <w:trHeight w:val="19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F96430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1 16 07 000 01 0000 140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1 724,20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F96430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1 16 10 000 00 0000 140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Платежи в целях возмещения вреда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18 460,00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F96430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1 16 11 000 01 0000 140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Платежи, уплачиваемые в целях возмещения вреда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1 055,00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F9643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1 17 00 000 00 0000 000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1 878,20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F96430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1 17 05 000 00 0000 180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1 628,20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1 17 15 000 00 0000 150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Инициативные платежи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250,00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F9643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2 00 00 000 00 0000 000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3 947 028,04</w:t>
            </w:r>
          </w:p>
        </w:tc>
      </w:tr>
      <w:tr w:rsidR="00290BF3" w:rsidRPr="00290BF3" w:rsidTr="00C17056">
        <w:trPr>
          <w:trHeight w:val="6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F9643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2 02 00 000 00 0000 000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3 931 850,29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F96430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2 02 10 000 00 0000 150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64 224,60</w:t>
            </w:r>
          </w:p>
        </w:tc>
      </w:tr>
      <w:tr w:rsidR="00290BF3" w:rsidRPr="00290BF3" w:rsidTr="00C17056">
        <w:trPr>
          <w:trHeight w:val="6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F96430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2 02 20 000 00 0000 150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1 085 227,71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F96430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2 02 30 000 00 0000 150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2 106 747,40</w:t>
            </w:r>
          </w:p>
        </w:tc>
      </w:tr>
      <w:tr w:rsidR="00290BF3" w:rsidRPr="00290BF3" w:rsidTr="00C17056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F96430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2 02 40 000 00 0000 150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675 650,58</w:t>
            </w:r>
          </w:p>
        </w:tc>
      </w:tr>
      <w:tr w:rsidR="00290BF3" w:rsidRPr="00290BF3" w:rsidTr="00C17056">
        <w:trPr>
          <w:trHeight w:val="127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2 18 00 000 00 0000 000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91 290,39</w:t>
            </w:r>
          </w:p>
        </w:tc>
      </w:tr>
      <w:tr w:rsidR="00290BF3" w:rsidRPr="00290BF3" w:rsidTr="00C17056">
        <w:trPr>
          <w:trHeight w:val="9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2 19 00 000 00 0000 000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-76 112,64</w:t>
            </w:r>
          </w:p>
        </w:tc>
      </w:tr>
      <w:tr w:rsidR="00290BF3" w:rsidRPr="00290BF3" w:rsidTr="00F96430">
        <w:trPr>
          <w:trHeight w:val="3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5 649 319,19</w:t>
            </w:r>
          </w:p>
        </w:tc>
      </w:tr>
    </w:tbl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szCs w:val="28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szCs w:val="28"/>
        </w:rPr>
      </w:pPr>
    </w:p>
    <w:p w:rsidR="00C17056" w:rsidRDefault="00C17056">
      <w:pPr>
        <w:rPr>
          <w:szCs w:val="28"/>
        </w:rPr>
      </w:pPr>
      <w:r>
        <w:rPr>
          <w:szCs w:val="28"/>
        </w:rPr>
        <w:br w:type="page"/>
      </w:r>
    </w:p>
    <w:tbl>
      <w:tblPr>
        <w:tblW w:w="111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166"/>
        <w:gridCol w:w="1385"/>
        <w:gridCol w:w="768"/>
        <w:gridCol w:w="4201"/>
        <w:gridCol w:w="1031"/>
        <w:gridCol w:w="95"/>
        <w:gridCol w:w="1203"/>
      </w:tblGrid>
      <w:tr w:rsidR="00C17056" w:rsidRPr="00290BF3" w:rsidTr="00C17056">
        <w:trPr>
          <w:trHeight w:val="255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290BF3" w:rsidRDefault="00C17056" w:rsidP="00290BF3">
            <w:pPr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290BF3" w:rsidRDefault="00C17056" w:rsidP="00290BF3">
            <w:pPr>
              <w:rPr>
                <w:sz w:val="2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056" w:rsidRPr="00290BF3" w:rsidRDefault="00C17056" w:rsidP="00290BF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290BF3" w:rsidRDefault="00C17056" w:rsidP="00C17056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Приложение 2</w:t>
            </w:r>
          </w:p>
        </w:tc>
      </w:tr>
      <w:tr w:rsidR="00290BF3" w:rsidRPr="00290BF3" w:rsidTr="00C17056">
        <w:trPr>
          <w:trHeight w:val="255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 решению</w:t>
            </w:r>
            <w:r w:rsidR="00833C90">
              <w:rPr>
                <w:color w:val="000000"/>
                <w:sz w:val="20"/>
              </w:rPr>
              <w:t xml:space="preserve"> Думы Пермского муниципального округа</w:t>
            </w:r>
          </w:p>
          <w:p w:rsidR="00833C90" w:rsidRPr="00290BF3" w:rsidRDefault="00833C90" w:rsidP="00290BF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 27.10.2022 № 30</w:t>
            </w:r>
          </w:p>
        </w:tc>
      </w:tr>
      <w:tr w:rsidR="00290BF3" w:rsidRPr="00290BF3" w:rsidTr="00C17056">
        <w:trPr>
          <w:trHeight w:val="255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</w:p>
        </w:tc>
      </w:tr>
      <w:tr w:rsidR="00290BF3" w:rsidRPr="00290BF3" w:rsidTr="00C17056">
        <w:trPr>
          <w:trHeight w:val="301"/>
        </w:trPr>
        <w:tc>
          <w:tcPr>
            <w:tcW w:w="11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C90" w:rsidRDefault="00290BF3" w:rsidP="00290BF3">
            <w:pPr>
              <w:jc w:val="center"/>
              <w:rPr>
                <w:b/>
                <w:bCs/>
                <w:sz w:val="24"/>
                <w:szCs w:val="24"/>
              </w:rPr>
            </w:pPr>
            <w:r w:rsidRPr="00290BF3">
              <w:rPr>
                <w:b/>
                <w:bCs/>
                <w:sz w:val="24"/>
                <w:szCs w:val="24"/>
              </w:rPr>
              <w:t>Изменения в доходы бюджета П</w:t>
            </w:r>
            <w:r w:rsidR="00833C90">
              <w:rPr>
                <w:b/>
                <w:bCs/>
                <w:sz w:val="24"/>
                <w:szCs w:val="24"/>
              </w:rPr>
              <w:t>ермского муниципального района</w:t>
            </w:r>
          </w:p>
          <w:p w:rsidR="00290BF3" w:rsidRPr="00290BF3" w:rsidRDefault="00290BF3" w:rsidP="00290BF3">
            <w:pPr>
              <w:jc w:val="center"/>
              <w:rPr>
                <w:b/>
                <w:bCs/>
                <w:sz w:val="24"/>
                <w:szCs w:val="24"/>
              </w:rPr>
            </w:pPr>
            <w:r w:rsidRPr="00290BF3">
              <w:rPr>
                <w:b/>
                <w:bCs/>
                <w:sz w:val="24"/>
                <w:szCs w:val="24"/>
              </w:rPr>
              <w:t>на плановый период 2023 и 2024 годов</w:t>
            </w:r>
          </w:p>
        </w:tc>
      </w:tr>
      <w:tr w:rsidR="00290BF3" w:rsidRPr="00290BF3" w:rsidTr="00C17056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br/>
              <w:t>(тыс. руб.)</w:t>
            </w:r>
          </w:p>
        </w:tc>
      </w:tr>
      <w:tr w:rsidR="00290BF3" w:rsidRPr="00290BF3" w:rsidTr="00C17056">
        <w:trPr>
          <w:trHeight w:val="25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Главный администратор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833C9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Код классификации доходов</w:t>
            </w:r>
          </w:p>
        </w:tc>
        <w:tc>
          <w:tcPr>
            <w:tcW w:w="4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Наименование кода доходов бюджета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0" w:rsidRDefault="00290BF3" w:rsidP="00833C9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2023 г.</w:t>
            </w:r>
          </w:p>
          <w:p w:rsidR="00290BF3" w:rsidRPr="00290BF3" w:rsidRDefault="00290BF3" w:rsidP="00833C9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Сумма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90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2</w:t>
            </w:r>
            <w:r w:rsidR="00833C90">
              <w:rPr>
                <w:b/>
                <w:bCs/>
                <w:color w:val="000000"/>
                <w:sz w:val="20"/>
              </w:rPr>
              <w:t>024 г.</w:t>
            </w:r>
          </w:p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Сумма</w:t>
            </w:r>
          </w:p>
        </w:tc>
      </w:tr>
      <w:tr w:rsidR="00290BF3" w:rsidRPr="00290BF3" w:rsidTr="00C17056">
        <w:trPr>
          <w:trHeight w:val="25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290BF3" w:rsidRPr="00290BF3" w:rsidTr="00C17056">
        <w:trPr>
          <w:trHeight w:val="25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290BF3" w:rsidRPr="00290BF3" w:rsidTr="00C17056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833C9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2 00 00 000 00 0000 000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3 062,74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405,60</w:t>
            </w:r>
          </w:p>
        </w:tc>
      </w:tr>
      <w:tr w:rsidR="00290BF3" w:rsidRPr="00290BF3" w:rsidTr="00C17056">
        <w:trPr>
          <w:trHeight w:val="50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833C9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2 02 00 000 00 0000 000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3 062,74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405,60</w:t>
            </w:r>
          </w:p>
        </w:tc>
      </w:tr>
      <w:tr w:rsidR="00290BF3" w:rsidRPr="00290BF3" w:rsidTr="00C17056">
        <w:trPr>
          <w:trHeight w:val="50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833C90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2 02 20 000 00 0000 150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sz w:val="20"/>
              </w:rPr>
            </w:pPr>
            <w:r w:rsidRPr="00290BF3">
              <w:rPr>
                <w:sz w:val="20"/>
              </w:rPr>
              <w:t>1 599,74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C17056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833C90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2 02 40 000 00 0000 150</w:t>
            </w:r>
          </w:p>
        </w:tc>
        <w:tc>
          <w:tcPr>
            <w:tcW w:w="4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sz w:val="20"/>
              </w:rPr>
            </w:pPr>
            <w:r w:rsidRPr="00290BF3">
              <w:rPr>
                <w:sz w:val="20"/>
              </w:rPr>
              <w:t>1 463,00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sz w:val="20"/>
              </w:rPr>
            </w:pPr>
            <w:r w:rsidRPr="00290BF3">
              <w:rPr>
                <w:sz w:val="20"/>
              </w:rPr>
              <w:t>405,60</w:t>
            </w:r>
          </w:p>
        </w:tc>
      </w:tr>
      <w:tr w:rsidR="00290BF3" w:rsidRPr="00290BF3" w:rsidTr="00833C90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3 062,74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right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405,60</w:t>
            </w:r>
          </w:p>
        </w:tc>
      </w:tr>
    </w:tbl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C17056" w:rsidRDefault="00C17056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tbl>
      <w:tblPr>
        <w:tblW w:w="10474" w:type="dxa"/>
        <w:tblInd w:w="-318" w:type="dxa"/>
        <w:tblLook w:val="04A0" w:firstRow="1" w:lastRow="0" w:firstColumn="1" w:lastColumn="0" w:noHBand="0" w:noVBand="1"/>
      </w:tblPr>
      <w:tblGrid>
        <w:gridCol w:w="1135"/>
        <w:gridCol w:w="373"/>
        <w:gridCol w:w="2173"/>
        <w:gridCol w:w="4876"/>
        <w:gridCol w:w="233"/>
        <w:gridCol w:w="826"/>
        <w:gridCol w:w="858"/>
      </w:tblGrid>
      <w:tr w:rsidR="00290BF3" w:rsidRPr="00290BF3" w:rsidTr="00C17056">
        <w:trPr>
          <w:trHeight w:val="266"/>
        </w:trPr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right"/>
              <w:rPr>
                <w:sz w:val="20"/>
              </w:rPr>
            </w:pPr>
            <w:r w:rsidRPr="00290BF3">
              <w:rPr>
                <w:sz w:val="20"/>
              </w:rPr>
              <w:t>Приложение 3</w:t>
            </w:r>
          </w:p>
        </w:tc>
      </w:tr>
      <w:tr w:rsidR="00290BF3" w:rsidRPr="00290BF3" w:rsidTr="00C17056">
        <w:trPr>
          <w:trHeight w:val="266"/>
        </w:trPr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right"/>
              <w:rPr>
                <w:sz w:val="20"/>
              </w:rPr>
            </w:pPr>
            <w:r w:rsidRPr="00290BF3">
              <w:rPr>
                <w:sz w:val="20"/>
              </w:rPr>
              <w:t>к решению</w:t>
            </w:r>
            <w:r w:rsidR="00833C90">
              <w:rPr>
                <w:color w:val="000000"/>
                <w:sz w:val="20"/>
              </w:rPr>
              <w:t xml:space="preserve"> Думы Пермского муниципального округа</w:t>
            </w:r>
            <w:r w:rsidR="00833C90">
              <w:rPr>
                <w:sz w:val="20"/>
              </w:rPr>
              <w:t xml:space="preserve"> </w:t>
            </w:r>
          </w:p>
        </w:tc>
      </w:tr>
      <w:tr w:rsidR="00290BF3" w:rsidRPr="00290BF3" w:rsidTr="00C17056">
        <w:trPr>
          <w:trHeight w:val="266"/>
        </w:trPr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833C90">
            <w:pPr>
              <w:jc w:val="right"/>
              <w:rPr>
                <w:sz w:val="20"/>
              </w:rPr>
            </w:pPr>
            <w:r w:rsidRPr="00290BF3">
              <w:rPr>
                <w:sz w:val="20"/>
              </w:rPr>
              <w:t xml:space="preserve">от </w:t>
            </w:r>
            <w:r w:rsidR="00833C90">
              <w:rPr>
                <w:sz w:val="20"/>
              </w:rPr>
              <w:t>27.10.2022</w:t>
            </w:r>
            <w:r w:rsidRPr="00290BF3">
              <w:rPr>
                <w:sz w:val="20"/>
              </w:rPr>
              <w:t xml:space="preserve"> № </w:t>
            </w:r>
            <w:r w:rsidR="00833C90">
              <w:rPr>
                <w:sz w:val="20"/>
              </w:rPr>
              <w:t>30</w:t>
            </w:r>
          </w:p>
        </w:tc>
      </w:tr>
      <w:tr w:rsidR="00290BF3" w:rsidRPr="00290BF3" w:rsidTr="00C17056">
        <w:trPr>
          <w:trHeight w:val="266"/>
        </w:trPr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</w:tr>
      <w:tr w:rsidR="00290BF3" w:rsidRPr="00290BF3" w:rsidTr="00C17056">
        <w:trPr>
          <w:trHeight w:val="652"/>
        </w:trPr>
        <w:tc>
          <w:tcPr>
            <w:tcW w:w="10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C90" w:rsidRDefault="00290BF3" w:rsidP="00290BF3">
            <w:pPr>
              <w:jc w:val="center"/>
              <w:rPr>
                <w:b/>
                <w:bCs/>
                <w:sz w:val="24"/>
                <w:szCs w:val="24"/>
              </w:rPr>
            </w:pPr>
            <w:r w:rsidRPr="00290BF3">
              <w:rPr>
                <w:b/>
                <w:bCs/>
                <w:sz w:val="24"/>
                <w:szCs w:val="24"/>
              </w:rPr>
              <w:t xml:space="preserve">Источники внутреннего </w:t>
            </w:r>
            <w:r w:rsidR="00833C90">
              <w:rPr>
                <w:b/>
                <w:bCs/>
                <w:sz w:val="24"/>
                <w:szCs w:val="24"/>
              </w:rPr>
              <w:t>финансирования дефицита бюджета</w:t>
            </w:r>
          </w:p>
          <w:p w:rsidR="00290BF3" w:rsidRPr="00290BF3" w:rsidRDefault="00290BF3" w:rsidP="00290BF3">
            <w:pPr>
              <w:jc w:val="center"/>
              <w:rPr>
                <w:b/>
                <w:bCs/>
                <w:sz w:val="24"/>
                <w:szCs w:val="24"/>
              </w:rPr>
            </w:pPr>
            <w:r w:rsidRPr="00290BF3">
              <w:rPr>
                <w:b/>
                <w:bCs/>
                <w:sz w:val="24"/>
                <w:szCs w:val="24"/>
              </w:rPr>
              <w:t>Пермского муниципального района на 2022 год</w:t>
            </w:r>
          </w:p>
        </w:tc>
      </w:tr>
      <w:tr w:rsidR="00290BF3" w:rsidRPr="00290BF3" w:rsidTr="00C17056">
        <w:trPr>
          <w:trHeight w:val="266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0BF3" w:rsidRPr="00290BF3" w:rsidTr="00C17056">
        <w:trPr>
          <w:trHeight w:val="10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Код админист-ратора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Наименование кода классификации источников финансирования дефицита бюджета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11A7" w:rsidRDefault="00290BF3" w:rsidP="00EB11A7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Сумма,</w:t>
            </w:r>
          </w:p>
          <w:p w:rsidR="00290BF3" w:rsidRPr="00290BF3" w:rsidRDefault="00290BF3" w:rsidP="00EB11A7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тыс.руб. </w:t>
            </w:r>
          </w:p>
        </w:tc>
      </w:tr>
      <w:tr w:rsidR="00290BF3" w:rsidRPr="00290BF3" w:rsidTr="00C17056">
        <w:trPr>
          <w:trHeight w:val="7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703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01 02 00 00 05 0000 710</w:t>
            </w:r>
          </w:p>
        </w:tc>
        <w:tc>
          <w:tcPr>
            <w:tcW w:w="5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Получение кредитов от кредитных организаций бюджетом Пермского муниципального района в валюте Российской Федерации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0,00 </w:t>
            </w:r>
          </w:p>
        </w:tc>
      </w:tr>
      <w:tr w:rsidR="00290BF3" w:rsidRPr="00290BF3" w:rsidTr="00C17056">
        <w:trPr>
          <w:trHeight w:val="7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703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01 02 00 00 05 0000 810</w:t>
            </w:r>
          </w:p>
        </w:tc>
        <w:tc>
          <w:tcPr>
            <w:tcW w:w="5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Погашение бюджетом Пермского муниципального района кредитов, полученных от кредитных организаций в валюте Российской Федерации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0,00 </w:t>
            </w:r>
          </w:p>
        </w:tc>
      </w:tr>
      <w:tr w:rsidR="00290BF3" w:rsidRPr="00290BF3" w:rsidTr="00C17056">
        <w:trPr>
          <w:trHeight w:val="7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703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01 03 01 00 05 0000 710</w:t>
            </w:r>
          </w:p>
        </w:tc>
        <w:tc>
          <w:tcPr>
            <w:tcW w:w="5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Получение кредитов от других бюджетов бюджетной системы Российской Федерации бюджетом Пермского муниципального района в валюте Российской Федерации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0,00 </w:t>
            </w:r>
          </w:p>
        </w:tc>
      </w:tr>
      <w:tr w:rsidR="00290BF3" w:rsidRPr="00290BF3" w:rsidTr="00C17056">
        <w:trPr>
          <w:trHeight w:val="7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703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01 03 01 00 05 0000 810</w:t>
            </w:r>
          </w:p>
        </w:tc>
        <w:tc>
          <w:tcPr>
            <w:tcW w:w="5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Погашение бюджетом Пермского муниципального района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0,00 </w:t>
            </w:r>
          </w:p>
        </w:tc>
      </w:tr>
      <w:tr w:rsidR="00290BF3" w:rsidRPr="00290BF3" w:rsidTr="00C17056">
        <w:trPr>
          <w:trHeight w:val="53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750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01 05 02 01 05 0000 510</w:t>
            </w:r>
          </w:p>
        </w:tc>
        <w:tc>
          <w:tcPr>
            <w:tcW w:w="5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Увеличение прочих остатков денежных средств бюджета Пермского муниципального района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1 492,44 </w:t>
            </w:r>
          </w:p>
        </w:tc>
      </w:tr>
      <w:tr w:rsidR="00290BF3" w:rsidRPr="00290BF3" w:rsidTr="00C17056">
        <w:trPr>
          <w:trHeight w:val="53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750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01 05 02 01 05 0000 610</w:t>
            </w:r>
          </w:p>
        </w:tc>
        <w:tc>
          <w:tcPr>
            <w:tcW w:w="5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Уменьшение прочих остатков денежных средств бюджета Пермского муниципального района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365 004,95 </w:t>
            </w:r>
          </w:p>
        </w:tc>
      </w:tr>
      <w:tr w:rsidR="00290BF3" w:rsidRPr="00290BF3" w:rsidTr="00C17056">
        <w:trPr>
          <w:trHeight w:val="7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750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01 06 05 02 05 0000 540</w:t>
            </w:r>
          </w:p>
        </w:tc>
        <w:tc>
          <w:tcPr>
            <w:tcW w:w="5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Предоставление из бюджета Пермского муниципального района бюджетных кредитов бюджетам сельских поселений в валюте Российской Федерации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50 000,00 </w:t>
            </w:r>
          </w:p>
        </w:tc>
      </w:tr>
      <w:tr w:rsidR="00290BF3" w:rsidRPr="00290BF3" w:rsidTr="00C17056">
        <w:trPr>
          <w:trHeight w:val="7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750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01 06 05 02 05 0000 640</w:t>
            </w:r>
          </w:p>
        </w:tc>
        <w:tc>
          <w:tcPr>
            <w:tcW w:w="5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Возврат бюджетных кредитов, представленных бюджетам сельских поселений из бюджета Пермского муниципального района в валюте Российской Федерации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59 500,00 </w:t>
            </w:r>
          </w:p>
        </w:tc>
      </w:tr>
      <w:tr w:rsidR="00290BF3" w:rsidRPr="00290BF3" w:rsidTr="00C17056">
        <w:trPr>
          <w:trHeight w:val="7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750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01 06 10 02 05 0000 550</w:t>
            </w:r>
          </w:p>
        </w:tc>
        <w:tc>
          <w:tcPr>
            <w:tcW w:w="5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Увеличение финансовых активов в собственности Пермского муниципального района за счет средств автономных и бюджетных учреждений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0,00 </w:t>
            </w:r>
          </w:p>
        </w:tc>
      </w:tr>
      <w:tr w:rsidR="00290BF3" w:rsidRPr="00290BF3" w:rsidTr="00C17056">
        <w:trPr>
          <w:trHeight w:val="53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01 00 00 00 00 0000 000</w:t>
            </w:r>
          </w:p>
        </w:tc>
        <w:tc>
          <w:tcPr>
            <w:tcW w:w="5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 xml:space="preserve">373 012,51 </w:t>
            </w:r>
          </w:p>
        </w:tc>
      </w:tr>
    </w:tbl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1560"/>
        <w:gridCol w:w="536"/>
        <w:gridCol w:w="456"/>
        <w:gridCol w:w="238"/>
        <w:gridCol w:w="6283"/>
        <w:gridCol w:w="70"/>
        <w:gridCol w:w="213"/>
        <w:gridCol w:w="1418"/>
      </w:tblGrid>
      <w:tr w:rsidR="00290BF3" w:rsidRPr="00290BF3" w:rsidTr="00C17056">
        <w:trPr>
          <w:trHeight w:val="263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right"/>
              <w:rPr>
                <w:sz w:val="20"/>
              </w:rPr>
            </w:pPr>
            <w:r w:rsidRPr="00290BF3">
              <w:rPr>
                <w:sz w:val="20"/>
              </w:rPr>
              <w:t>Приложение 4</w:t>
            </w:r>
          </w:p>
        </w:tc>
      </w:tr>
      <w:tr w:rsidR="00290BF3" w:rsidRPr="00290BF3" w:rsidTr="00C17056">
        <w:trPr>
          <w:trHeight w:val="263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right"/>
              <w:rPr>
                <w:sz w:val="20"/>
              </w:rPr>
            </w:pPr>
            <w:r w:rsidRPr="00290BF3">
              <w:rPr>
                <w:sz w:val="20"/>
              </w:rPr>
              <w:t xml:space="preserve"> к решению </w:t>
            </w:r>
            <w:r w:rsidR="00EB11A7">
              <w:rPr>
                <w:color w:val="000000"/>
                <w:sz w:val="20"/>
              </w:rPr>
              <w:t>Думы Пермского муниципального округа</w:t>
            </w:r>
          </w:p>
        </w:tc>
      </w:tr>
      <w:tr w:rsidR="00290BF3" w:rsidRPr="00290BF3" w:rsidTr="00C17056">
        <w:trPr>
          <w:trHeight w:val="263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EB11A7">
            <w:pPr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403" name="Рисунок 64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402" name="Рисунок 64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401" name="Рисунок 64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400" name="Рисунок 64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99" name="Рисунок 63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98" name="Рисунок 63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97" name="Рисунок 63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96" name="Рисунок 63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95" name="Рисунок 63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94" name="Рисунок 63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93" name="Рисунок 63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92" name="Рисунок 63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91" name="Рисунок 63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90" name="Рисунок 63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89" name="Рисунок 63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88" name="Рисунок 63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87" name="Рисунок 63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86" name="Рисунок 63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85" name="Рисунок 63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84" name="Рисунок 63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83" name="Рисунок 63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82" name="Рисунок 63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81" name="Рисунок 63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80" name="Рисунок 63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79" name="Рисунок 63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78" name="Рисунок 63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77" name="Рисунок 63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76" name="Рисунок 63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75" name="Рисунок 63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74" name="Рисунок 63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73" name="Рисунок 63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72" name="Рисунок 63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71" name="Рисунок 63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70" name="Рисунок 63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69" name="Рисунок 63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68" name="Рисунок 63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67" name="Рисунок 63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66" name="Рисунок 63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65" name="Рисунок 63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64" name="Рисунок 63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63" name="Рисунок 63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62" name="Рисунок 63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61" name="Рисунок 63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60" name="Рисунок 63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59" name="Рисунок 63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58" name="Рисунок 63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57" name="Рисунок 63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56" name="Рисунок 63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55" name="Рисунок 63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54" name="Рисунок 63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53" name="Рисунок 63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52" name="Рисунок 63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51" name="Рисунок 63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50" name="Рисунок 63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49" name="Рисунок 63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48" name="Рисунок 63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47" name="Рисунок 63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46" name="Рисунок 63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45" name="Рисунок 63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44" name="Рисунок 63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43" name="Рисунок 63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42" name="Рисунок 63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41" name="Рисунок 63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340" name="Рисунок 63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39" name="Рисунок 63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38" name="Рисунок 63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37" name="Рисунок 63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36" name="Рисунок 63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35" name="Рисунок 63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34" name="Рисунок 63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33" name="Рисунок 63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32" name="Рисунок 63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31" name="Рисунок 63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30" name="Рисунок 63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29" name="Рисунок 63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28" name="Рисунок 63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27" name="Рисунок 63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26" name="Рисунок 63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25" name="Рисунок 63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24" name="Рисунок 63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23" name="Рисунок 63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22" name="Рисунок 63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21" name="Рисунок 63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20" name="Рисунок 63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19" name="Рисунок 63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18" name="Рисунок 63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17" name="Рисунок 63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16" name="Рисунок 63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15" name="Рисунок 63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14" name="Рисунок 63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13" name="Рисунок 63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12" name="Рисунок 63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11" name="Рисунок 63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10" name="Рисунок 63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09" name="Рисунок 63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308" name="Рисунок 63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07" name="Рисунок 63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06" name="Рисунок 63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05" name="Рисунок 63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04" name="Рисунок 63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03" name="Рисунок 63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02" name="Рисунок 63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01" name="Рисунок 63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300" name="Рисунок 63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99" name="Рисунок 62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98" name="Рисунок 62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97" name="Рисунок 62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96" name="Рисунок 62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95" name="Рисунок 62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94" name="Рисунок 62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93" name="Рисунок 62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92" name="Рисунок 62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91" name="Рисунок 62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90" name="Рисунок 62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89" name="Рисунок 62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88" name="Рисунок 62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87" name="Рисунок 62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86" name="Рисунок 62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85" name="Рисунок 62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84" name="Рисунок 62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83" name="Рисунок 62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82" name="Рисунок 62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81" name="Рисунок 62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80" name="Рисунок 62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79" name="Рисунок 62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78" name="Рисунок 62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77" name="Рисунок 62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76" name="Рисунок 62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75" name="Рисунок 62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74" name="Рисунок 62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73" name="Рисунок 62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72" name="Рисунок 62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71" name="Рисунок 62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70" name="Рисунок 62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69" name="Рисунок 62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68" name="Рисунок 62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67" name="Рисунок 62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66" name="Рисунок 62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65" name="Рисунок 62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64" name="Рисунок 62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63" name="Рисунок 62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62" name="Рисунок 62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61" name="Рисунок 62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60" name="Рисунок 62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59" name="Рисунок 62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58" name="Рисунок 62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57" name="Рисунок 62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56" name="Рисунок 62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55" name="Рисунок 62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54" name="Рисунок 62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53" name="Рисунок 62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52" name="Рисунок 62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51" name="Рисунок 62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50" name="Рисунок 62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49" name="Рисунок 62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48" name="Рисунок 62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47" name="Рисунок 62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46" name="Рисунок 62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45" name="Рисунок 62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44" name="Рисунок 62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43" name="Рисунок 62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42" name="Рисунок 62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41" name="Рисунок 62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40" name="Рисунок 62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39" name="Рисунок 62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38" name="Рисунок 62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37" name="Рисунок 62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36" name="Рисунок 62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35" name="Рисунок 62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34" name="Рисунок 62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33" name="Рисунок 62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32" name="Рисунок 62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31" name="Рисунок 62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30" name="Рисунок 62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29" name="Рисунок 62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228" name="Рисунок 62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27" name="Рисунок 62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26" name="Рисунок 62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25" name="Рисунок 62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24" name="Рисунок 62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23" name="Рисунок 62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22" name="Рисунок 62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21" name="Рисунок 62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20" name="Рисунок 62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19" name="Рисунок 62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18" name="Рисунок 62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17" name="Рисунок 62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16" name="Рисунок 62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15" name="Рисунок 62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14" name="Рисунок 62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13" name="Рисунок 62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212" name="Рисунок 62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11" name="Рисунок 62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10" name="Рисунок 62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09" name="Рисунок 62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08" name="Рисунок 62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07" name="Рисунок 62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06" name="Рисунок 62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05" name="Рисунок 62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04" name="Рисунок 62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03" name="Рисунок 62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02" name="Рисунок 62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01" name="Рисунок 62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200" name="Рисунок 62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99" name="Рисунок 61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98" name="Рисунок 61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97" name="Рисунок 61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96" name="Рисунок 61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95" name="Рисунок 61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94" name="Рисунок 61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93" name="Рисунок 61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92" name="Рисунок 61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91" name="Рисунок 61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90" name="Рисунок 61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89" name="Рисунок 61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88" name="Рисунок 61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87" name="Рисунок 61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86" name="Рисунок 61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85" name="Рисунок 61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84" name="Рисунок 61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83" name="Рисунок 61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82" name="Рисунок 61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81" name="Рисунок 61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80" name="Рисунок 61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79" name="Рисунок 61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78" name="Рисунок 61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77" name="Рисунок 61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76" name="Рисунок 61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75" name="Рисунок 61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74" name="Рисунок 61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73" name="Рисунок 61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72" name="Рисунок 61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71" name="Рисунок 61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70" name="Рисунок 61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69" name="Рисунок 61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68" name="Рисунок 61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67" name="Рисунок 61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66" name="Рисунок 61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65" name="Рисунок 61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64" name="Рисунок 61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63" name="Рисунок 61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62" name="Рисунок 61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61" name="Рисунок 61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60" name="Рисунок 61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59" name="Рисунок 61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58" name="Рисунок 61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57" name="Рисунок 61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56" name="Рисунок 61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55" name="Рисунок 61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54" name="Рисунок 61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53" name="Рисунок 61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52" name="Рисунок 61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51" name="Рисунок 61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50" name="Рисунок 61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49" name="Рисунок 61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148" name="Рисунок 61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147" name="Рисунок 61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146" name="Рисунок 61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145" name="Рисунок 61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144" name="Рисунок 61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143" name="Рисунок 61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142" name="Рисунок 61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141" name="Рисунок 61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140" name="Рисунок 61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139" name="Рисунок 61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138" name="Рисунок 61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137" name="Рисунок 61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136" name="Рисунок 61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135" name="Рисунок 61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134" name="Рисунок 61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133" name="Рисунок 61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132" name="Рисунок 61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31" name="Рисунок 61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30" name="Рисунок 61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29" name="Рисунок 61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28" name="Рисунок 61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27" name="Рисунок 61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26" name="Рисунок 61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25" name="Рисунок 61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24" name="Рисунок 61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23" name="Рисунок 61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22" name="Рисунок 61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21" name="Рисунок 61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20" name="Рисунок 61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19" name="Рисунок 61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18" name="Рисунок 61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17" name="Рисунок 61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16" name="Рисунок 61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15" name="Рисунок 61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14" name="Рисунок 61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13" name="Рисунок 61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12" name="Рисунок 61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11" name="Рисунок 61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10" name="Рисунок 61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09" name="Рисунок 61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08" name="Рисунок 61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07" name="Рисунок 61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06" name="Рисунок 61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05" name="Рисунок 61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04" name="Рисунок 61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03" name="Рисунок 61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02" name="Рисунок 61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01" name="Рисунок 61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100" name="Рисунок 61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99" name="Рисунок 60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98" name="Рисунок 60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97" name="Рисунок 60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96" name="Рисунок 60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95" name="Рисунок 60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94" name="Рисунок 60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93" name="Рисунок 60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92" name="Рисунок 60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91" name="Рисунок 60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90" name="Рисунок 60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89" name="Рисунок 60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88" name="Рисунок 60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87" name="Рисунок 60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86" name="Рисунок 60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85" name="Рисунок 60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84" name="Рисунок 60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83" name="Рисунок 60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82" name="Рисунок 60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81" name="Рисунок 60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80" name="Рисунок 60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79" name="Рисунок 60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78" name="Рисунок 60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77" name="Рисунок 60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76" name="Рисунок 60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75" name="Рисунок 60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74" name="Рисунок 60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73" name="Рисунок 60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72" name="Рисунок 60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71" name="Рисунок 60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70" name="Рисунок 60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69" name="Рисунок 60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68" name="Рисунок 60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067" name="Рисунок 60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066" name="Рисунок 60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065" name="Рисунок 60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064" name="Рисунок 60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063" name="Рисунок 60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062" name="Рисунок 60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061" name="Рисунок 60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060" name="Рисунок 60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059" name="Рисунок 60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058" name="Рисунок 60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057" name="Рисунок 60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056" name="Рисунок 60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055" name="Рисунок 60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054" name="Рисунок 60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053" name="Рисунок 60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6052" name="Рисунок 60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51" name="Рисунок 60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50" name="Рисунок 60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49" name="Рисунок 60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48" name="Рисунок 60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47" name="Рисунок 60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46" name="Рисунок 60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45" name="Рисунок 60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44" name="Рисунок 60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43" name="Рисунок 60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42" name="Рисунок 60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41" name="Рисунок 60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40" name="Рисунок 60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39" name="Рисунок 60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38" name="Рисунок 60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37" name="Рисунок 60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36" name="Рисунок 60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35" name="Рисунок 60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34" name="Рисунок 60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33" name="Рисунок 60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32" name="Рисунок 60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31" name="Рисунок 60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30" name="Рисунок 60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29" name="Рисунок 60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28" name="Рисунок 60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27" name="Рисунок 60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26" name="Рисунок 60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25" name="Рисунок 60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24" name="Рисунок 60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23" name="Рисунок 60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22" name="Рисунок 60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21" name="Рисунок 60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6020" name="Рисунок 60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19" name="Рисунок 60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18" name="Рисунок 60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17" name="Рисунок 60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16" name="Рисунок 60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15" name="Рисунок 60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14" name="Рисунок 60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13" name="Рисунок 60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12" name="Рисунок 60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11" name="Рисунок 60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10" name="Рисунок 60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09" name="Рисунок 60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08" name="Рисунок 60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07" name="Рисунок 60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06" name="Рисунок 60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05" name="Рисунок 60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04" name="Рисунок 60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03" name="Рисунок 60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02" name="Рисунок 60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01" name="Рисунок 60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6000" name="Рисунок 60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99" name="Рисунок 59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98" name="Рисунок 59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97" name="Рисунок 59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96" name="Рисунок 59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95" name="Рисунок 59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94" name="Рисунок 59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93" name="Рисунок 59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92" name="Рисунок 59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91" name="Рисунок 59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90" name="Рисунок 59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89" name="Рисунок 59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88" name="Рисунок 59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87" name="Рисунок 59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86" name="Рисунок 59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85" name="Рисунок 59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84" name="Рисунок 59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83" name="Рисунок 59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82" name="Рисунок 59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81" name="Рисунок 59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80" name="Рисунок 59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79" name="Рисунок 59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78" name="Рисунок 59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77" name="Рисунок 59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76" name="Рисунок 59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75" name="Рисунок 59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74" name="Рисунок 59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73" name="Рисунок 59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72" name="Рисунок 59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71" name="Рисунок 59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70" name="Рисунок 59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69" name="Рисунок 59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68" name="Рисунок 59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67" name="Рисунок 59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66" name="Рисунок 59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65" name="Рисунок 59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64" name="Рисунок 59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63" name="Рисунок 59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62" name="Рисунок 59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61" name="Рисунок 59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60" name="Рисунок 59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59" name="Рисунок 59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58" name="Рисунок 59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57" name="Рисунок 59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56" name="Рисунок 59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55" name="Рисунок 59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54" name="Рисунок 59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53" name="Рисунок 59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52" name="Рисунок 59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51" name="Рисунок 59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50" name="Рисунок 59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49" name="Рисунок 59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48" name="Рисунок 59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47" name="Рисунок 59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46" name="Рисунок 59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45" name="Рисунок 59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44" name="Рисунок 59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43" name="Рисунок 59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42" name="Рисунок 59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41" name="Рисунок 59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940" name="Рисунок 59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39" name="Рисунок 59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38" name="Рисунок 59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37" name="Рисунок 59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36" name="Рисунок 59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35" name="Рисунок 59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34" name="Рисунок 59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33" name="Рисунок 59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32" name="Рисунок 59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31" name="Рисунок 59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30" name="Рисунок 59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29" name="Рисунок 59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28" name="Рисунок 59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27" name="Рисунок 59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26" name="Рисунок 59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25" name="Рисунок 59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24" name="Рисунок 59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23" name="Рисунок 59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22" name="Рисунок 59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21" name="Рисунок 59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20" name="Рисунок 59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19" name="Рисунок 59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18" name="Рисунок 59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17" name="Рисунок 59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16" name="Рисунок 59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15" name="Рисунок 59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14" name="Рисунок 59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13" name="Рисунок 59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12" name="Рисунок 59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11" name="Рисунок 59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10" name="Рисунок 59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09" name="Рисунок 59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908" name="Рисунок 59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07" name="Рисунок 59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06" name="Рисунок 59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05" name="Рисунок 59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04" name="Рисунок 59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03" name="Рисунок 59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02" name="Рисунок 59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01" name="Рисунок 59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900" name="Рисунок 59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99" name="Рисунок 58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98" name="Рисунок 58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97" name="Рисунок 58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96" name="Рисунок 58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95" name="Рисунок 58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94" name="Рисунок 58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93" name="Рисунок 58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92" name="Рисунок 58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91" name="Рисунок 58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90" name="Рисунок 58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89" name="Рисунок 58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88" name="Рисунок 58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87" name="Рисунок 58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86" name="Рисунок 58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85" name="Рисунок 58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84" name="Рисунок 58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83" name="Рисунок 58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82" name="Рисунок 58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81" name="Рисунок 58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80" name="Рисунок 58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79" name="Рисунок 58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78" name="Рисунок 58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77" name="Рисунок 58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76" name="Рисунок 58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75" name="Рисунок 58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74" name="Рисунок 58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73" name="Рисунок 58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72" name="Рисунок 58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71" name="Рисунок 58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70" name="Рисунок 58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69" name="Рисунок 58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68" name="Рисунок 58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67" name="Рисунок 58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66" name="Рисунок 58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65" name="Рисунок 58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64" name="Рисунок 58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63" name="Рисунок 58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62" name="Рисунок 58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61" name="Рисунок 58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60" name="Рисунок 58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59" name="Рисунок 58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58" name="Рисунок 58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57" name="Рисунок 58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56" name="Рисунок 58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55" name="Рисунок 58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54" name="Рисунок 58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53" name="Рисунок 58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52" name="Рисунок 58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51" name="Рисунок 58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50" name="Рисунок 58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49" name="Рисунок 58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48" name="Рисунок 58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47" name="Рисунок 58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46" name="Рисунок 58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45" name="Рисунок 58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44" name="Рисунок 58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43" name="Рисунок 58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42" name="Рисунок 58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41" name="Рисунок 58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40" name="Рисунок 58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39" name="Рисунок 58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38" name="Рисунок 58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37" name="Рисунок 58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36" name="Рисунок 58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35" name="Рисунок 58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34" name="Рисунок 58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33" name="Рисунок 58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32" name="Рисунок 58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31" name="Рисунок 58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30" name="Рисунок 58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29" name="Рисунок 58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828" name="Рисунок 58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27" name="Рисунок 58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26" name="Рисунок 58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25" name="Рисунок 58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24" name="Рисунок 58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23" name="Рисунок 58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22" name="Рисунок 58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21" name="Рисунок 58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20" name="Рисунок 58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19" name="Рисунок 58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18" name="Рисунок 58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17" name="Рисунок 58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16" name="Рисунок 58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15" name="Рисунок 58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14" name="Рисунок 58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13" name="Рисунок 58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812" name="Рисунок 58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11" name="Рисунок 58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10" name="Рисунок 58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09" name="Рисунок 58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08" name="Рисунок 58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07" name="Рисунок 58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06" name="Рисунок 58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05" name="Рисунок 58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04" name="Рисунок 58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03" name="Рисунок 58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02" name="Рисунок 58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01" name="Рисунок 58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800" name="Рисунок 58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99" name="Рисунок 57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98" name="Рисунок 57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97" name="Рисунок 57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96" name="Рисунок 57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95" name="Рисунок 57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94" name="Рисунок 57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93" name="Рисунок 57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92" name="Рисунок 57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91" name="Рисунок 57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90" name="Рисунок 57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89" name="Рисунок 57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88" name="Рисунок 57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87" name="Рисунок 57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86" name="Рисунок 57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85" name="Рисунок 57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84" name="Рисунок 57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83" name="Рисунок 57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82" name="Рисунок 57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81" name="Рисунок 57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80" name="Рисунок 57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79" name="Рисунок 57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78" name="Рисунок 57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77" name="Рисунок 57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76" name="Рисунок 57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75" name="Рисунок 57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74" name="Рисунок 57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73" name="Рисунок 57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72" name="Рисунок 57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71" name="Рисунок 57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70" name="Рисунок 57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69" name="Рисунок 57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68" name="Рисунок 57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67" name="Рисунок 57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66" name="Рисунок 57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65" name="Рисунок 57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64" name="Рисунок 57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63" name="Рисунок 57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62" name="Рисунок 57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61" name="Рисунок 57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60" name="Рисунок 57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59" name="Рисунок 57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58" name="Рисунок 57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57" name="Рисунок 57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56" name="Рисунок 57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55" name="Рисунок 57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54" name="Рисунок 57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53" name="Рисунок 57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52" name="Рисунок 57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51" name="Рисунок 57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50" name="Рисунок 57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49" name="Рисунок 57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748" name="Рисунок 57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747" name="Рисунок 57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746" name="Рисунок 57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745" name="Рисунок 57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744" name="Рисунок 57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743" name="Рисунок 57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742" name="Рисунок 57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741" name="Рисунок 57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740" name="Рисунок 57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739" name="Рисунок 57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738" name="Рисунок 57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737" name="Рисунок 57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736" name="Рисунок 57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735" name="Рисунок 57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734" name="Рисунок 57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733" name="Рисунок 57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732" name="Рисунок 57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31" name="Рисунок 57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30" name="Рисунок 57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29" name="Рисунок 57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28" name="Рисунок 57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27" name="Рисунок 57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26" name="Рисунок 57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25" name="Рисунок 57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24" name="Рисунок 57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23" name="Рисунок 57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22" name="Рисунок 57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21" name="Рисунок 57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20" name="Рисунок 57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19" name="Рисунок 57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18" name="Рисунок 57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17" name="Рисунок 57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16" name="Рисунок 57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15" name="Рисунок 57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14" name="Рисунок 57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13" name="Рисунок 57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12" name="Рисунок 57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11" name="Рисунок 57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10" name="Рисунок 57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09" name="Рисунок 57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08" name="Рисунок 57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07" name="Рисунок 57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06" name="Рисунок 57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05" name="Рисунок 57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04" name="Рисунок 57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03" name="Рисунок 57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02" name="Рисунок 57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01" name="Рисунок 57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700" name="Рисунок 57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99" name="Рисунок 56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98" name="Рисунок 56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97" name="Рисунок 56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96" name="Рисунок 56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95" name="Рисунок 56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94" name="Рисунок 56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93" name="Рисунок 56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92" name="Рисунок 56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91" name="Рисунок 56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90" name="Рисунок 56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89" name="Рисунок 56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88" name="Рисунок 56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87" name="Рисунок 56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86" name="Рисунок 56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85" name="Рисунок 56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84" name="Рисунок 56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83" name="Рисунок 56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82" name="Рисунок 56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81" name="Рисунок 56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80" name="Рисунок 56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79" name="Рисунок 56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78" name="Рисунок 56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77" name="Рисунок 56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76" name="Рисунок 56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75" name="Рисунок 56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74" name="Рисунок 56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73" name="Рисунок 56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72" name="Рисунок 56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71" name="Рисунок 56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70" name="Рисунок 56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69" name="Рисунок 56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68" name="Рисунок 56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667" name="Рисунок 56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666" name="Рисунок 56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665" name="Рисунок 56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664" name="Рисунок 56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663" name="Рисунок 56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662" name="Рисунок 56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661" name="Рисунок 56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660" name="Рисунок 56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659" name="Рисунок 56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658" name="Рисунок 56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657" name="Рисунок 56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656" name="Рисунок 56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655" name="Рисунок 56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654" name="Рисунок 56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653" name="Рисунок 56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652" name="Рисунок 56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51" name="Рисунок 56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50" name="Рисунок 56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49" name="Рисунок 56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48" name="Рисунок 56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47" name="Рисунок 56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46" name="Рисунок 56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45" name="Рисунок 56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44" name="Рисунок 56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43" name="Рисунок 56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42" name="Рисунок 56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41" name="Рисунок 56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40" name="Рисунок 56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39" name="Рисунок 56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38" name="Рисунок 56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37" name="Рисунок 56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36" name="Рисунок 56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35" name="Рисунок 56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34" name="Рисунок 56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33" name="Рисунок 56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32" name="Рисунок 56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31" name="Рисунок 56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30" name="Рисунок 56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29" name="Рисунок 56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28" name="Рисунок 56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27" name="Рисунок 56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26" name="Рисунок 56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25" name="Рисунок 56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24" name="Рисунок 56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23" name="Рисунок 56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22" name="Рисунок 56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21" name="Рисунок 56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620" name="Рисунок 56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19" name="Рисунок 56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18" name="Рисунок 56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17" name="Рисунок 56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16" name="Рисунок 56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15" name="Рисунок 56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14" name="Рисунок 56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13" name="Рисунок 56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12" name="Рисунок 56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11" name="Рисунок 56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10" name="Рисунок 56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09" name="Рисунок 56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08" name="Рисунок 56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07" name="Рисунок 56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06" name="Рисунок 56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05" name="Рисунок 56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04" name="Рисунок 56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03" name="Рисунок 56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02" name="Рисунок 56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01" name="Рисунок 56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600" name="Рисунок 56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99" name="Рисунок 55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98" name="Рисунок 55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97" name="Рисунок 55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96" name="Рисунок 55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95" name="Рисунок 55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94" name="Рисунок 55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93" name="Рисунок 55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92" name="Рисунок 55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91" name="Рисунок 55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90" name="Рисунок 55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89" name="Рисунок 55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88" name="Рисунок 55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87" name="Рисунок 55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86" name="Рисунок 55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85" name="Рисунок 55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84" name="Рисунок 55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83" name="Рисунок 55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82" name="Рисунок 55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81" name="Рисунок 55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80" name="Рисунок 55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79" name="Рисунок 55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78" name="Рисунок 55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77" name="Рисунок 55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76" name="Рисунок 55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75" name="Рисунок 55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74" name="Рисунок 55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73" name="Рисунок 55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72" name="Рисунок 55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71" name="Рисунок 55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70" name="Рисунок 55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69" name="Рисунок 55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68" name="Рисунок 55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67" name="Рисунок 55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66" name="Рисунок 55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65" name="Рисунок 55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64" name="Рисунок 55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63" name="Рисунок 55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62" name="Рисунок 55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61" name="Рисунок 55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60" name="Рисунок 55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59" name="Рисунок 55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58" name="Рисунок 55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57" name="Рисунок 55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56" name="Рисунок 55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55" name="Рисунок 55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54" name="Рисунок 55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53" name="Рисунок 55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52" name="Рисунок 55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51" name="Рисунок 55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50" name="Рисунок 55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49" name="Рисунок 55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48" name="Рисунок 55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47" name="Рисунок 55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46" name="Рисунок 55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45" name="Рисунок 55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44" name="Рисунок 55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43" name="Рисунок 55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42" name="Рисунок 55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41" name="Рисунок 55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540" name="Рисунок 55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39" name="Рисунок 55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38" name="Рисунок 55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37" name="Рисунок 55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36" name="Рисунок 55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35" name="Рисунок 55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34" name="Рисунок 55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33" name="Рисунок 55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32" name="Рисунок 55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31" name="Рисунок 55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30" name="Рисунок 55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29" name="Рисунок 55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28" name="Рисунок 55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27" name="Рисунок 55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26" name="Рисунок 55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25" name="Рисунок 55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24" name="Рисунок 55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23" name="Рисунок 55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22" name="Рисунок 55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21" name="Рисунок 55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20" name="Рисунок 55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19" name="Рисунок 55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18" name="Рисунок 55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17" name="Рисунок 55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16" name="Рисунок 55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15" name="Рисунок 55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14" name="Рисунок 55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13" name="Рисунок 55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12" name="Рисунок 55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11" name="Рисунок 55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10" name="Рисунок 55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09" name="Рисунок 55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508" name="Рисунок 55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07" name="Рисунок 55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06" name="Рисунок 55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05" name="Рисунок 55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04" name="Рисунок 55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03" name="Рисунок 55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02" name="Рисунок 55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01" name="Рисунок 55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500" name="Рисунок 55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499" name="Рисунок 54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498" name="Рисунок 54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497" name="Рисунок 54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496" name="Рисунок 54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495" name="Рисунок 54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494" name="Рисунок 54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493" name="Рисунок 54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5492" name="Рисунок 54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91" name="Рисунок 54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90" name="Рисунок 54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89" name="Рисунок 54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88" name="Рисунок 54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87" name="Рисунок 54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86" name="Рисунок 54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85" name="Рисунок 54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84" name="Рисунок 54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83" name="Рисунок 54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82" name="Рисунок 54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81" name="Рисунок 54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80" name="Рисунок 54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79" name="Рисунок 54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78" name="Рисунок 54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77" name="Рисунок 54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76" name="Рисунок 54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75" name="Рисунок 54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74" name="Рисунок 54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73" name="Рисунок 54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72" name="Рисунок 54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71" name="Рисунок 54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70" name="Рисунок 54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69" name="Рисунок 54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68" name="Рисунок 54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67" name="Рисунок 54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66" name="Рисунок 54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65" name="Рисунок 54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64" name="Рисунок 54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63" name="Рисунок 54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62" name="Рисунок 54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61" name="Рисунок 54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5460" name="Рисунок 54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459" name="Рисунок 54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458" name="Рисунок 54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457" name="Рисунок 54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456" name="Рисунок 54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455" name="Рисунок 54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454" name="Рисунок 54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453" name="Рисунок 54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452" name="Рисунок 54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451" name="Рисунок 54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450" name="Рисунок 54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449" name="Рисунок 54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448" name="Рисунок 54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447" name="Рисунок 54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446" name="Рисунок 54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445" name="Рисунок 54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5444" name="Рисунок 54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43" name="Рисунок 54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42" name="Рисунок 54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41" name="Рисунок 54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40" name="Рисунок 54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39" name="Рисунок 54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38" name="Рисунок 54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37" name="Рисунок 54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36" name="Рисунок 54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35" name="Рисунок 54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34" name="Рисунок 54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33" name="Рисунок 54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32" name="Рисунок 54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31" name="Рисунок 54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30" name="Рисунок 54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29" name="Рисунок 54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28" name="Рисунок 54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427" name="Рисунок 54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426" name="Рисунок 54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425" name="Рисунок 54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424" name="Рисунок 54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423" name="Рисунок 54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422" name="Рисунок 54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421" name="Рисунок 54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420" name="Рисунок 54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419" name="Рисунок 54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418" name="Рисунок 54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417" name="Рисунок 54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416" name="Рисунок 54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415" name="Рисунок 54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414" name="Рисунок 54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413" name="Рисунок 54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412" name="Рисунок 54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11" name="Рисунок 54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10" name="Рисунок 54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09" name="Рисунок 54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08" name="Рисунок 54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07" name="Рисунок 54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06" name="Рисунок 54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05" name="Рисунок 54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04" name="Рисунок 54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03" name="Рисунок 54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02" name="Рисунок 54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01" name="Рисунок 54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400" name="Рисунок 54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99" name="Рисунок 53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98" name="Рисунок 53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97" name="Рисунок 53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96" name="Рисунок 53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95" name="Рисунок 53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94" name="Рисунок 53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93" name="Рисунок 53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92" name="Рисунок 53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91" name="Рисунок 53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90" name="Рисунок 53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89" name="Рисунок 53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88" name="Рисунок 53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87" name="Рисунок 53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86" name="Рисунок 53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85" name="Рисунок 53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84" name="Рисунок 53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83" name="Рисунок 53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82" name="Рисунок 53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81" name="Рисунок 53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80" name="Рисунок 53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5379" name="Рисунок 53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5378" name="Рисунок 53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5377" name="Рисунок 53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5376" name="Рисунок 53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5375" name="Рисунок 53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5374" name="Рисунок 53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5373" name="Рисунок 53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5372" name="Рисунок 53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5371" name="Рисунок 53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5370" name="Рисунок 53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5369" name="Рисунок 53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5368" name="Рисунок 53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5367" name="Рисунок 53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5366" name="Рисунок 53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5365" name="Рисунок 53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5364" name="Рисунок 53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63" name="Рисунок 53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62" name="Рисунок 53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61" name="Рисунок 53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60" name="Рисунок 53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59" name="Рисунок 53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58" name="Рисунок 53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57" name="Рисунок 53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56" name="Рисунок 53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55" name="Рисунок 53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54" name="Рисунок 53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53" name="Рисунок 53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52" name="Рисунок 53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51" name="Рисунок 53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50" name="Рисунок 53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49" name="Рисунок 53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48" name="Рисунок 53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347" name="Рисунок 53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346" name="Рисунок 53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345" name="Рисунок 53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344" name="Рисунок 53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343" name="Рисунок 53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342" name="Рисунок 53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341" name="Рисунок 53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340" name="Рисунок 53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339" name="Рисунок 53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338" name="Рисунок 53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337" name="Рисунок 53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336" name="Рисунок 53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335" name="Рисунок 53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334" name="Рисунок 53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333" name="Рисунок 53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332" name="Рисунок 53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31" name="Рисунок 53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30" name="Рисунок 53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29" name="Рисунок 53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28" name="Рисунок 53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27" name="Рисунок 53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26" name="Рисунок 53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25" name="Рисунок 53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24" name="Рисунок 53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23" name="Рисунок 53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22" name="Рисунок 53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21" name="Рисунок 53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20" name="Рисунок 53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19" name="Рисунок 53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18" name="Рисунок 53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17" name="Рисунок 53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16" name="Рисунок 53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15" name="Рисунок 53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14" name="Рисунок 53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13" name="Рисунок 53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12" name="Рисунок 53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11" name="Рисунок 53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10" name="Рисунок 53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09" name="Рисунок 53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08" name="Рисунок 53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07" name="Рисунок 53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06" name="Рисунок 53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05" name="Рисунок 53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04" name="Рисунок 53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03" name="Рисунок 53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02" name="Рисунок 53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01" name="Рисунок 53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300" name="Рисунок 53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99" name="Рисунок 52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98" name="Рисунок 52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97" name="Рисунок 52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96" name="Рисунок 52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95" name="Рисунок 52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94" name="Рисунок 52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93" name="Рисунок 52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92" name="Рисунок 52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91" name="Рисунок 52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90" name="Рисунок 52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89" name="Рисунок 52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88" name="Рисунок 52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87" name="Рисунок 52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86" name="Рисунок 52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85" name="Рисунок 52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84" name="Рисунок 52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83" name="Рисунок 52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82" name="Рисунок 52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81" name="Рисунок 52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80" name="Рисунок 52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79" name="Рисунок 52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78" name="Рисунок 52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77" name="Рисунок 52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76" name="Рисунок 52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75" name="Рисунок 52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74" name="Рисунок 52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73" name="Рисунок 52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72" name="Рисунок 52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71" name="Рисунок 52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70" name="Рисунок 52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69" name="Рисунок 52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68" name="Рисунок 52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267" name="Рисунок 52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266" name="Рисунок 52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265" name="Рисунок 52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264" name="Рисунок 52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263" name="Рисунок 52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262" name="Рисунок 52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261" name="Рисунок 52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260" name="Рисунок 52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259" name="Рисунок 52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258" name="Рисунок 52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257" name="Рисунок 52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256" name="Рисунок 52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255" name="Рисунок 52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254" name="Рисунок 52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253" name="Рисунок 52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5252" name="Рисунок 52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51" name="Рисунок 52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50" name="Рисунок 52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49" name="Рисунок 52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48" name="Рисунок 52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47" name="Рисунок 52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46" name="Рисунок 52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45" name="Рисунок 52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44" name="Рисунок 52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43" name="Рисунок 52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42" name="Рисунок 52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41" name="Рисунок 52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40" name="Рисунок 52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39" name="Рисунок 52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38" name="Рисунок 52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37" name="Рисунок 52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36" name="Рисунок 52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35" name="Рисунок 52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34" name="Рисунок 52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33" name="Рисунок 52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32" name="Рисунок 52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31" name="Рисунок 52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30" name="Рисунок 52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29" name="Рисунок 52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28" name="Рисунок 52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27" name="Рисунок 52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26" name="Рисунок 52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25" name="Рисунок 52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24" name="Рисунок 52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23" name="Рисунок 52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22" name="Рисунок 52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21" name="Рисунок 52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5220" name="Рисунок 52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19" name="Рисунок 52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18" name="Рисунок 52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17" name="Рисунок 52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16" name="Рисунок 52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15" name="Рисунок 52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14" name="Рисунок 52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13" name="Рисунок 52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12" name="Рисунок 52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11" name="Рисунок 52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10" name="Рисунок 52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09" name="Рисунок 52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08" name="Рисунок 52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07" name="Рисунок 52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06" name="Рисунок 52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05" name="Рисунок 52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5204" name="Рисунок 52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203" name="Рисунок 52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202" name="Рисунок 52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201" name="Рисунок 52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200" name="Рисунок 52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99" name="Рисунок 51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98" name="Рисунок 51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97" name="Рисунок 51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96" name="Рисунок 51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95" name="Рисунок 51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94" name="Рисунок 51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93" name="Рисунок 51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92" name="Рисунок 51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91" name="Рисунок 51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90" name="Рисунок 51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89" name="Рисунок 51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88" name="Рисунок 51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87" name="Рисунок 51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86" name="Рисунок 51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85" name="Рисунок 51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84" name="Рисунок 51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83" name="Рисунок 51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82" name="Рисунок 51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81" name="Рисунок 51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80" name="Рисунок 51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79" name="Рисунок 51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78" name="Рисунок 51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77" name="Рисунок 51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76" name="Рисунок 51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75" name="Рисунок 51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74" name="Рисунок 51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73" name="Рисунок 51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72" name="Рисунок 51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71" name="Рисунок 51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70" name="Рисунок 51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69" name="Рисунок 51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68" name="Рисунок 51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67" name="Рисунок 51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66" name="Рисунок 51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65" name="Рисунок 51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64" name="Рисунок 51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63" name="Рисунок 51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62" name="Рисунок 51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61" name="Рисунок 51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60" name="Рисунок 51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59" name="Рисунок 51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58" name="Рисунок 51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57" name="Рисунок 51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56" name="Рисунок 51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55" name="Рисунок 51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54" name="Рисунок 51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53" name="Рисунок 51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52" name="Рисунок 51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51" name="Рисунок 51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50" name="Рисунок 51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49" name="Рисунок 51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48" name="Рисунок 51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47" name="Рисунок 51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46" name="Рисунок 51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45" name="Рисунок 51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44" name="Рисунок 51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43" name="Рисунок 51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42" name="Рисунок 51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41" name="Рисунок 51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40" name="Рисунок 51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5139" name="Рисунок 51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5138" name="Рисунок 51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5137" name="Рисунок 51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5136" name="Рисунок 51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5135" name="Рисунок 51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5134" name="Рисунок 51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5133" name="Рисунок 51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5132" name="Рисунок 51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5131" name="Рисунок 51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5130" name="Рисунок 51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5129" name="Рисунок 51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5128" name="Рисунок 51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5127" name="Рисунок 51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5126" name="Рисунок 51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5125" name="Рисунок 51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5124" name="Рисунок 51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23" name="Рисунок 51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22" name="Рисунок 51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21" name="Рисунок 51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20" name="Рисунок 51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19" name="Рисунок 51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18" name="Рисунок 51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17" name="Рисунок 51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16" name="Рисунок 51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15" name="Рисунок 51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14" name="Рисунок 51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13" name="Рисунок 51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12" name="Рисунок 51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11" name="Рисунок 51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10" name="Рисунок 51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09" name="Рисунок 51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08" name="Рисунок 51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07" name="Рисунок 51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06" name="Рисунок 51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05" name="Рисунок 51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04" name="Рисунок 51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03" name="Рисунок 51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02" name="Рисунок 51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01" name="Рисунок 51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100" name="Рисунок 51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99" name="Рисунок 50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98" name="Рисунок 50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97" name="Рисунок 50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96" name="Рисунок 50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95" name="Рисунок 50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94" name="Рисунок 50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93" name="Рисунок 50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92" name="Рисунок 50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91" name="Рисунок 50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90" name="Рисунок 50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89" name="Рисунок 50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88" name="Рисунок 50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87" name="Рисунок 50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86" name="Рисунок 50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85" name="Рисунок 50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84" name="Рисунок 50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83" name="Рисунок 50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82" name="Рисунок 50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81" name="Рисунок 50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80" name="Рисунок 50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79" name="Рисунок 50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78" name="Рисунок 50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77" name="Рисунок 50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76" name="Рисунок 50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75" name="Рисунок 50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74" name="Рисунок 50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73" name="Рисунок 50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72" name="Рисунок 50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71" name="Рисунок 50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70" name="Рисунок 50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69" name="Рисунок 50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68" name="Рисунок 50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67" name="Рисунок 50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66" name="Рисунок 50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65" name="Рисунок 50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64" name="Рисунок 50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63" name="Рисунок 50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62" name="Рисунок 50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61" name="Рисунок 50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60" name="Рисунок 50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5059" name="Рисунок 50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5058" name="Рисунок 50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5057" name="Рисунок 50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5056" name="Рисунок 50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5055" name="Рисунок 50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5054" name="Рисунок 50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5053" name="Рисунок 50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5052" name="Рисунок 50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5051" name="Рисунок 50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5050" name="Рисунок 50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5049" name="Рисунок 50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5048" name="Рисунок 50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5047" name="Рисунок 50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5046" name="Рисунок 50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5045" name="Рисунок 50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5044" name="Рисунок 50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43" name="Рисунок 50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42" name="Рисунок 50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41" name="Рисунок 50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40" name="Рисунок 50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39" name="Рисунок 50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38" name="Рисунок 50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37" name="Рисунок 50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36" name="Рисунок 50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35" name="Рисунок 50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34" name="Рисунок 50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33" name="Рисунок 50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32" name="Рисунок 50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31" name="Рисунок 50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30" name="Рисунок 50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29" name="Рисунок 50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28" name="Рисунок 50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27" name="Рисунок 50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26" name="Рисунок 50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25" name="Рисунок 50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24" name="Рисунок 50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23" name="Рисунок 50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22" name="Рисунок 50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21" name="Рисунок 50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20" name="Рисунок 50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19" name="Рисунок 50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18" name="Рисунок 50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17" name="Рисунок 50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16" name="Рисунок 50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15" name="Рисунок 50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14" name="Рисунок 50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13" name="Рисунок 50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12" name="Рисунок 50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11" name="Рисунок 50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10" name="Рисунок 50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09" name="Рисунок 50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08" name="Рисунок 50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07" name="Рисунок 50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06" name="Рисунок 50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05" name="Рисунок 50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04" name="Рисунок 50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03" name="Рисунок 50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02" name="Рисунок 50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01" name="Рисунок 50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5000" name="Рисунок 50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99" name="Рисунок 49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98" name="Рисунок 49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97" name="Рисунок 49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96" name="Рисунок 49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95" name="Рисунок 49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94" name="Рисунок 49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93" name="Рисунок 49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92" name="Рисунок 49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91" name="Рисунок 49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90" name="Рисунок 49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89" name="Рисунок 49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88" name="Рисунок 49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87" name="Рисунок 49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86" name="Рисунок 49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85" name="Рисунок 49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84" name="Рисунок 49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83" name="Рисунок 49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82" name="Рисунок 49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81" name="Рисунок 49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980" name="Рисунок 49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979" name="Рисунок 49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978" name="Рисунок 49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977" name="Рисунок 49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976" name="Рисунок 49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975" name="Рисунок 49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974" name="Рисунок 49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973" name="Рисунок 49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972" name="Рисунок 49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971" name="Рисунок 49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970" name="Рисунок 49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969" name="Рисунок 49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968" name="Рисунок 49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967" name="Рисунок 49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966" name="Рисунок 49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965" name="Рисунок 49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964" name="Рисунок 49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63" name="Рисунок 49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62" name="Рисунок 49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61" name="Рисунок 49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60" name="Рисунок 49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59" name="Рисунок 49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58" name="Рисунок 49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57" name="Рисунок 49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56" name="Рисунок 49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55" name="Рисунок 49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54" name="Рисунок 49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53" name="Рисунок 49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52" name="Рисунок 49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51" name="Рисунок 49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50" name="Рисунок 49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49" name="Рисунок 49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48" name="Рисунок 49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947" name="Рисунок 49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946" name="Рисунок 49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945" name="Рисунок 49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944" name="Рисунок 49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943" name="Рисунок 49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942" name="Рисунок 49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941" name="Рисунок 49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940" name="Рисунок 49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939" name="Рисунок 49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938" name="Рисунок 49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937" name="Рисунок 49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936" name="Рисунок 49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935" name="Рисунок 49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934" name="Рисунок 49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933" name="Рисунок 49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932" name="Рисунок 49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31" name="Рисунок 49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30" name="Рисунок 49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29" name="Рисунок 49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28" name="Рисунок 49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27" name="Рисунок 49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26" name="Рисунок 49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25" name="Рисунок 49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24" name="Рисунок 49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23" name="Рисунок 49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22" name="Рисунок 49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21" name="Рисунок 49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20" name="Рисунок 49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19" name="Рисунок 49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18" name="Рисунок 49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17" name="Рисунок 49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16" name="Рисунок 49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15" name="Рисунок 49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14" name="Рисунок 49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13" name="Рисунок 49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12" name="Рисунок 49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11" name="Рисунок 49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10" name="Рисунок 49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09" name="Рисунок 49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08" name="Рисунок 49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07" name="Рисунок 49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06" name="Рисунок 49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05" name="Рисунок 49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04" name="Рисунок 49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03" name="Рисунок 49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02" name="Рисунок 49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01" name="Рисунок 49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900" name="Рисунок 49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4899" name="Рисунок 48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4898" name="Рисунок 48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4897" name="Рисунок 48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4896" name="Рисунок 48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4895" name="Рисунок 48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4894" name="Рисунок 48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4893" name="Рисунок 48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4892" name="Рисунок 48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4891" name="Рисунок 48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4890" name="Рисунок 48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4889" name="Рисунок 48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4888" name="Рисунок 48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4887" name="Рисунок 48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4886" name="Рисунок 48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4885" name="Рисунок 48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7620" b="0"/>
                  <wp:wrapNone/>
                  <wp:docPr id="4884" name="Рисунок 48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83" name="Рисунок 48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82" name="Рисунок 48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81" name="Рисунок 48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80" name="Рисунок 48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79" name="Рисунок 48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78" name="Рисунок 48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77" name="Рисунок 48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76" name="Рисунок 48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75" name="Рисунок 48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74" name="Рисунок 48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73" name="Рисунок 48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72" name="Рисунок 48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71" name="Рисунок 48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70" name="Рисунок 48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69" name="Рисунок 48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68" name="Рисунок 48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867" name="Рисунок 48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866" name="Рисунок 48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865" name="Рисунок 48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864" name="Рисунок 48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863" name="Рисунок 48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862" name="Рисунок 48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861" name="Рисунок 48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860" name="Рисунок 48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859" name="Рисунок 48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858" name="Рисунок 48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857" name="Рисунок 48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856" name="Рисунок 48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855" name="Рисунок 48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854" name="Рисунок 48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853" name="Рисунок 48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852" name="Рисунок 48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51" name="Рисунок 48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50" name="Рисунок 48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49" name="Рисунок 48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48" name="Рисунок 48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47" name="Рисунок 48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46" name="Рисунок 48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45" name="Рисунок 48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44" name="Рисунок 48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43" name="Рисунок 48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42" name="Рисунок 48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41" name="Рисунок 48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40" name="Рисунок 48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39" name="Рисунок 48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38" name="Рисунок 48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37" name="Рисунок 48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36" name="Рисунок 48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35" name="Рисунок 48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34" name="Рисунок 48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33" name="Рисунок 48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32" name="Рисунок 48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31" name="Рисунок 48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30" name="Рисунок 48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29" name="Рисунок 48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28" name="Рисунок 48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27" name="Рисунок 48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26" name="Рисунок 48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25" name="Рисунок 48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24" name="Рисунок 48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23" name="Рисунок 48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22" name="Рисунок 48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21" name="Рисунок 48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20" name="Рисунок 48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819" name="Рисунок 48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818" name="Рисунок 48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817" name="Рисунок 48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816" name="Рисунок 48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815" name="Рисунок 48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814" name="Рисунок 48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813" name="Рисунок 48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812" name="Рисунок 48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811" name="Рисунок 48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810" name="Рисунок 48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809" name="Рисунок 48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808" name="Рисунок 48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807" name="Рисунок 48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806" name="Рисунок 48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805" name="Рисунок 48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804" name="Рисунок 48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03" name="Рисунок 48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02" name="Рисунок 48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01" name="Рисунок 48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800" name="Рисунок 48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99" name="Рисунок 47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98" name="Рисунок 47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97" name="Рисунок 47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96" name="Рисунок 47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95" name="Рисунок 47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94" name="Рисунок 47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93" name="Рисунок 47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92" name="Рисунок 47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91" name="Рисунок 47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90" name="Рисунок 47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89" name="Рисунок 47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88" name="Рисунок 47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787" name="Рисунок 47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786" name="Рисунок 47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785" name="Рисунок 47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784" name="Рисунок 47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783" name="Рисунок 47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782" name="Рисунок 47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781" name="Рисунок 47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780" name="Рисунок 47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779" name="Рисунок 47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778" name="Рисунок 47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777" name="Рисунок 47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776" name="Рисунок 47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775" name="Рисунок 47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774" name="Рисунок 47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773" name="Рисунок 47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7620" b="0"/>
                  <wp:wrapNone/>
                  <wp:docPr id="4772" name="Рисунок 47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661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71" name="Рисунок 47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70" name="Рисунок 47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69" name="Рисунок 47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68" name="Рисунок 47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67" name="Рисунок 47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66" name="Рисунок 47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65" name="Рисунок 47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64" name="Рисунок 47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63" name="Рисунок 47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62" name="Рисунок 47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61" name="Рисунок 47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60" name="Рисунок 47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59" name="Рисунок 47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58" name="Рисунок 47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57" name="Рисунок 47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56" name="Рисунок 47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55" name="Рисунок 47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54" name="Рисунок 47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53" name="Рисунок 47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52" name="Рисунок 47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51" name="Рисунок 47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50" name="Рисунок 47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49" name="Рисунок 47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48" name="Рисунок 47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47" name="Рисунок 47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46" name="Рисунок 47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45" name="Рисунок 47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44" name="Рисунок 47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43" name="Рисунок 47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42" name="Рисунок 47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41" name="Рисунок 47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4740" name="Рисунок 47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39" name="Рисунок 47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38" name="Рисунок 47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37" name="Рисунок 47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36" name="Рисунок 47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35" name="Рисунок 47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34" name="Рисунок 47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33" name="Рисунок 47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32" name="Рисунок 47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31" name="Рисунок 47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30" name="Рисунок 47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29" name="Рисунок 47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28" name="Рисунок 47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27" name="Рисунок 47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26" name="Рисунок 47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25" name="Рисунок 47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4724" name="Рисунок 47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64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23" name="Рисунок 47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22" name="Рисунок 47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21" name="Рисунок 47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20" name="Рисунок 47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19" name="Рисунок 47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18" name="Рисунок 47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17" name="Рисунок 47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16" name="Рисунок 47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15" name="Рисунок 47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14" name="Рисунок 47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13" name="Рисунок 47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12" name="Рисунок 47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11" name="Рисунок 47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10" name="Рисунок 47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09" name="Рисунок 47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08" name="Рисунок 47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07" name="Рисунок 47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06" name="Рисунок 47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05" name="Рисунок 47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04" name="Рисунок 47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03" name="Рисунок 47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02" name="Рисунок 47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01" name="Рисунок 47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700" name="Рисунок 47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99" name="Рисунок 46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98" name="Рисунок 46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97" name="Рисунок 46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96" name="Рисунок 46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95" name="Рисунок 46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94" name="Рисунок 46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93" name="Рисунок 46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92" name="Рисунок 46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91" name="Рисунок 46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90" name="Рисунок 46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89" name="Рисунок 46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88" name="Рисунок 46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87" name="Рисунок 46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86" name="Рисунок 46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85" name="Рисунок 46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84" name="Рисунок 46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83" name="Рисунок 46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82" name="Рисунок 46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81" name="Рисунок 46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80" name="Рисунок 46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79" name="Рисунок 46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78" name="Рисунок 46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77" name="Рисунок 46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76" name="Рисунок 46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75" name="Рисунок 46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74" name="Рисунок 46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73" name="Рисунок 46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72" name="Рисунок 46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71" name="Рисунок 46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70" name="Рисунок 46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69" name="Рисунок 46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68" name="Рисунок 46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67" name="Рисунок 46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66" name="Рисунок 46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65" name="Рисунок 46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64" name="Рисунок 46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63" name="Рисунок 46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62" name="Рисунок 46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61" name="Рисунок 46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60" name="Рисунок 46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4659" name="Рисунок 46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4658" name="Рисунок 46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4657" name="Рисунок 46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4656" name="Рисунок 46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4655" name="Рисунок 46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4654" name="Рисунок 46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4653" name="Рисунок 46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4652" name="Рисунок 46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4651" name="Рисунок 46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4650" name="Рисунок 46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4649" name="Рисунок 46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4648" name="Рисунок 46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4647" name="Рисунок 46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4646" name="Рисунок 46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4645" name="Рисунок 46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4644" name="Рисунок 46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43" name="Рисунок 46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42" name="Рисунок 46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41" name="Рисунок 46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40" name="Рисунок 46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39" name="Рисунок 46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38" name="Рисунок 46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37" name="Рисунок 46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36" name="Рисунок 46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35" name="Рисунок 46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34" name="Рисунок 46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33" name="Рисунок 46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32" name="Рисунок 46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31" name="Рисунок 46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30" name="Рисунок 46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29" name="Рисунок 46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28" name="Рисунок 46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27" name="Рисунок 46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26" name="Рисунок 46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25" name="Рисунок 46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24" name="Рисунок 46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23" name="Рисунок 46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22" name="Рисунок 46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21" name="Рисунок 46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20" name="Рисунок 46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19" name="Рисунок 46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18" name="Рисунок 46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17" name="Рисунок 46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16" name="Рисунок 46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15" name="Рисунок 46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14" name="Рисунок 46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13" name="Рисунок 46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12" name="Рисунок 46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11" name="Рисунок 46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10" name="Рисунок 46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09" name="Рисунок 46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08" name="Рисунок 46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07" name="Рисунок 46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06" name="Рисунок 46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05" name="Рисунок 46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04" name="Рисунок 46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03" name="Рисунок 46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02" name="Рисунок 46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01" name="Рисунок 46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600" name="Рисунок 46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99" name="Рисунок 45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98" name="Рисунок 45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97" name="Рисунок 45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96" name="Рисунок 45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95" name="Рисунок 45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94" name="Рисунок 45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93" name="Рисунок 45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92" name="Рисунок 45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91" name="Рисунок 45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90" name="Рисунок 45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89" name="Рисунок 45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88" name="Рисунок 45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87" name="Рисунок 45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86" name="Рисунок 45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85" name="Рисунок 45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84" name="Рисунок 45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83" name="Рисунок 45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82" name="Рисунок 45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81" name="Рисунок 45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80" name="Рисунок 45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579" name="Рисунок 45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578" name="Рисунок 45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577" name="Рисунок 45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576" name="Рисунок 45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575" name="Рисунок 45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574" name="Рисунок 45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573" name="Рисунок 45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572" name="Рисунок 45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571" name="Рисунок 45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570" name="Рисунок 45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569" name="Рисунок 45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568" name="Рисунок 45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567" name="Рисунок 45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566" name="Рисунок 45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565" name="Рисунок 45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564" name="Рисунок 45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63" name="Рисунок 45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62" name="Рисунок 45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61" name="Рисунок 45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60" name="Рисунок 45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59" name="Рисунок 45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58" name="Рисунок 45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57" name="Рисунок 45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56" name="Рисунок 45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55" name="Рисунок 45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54" name="Рисунок 45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53" name="Рисунок 45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52" name="Рисунок 45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51" name="Рисунок 45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50" name="Рисунок 45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49" name="Рисунок 45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48" name="Рисунок 45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47" name="Рисунок 45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46" name="Рисунок 45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45" name="Рисунок 45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44" name="Рисунок 45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43" name="Рисунок 45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42" name="Рисунок 45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41" name="Рисунок 45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40" name="Рисунок 45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39" name="Рисунок 45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38" name="Рисунок 45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37" name="Рисунок 45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36" name="Рисунок 45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35" name="Рисунок 45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34" name="Рисунок 45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33" name="Рисунок 45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32" name="Рисунок 45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31" name="Рисунок 45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30" name="Рисунок 45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29" name="Рисунок 45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28" name="Рисунок 45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27" name="Рисунок 45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26" name="Рисунок 45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25" name="Рисунок 45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24" name="Рисунок 45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23" name="Рисунок 45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22" name="Рисунок 45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21" name="Рисунок 45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20" name="Рисунок 45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19" name="Рисунок 45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18" name="Рисунок 45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17" name="Рисунок 45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16" name="Рисунок 45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15" name="Рисунок 45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14" name="Рисунок 45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13" name="Рисунок 45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12" name="Рисунок 45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11" name="Рисунок 45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10" name="Рисунок 45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09" name="Рисунок 45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08" name="Рисунок 45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07" name="Рисунок 45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06" name="Рисунок 45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05" name="Рисунок 45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04" name="Рисунок 45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03" name="Рисунок 45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02" name="Рисунок 45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01" name="Рисунок 45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4500" name="Рисунок 45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499" name="Рисунок 44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498" name="Рисунок 44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497" name="Рисунок 44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496" name="Рисунок 44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495" name="Рисунок 44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494" name="Рисунок 44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493" name="Рисунок 44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492" name="Рисунок 44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491" name="Рисунок 44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490" name="Рисунок 44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489" name="Рисунок 44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488" name="Рисунок 44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487" name="Рисунок 44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486" name="Рисунок 44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485" name="Рисунок 44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4484" name="Рисунок 44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BF3">
              <w:rPr>
                <w:sz w:val="20"/>
              </w:rPr>
              <w:t xml:space="preserve">от </w:t>
            </w:r>
            <w:r w:rsidR="00EB11A7">
              <w:rPr>
                <w:sz w:val="20"/>
              </w:rPr>
              <w:t xml:space="preserve">27.10.2022 </w:t>
            </w:r>
            <w:r w:rsidRPr="00290BF3">
              <w:rPr>
                <w:sz w:val="20"/>
              </w:rPr>
              <w:t xml:space="preserve">№ </w:t>
            </w:r>
            <w:r w:rsidR="00EB11A7">
              <w:rPr>
                <w:sz w:val="20"/>
              </w:rPr>
              <w:t>30</w:t>
            </w:r>
            <w:r w:rsidRPr="00290BF3">
              <w:rPr>
                <w:sz w:val="20"/>
              </w:rPr>
              <w:t xml:space="preserve">               </w:t>
            </w:r>
          </w:p>
        </w:tc>
      </w:tr>
      <w:tr w:rsidR="00290BF3" w:rsidRPr="00290BF3" w:rsidTr="00C17056">
        <w:trPr>
          <w:trHeight w:val="263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</w:tr>
      <w:tr w:rsidR="00290BF3" w:rsidRPr="00290BF3" w:rsidTr="00C17056">
        <w:trPr>
          <w:trHeight w:val="95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4"/>
                <w:szCs w:val="24"/>
              </w:rPr>
            </w:pPr>
            <w:r w:rsidRPr="00290BF3">
              <w:rPr>
                <w:b/>
                <w:bCs/>
                <w:sz w:val="24"/>
                <w:szCs w:val="24"/>
              </w:rPr>
              <w:t>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ВР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1A7" w:rsidRDefault="00EB11A7" w:rsidP="00290B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</w:p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тыс.</w:t>
            </w:r>
            <w:r w:rsidR="00EB11A7">
              <w:rPr>
                <w:sz w:val="20"/>
              </w:rPr>
              <w:t xml:space="preserve"> </w:t>
            </w:r>
            <w:r w:rsidRPr="00290BF3">
              <w:rPr>
                <w:sz w:val="20"/>
              </w:rPr>
              <w:t>руб.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EB11A7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37 602,01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Подпрограмма «Развитие системы дошкольного общего образования Пермского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3 360,30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Основное мероприятие «Предоставление дошкольного образования в дошкольных образовательных организациях»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3 360,30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1 01 2Н020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3 360,30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600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3 360,30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Подпрограмма «Развитие системы начального общего, основного общего, среднего общего образования Пермского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33 764,90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01 2 01 00000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Основное мероприятие «Предоставление общего (начального, основного, среднего) образования в общеобразовательных организациях»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33 764,90</w:t>
            </w:r>
          </w:p>
        </w:tc>
      </w:tr>
      <w:tr w:rsidR="00290BF3" w:rsidRPr="00290BF3" w:rsidTr="00EB11A7">
        <w:trPr>
          <w:trHeight w:val="105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01 2 01 23710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Организация бесплатного питания для обучающихся на уровнях основного общего и среднего общего образования в муниципальных общеобразовательных организациях Пермского края, вынужденно покинувших территории Луганской народной Республики, Донецкой Народной Республики и Украины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0,41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600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0,41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2 01 2Н020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33 764,49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600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33 764,49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Подпрограмма «Развитие системы воспитания и дополнительного образования Пермского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476,81</w:t>
            </w:r>
          </w:p>
        </w:tc>
      </w:tr>
      <w:tr w:rsidR="00290BF3" w:rsidRPr="00290BF3" w:rsidTr="00EB11A7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01 3 01 00000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Основное мероприятие «Предоставление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476,81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01 3 01 10050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476,81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600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476,81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95,51</w:t>
            </w:r>
          </w:p>
        </w:tc>
      </w:tr>
      <w:tr w:rsidR="00290BF3" w:rsidRPr="00290BF3" w:rsidTr="00EB11A7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Подпрограмма «Совершенствование и развитие сети автомобильных дорог»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Основное мероприятие «Приведение в нормативное состояние автомобильных дорог Пермского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1 01 1Р010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Содержание, ремонт и капитальный ремонт автомобильных дорог и искусственных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345,45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345,45</w:t>
            </w:r>
          </w:p>
        </w:tc>
      </w:tr>
      <w:tr w:rsidR="00290BF3" w:rsidRPr="00290BF3" w:rsidTr="00C17056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1 01 SТ040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-345,45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-345,45</w:t>
            </w:r>
          </w:p>
        </w:tc>
      </w:tr>
      <w:tr w:rsidR="00290BF3" w:rsidRPr="00290BF3" w:rsidTr="00EB11A7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Подпрограмма «Благоустройство»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95,51</w:t>
            </w:r>
          </w:p>
        </w:tc>
      </w:tr>
      <w:tr w:rsidR="00290BF3" w:rsidRPr="00290BF3" w:rsidTr="00EB11A7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06 2 01 00000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Основное мероприятие «Благоустройство»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95,51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2 01 1Р020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Благоустройство и озеленение административного центра Пермского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21,69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21,69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06 2 01 47460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66,60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66,60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2 01 SЖ090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Поддержка муниципальных программ формирования современной городской среды (расходы не софинансируемые из федерального бюджета)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7,22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7,22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11 0 00 00000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EB11A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="00EB11A7">
              <w:rPr>
                <w:b/>
                <w:bCs/>
                <w:color w:val="000000"/>
                <w:sz w:val="20"/>
              </w:rPr>
              <w:t>«</w:t>
            </w:r>
            <w:r w:rsidRPr="00290BF3">
              <w:rPr>
                <w:b/>
                <w:bCs/>
                <w:color w:val="000000"/>
                <w:sz w:val="20"/>
              </w:rPr>
              <w:t xml:space="preserve">Сельское хозяйство и комплексное развитие сельских территорий </w:t>
            </w:r>
            <w:r w:rsidR="00EB11A7">
              <w:rPr>
                <w:b/>
                <w:bCs/>
                <w:color w:val="000000"/>
                <w:sz w:val="20"/>
              </w:rPr>
              <w:t>Пермского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-789,30</w:t>
            </w:r>
          </w:p>
        </w:tc>
      </w:tr>
      <w:tr w:rsidR="00290BF3" w:rsidRPr="00290BF3" w:rsidTr="00EB11A7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Подпрограмма «Поддержка малых форм хозяйствования»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-300,00</w:t>
            </w:r>
          </w:p>
        </w:tc>
      </w:tr>
      <w:tr w:rsidR="00290BF3" w:rsidRPr="00290BF3" w:rsidTr="00EB11A7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Основное мероприятие «Поддержка крестьянских (фермерских) хозяйств, сельскохозяйственных товаропроизводителей, занимающихся сельскохозяйственным производством»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-300,00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1 01 1С030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Возмещение части затрат на приобретение земель сельскохозяйственного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-300,00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800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-300,00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Подпрограмма «Поддержка сельхозтоваропроизводителей способствующая повышению эффективности сельскохозяйственного производства»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-489,30</w:t>
            </w:r>
          </w:p>
        </w:tc>
      </w:tr>
      <w:tr w:rsidR="00290BF3" w:rsidRPr="00290BF3" w:rsidTr="00EB11A7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11 2 01 00000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Основное мероприятие «Поддержка сельскохозяйственных товаропроизводителей»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-489,30</w:t>
            </w:r>
          </w:p>
        </w:tc>
      </w:tr>
      <w:tr w:rsidR="00290BF3" w:rsidRPr="00290BF3" w:rsidTr="00EB11A7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2 01 1С020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Предоставление субсидий на возмещение затрат юридическим лицам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-489,30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800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-489,30</w:t>
            </w:r>
          </w:p>
        </w:tc>
      </w:tr>
      <w:tr w:rsidR="00290BF3" w:rsidRPr="00290BF3" w:rsidTr="00EB11A7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11 4 00 00000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11 4 01 00000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EB11A7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11 4 01 10040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-1 150,50</w:t>
            </w:r>
          </w:p>
        </w:tc>
      </w:tr>
      <w:tr w:rsidR="00290BF3" w:rsidRPr="00290BF3" w:rsidTr="00EB11A7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-1 118,80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-31,70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4 01 2У110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1 150,50</w:t>
            </w:r>
          </w:p>
        </w:tc>
      </w:tr>
      <w:tr w:rsidR="00290BF3" w:rsidRPr="00290BF3" w:rsidTr="00EB11A7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1 118,80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31,70</w:t>
            </w:r>
          </w:p>
        </w:tc>
      </w:tr>
      <w:tr w:rsidR="00290BF3" w:rsidRPr="00290BF3" w:rsidTr="00EB11A7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lastRenderedPageBreak/>
              <w:t>15 0 00 00000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600,98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15 2 00 00000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Подпрограмма «Повышение финансовой устойчивости бюджетов сельских поселений, входящих в состав Пермского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-166,90</w:t>
            </w:r>
          </w:p>
        </w:tc>
      </w:tr>
      <w:tr w:rsidR="00290BF3" w:rsidRPr="00290BF3" w:rsidTr="00EB11A7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15 2 03 00000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Основное мероприятие «Субсидии бюджетам сельских поселений»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-166,90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15 2 03 1У060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-166,90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500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-166,90</w:t>
            </w:r>
          </w:p>
        </w:tc>
      </w:tr>
      <w:tr w:rsidR="00290BF3" w:rsidRPr="00290BF3" w:rsidTr="00EB11A7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15 3 00 00000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767,88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15 3 02 00000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767,88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15 3 02 10050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19,74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19,74</w:t>
            </w:r>
          </w:p>
        </w:tc>
      </w:tr>
      <w:tr w:rsidR="00290BF3" w:rsidRPr="00290BF3" w:rsidTr="00C17056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15 3 02 47180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748,14</w:t>
            </w:r>
          </w:p>
        </w:tc>
      </w:tr>
      <w:tr w:rsidR="00290BF3" w:rsidRPr="00290BF3" w:rsidTr="00EB11A7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716,73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31,41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19 0 00 00000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Муниципальная программа «Развитие отдельных направлений социальной сферы Пермского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2 528,55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19 1 00 00000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Подпрограмма «Улучшение жилищных условий граждан, проживающих в Пермском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2 528,55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19 1 01 00000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EB11A7" w:rsidP="00290B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290BF3" w:rsidRPr="00290BF3">
              <w:rPr>
                <w:color w:val="000000"/>
                <w:sz w:val="20"/>
              </w:rPr>
              <w:t>Оказание социальной поддержки в о</w:t>
            </w:r>
            <w:r>
              <w:rPr>
                <w:color w:val="000000"/>
                <w:sz w:val="20"/>
              </w:rPr>
              <w:t>беспечении жильем молодых семей»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1 811,00</w:t>
            </w:r>
          </w:p>
        </w:tc>
      </w:tr>
      <w:tr w:rsidR="00290BF3" w:rsidRPr="00290BF3" w:rsidTr="00C17056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19 1 01 L4970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Реализация мероприятий по обеспечению жильем молодых семей государственной </w:t>
            </w:r>
            <w:r w:rsidR="00EB11A7">
              <w:rPr>
                <w:color w:val="000000"/>
                <w:sz w:val="20"/>
              </w:rPr>
              <w:t>программы Российской Федерации «</w:t>
            </w:r>
            <w:r w:rsidRPr="00290BF3">
              <w:rPr>
                <w:color w:val="000000"/>
                <w:sz w:val="20"/>
              </w:rPr>
              <w:t>Обеспечение доступным и комфортным жильем и коммунальными услугами граждан Российской Феде</w:t>
            </w:r>
            <w:r w:rsidR="00EB11A7">
              <w:rPr>
                <w:color w:val="000000"/>
                <w:sz w:val="20"/>
              </w:rPr>
              <w:t>рации»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1 811,00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300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1 811,00</w:t>
            </w:r>
          </w:p>
        </w:tc>
      </w:tr>
      <w:tr w:rsidR="00290BF3" w:rsidRPr="00290BF3" w:rsidTr="00EB11A7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19 1 03 00000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EB11A7" w:rsidP="00290B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290BF3" w:rsidRPr="00290BF3">
              <w:rPr>
                <w:color w:val="000000"/>
                <w:sz w:val="20"/>
              </w:rPr>
              <w:t>Оказание социальной поддержки в обеспечении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color w:val="000000"/>
                <w:sz w:val="20"/>
              </w:rPr>
              <w:t>авшихся без попечения родителей»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-351,13</w:t>
            </w:r>
          </w:p>
        </w:tc>
      </w:tr>
      <w:tr w:rsidR="00290BF3" w:rsidRPr="00290BF3" w:rsidTr="00EB11A7">
        <w:trPr>
          <w:trHeight w:val="13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19 1 03 2С080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-351,13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-351,13</w:t>
            </w:r>
          </w:p>
        </w:tc>
      </w:tr>
      <w:tr w:rsidR="00290BF3" w:rsidRPr="00290BF3" w:rsidTr="00EB11A7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19 1 04 00000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Осн</w:t>
            </w:r>
            <w:r w:rsidR="00EB11A7">
              <w:rPr>
                <w:color w:val="000000"/>
                <w:sz w:val="20"/>
              </w:rPr>
              <w:t>овное мероприятие «</w:t>
            </w:r>
            <w:r w:rsidRPr="00290BF3">
              <w:rPr>
                <w:color w:val="000000"/>
                <w:sz w:val="20"/>
              </w:rPr>
              <w:t>Управление спе</w:t>
            </w:r>
            <w:r w:rsidR="00EB11A7">
              <w:rPr>
                <w:color w:val="000000"/>
                <w:sz w:val="20"/>
              </w:rPr>
              <w:t>циализированным жилищным фондом»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1 068,68</w:t>
            </w:r>
          </w:p>
        </w:tc>
      </w:tr>
      <w:tr w:rsidR="00290BF3" w:rsidRPr="00290BF3" w:rsidTr="00EB11A7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19 1 04 1А040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Содержание и ремонт специализированного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1 068,68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1 068,68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20 0 00 00000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EB11A7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«</w:t>
            </w:r>
            <w:r w:rsidR="00290BF3" w:rsidRPr="00290BF3">
              <w:rPr>
                <w:b/>
                <w:bCs/>
                <w:color w:val="000000"/>
                <w:sz w:val="20"/>
              </w:rPr>
              <w:t xml:space="preserve">Развитие молодежной политики, физической культуры и спорта </w:t>
            </w:r>
            <w:r>
              <w:rPr>
                <w:b/>
                <w:bCs/>
                <w:color w:val="000000"/>
                <w:sz w:val="20"/>
              </w:rPr>
              <w:t>в Пермском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7 025,50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EB11A7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290BF3" w:rsidRPr="00290BF3">
              <w:rPr>
                <w:color w:val="000000"/>
                <w:sz w:val="20"/>
              </w:rPr>
              <w:t xml:space="preserve">Развитие физической культуры и спорта </w:t>
            </w:r>
            <w:r>
              <w:rPr>
                <w:color w:val="000000"/>
                <w:sz w:val="20"/>
              </w:rPr>
              <w:t>в Пермском муниципальном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7 025,50</w:t>
            </w:r>
          </w:p>
        </w:tc>
      </w:tr>
      <w:tr w:rsidR="00290BF3" w:rsidRPr="00290BF3" w:rsidTr="00EB11A7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lastRenderedPageBreak/>
              <w:t>20 1 05 00000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Основное мероприятие «Строительство, реконструкция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405,93</w:t>
            </w:r>
          </w:p>
        </w:tc>
      </w:tr>
      <w:tr w:rsidR="00290BF3" w:rsidRPr="00290BF3" w:rsidTr="00EB11A7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20 1 05 10110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405,93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405,93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20 1 06 00000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EB11A7" w:rsidP="00EB11A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290BF3" w:rsidRPr="00290BF3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-1,20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06 SФ320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EB11A7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мероприятия «</w:t>
            </w:r>
            <w:r w:rsidR="00712C33">
              <w:rPr>
                <w:color w:val="000000"/>
                <w:sz w:val="20"/>
              </w:rPr>
              <w:t>Умею плавать!»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-1,20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-1,20</w:t>
            </w:r>
          </w:p>
        </w:tc>
      </w:tr>
      <w:tr w:rsidR="00290BF3" w:rsidRPr="00290BF3" w:rsidTr="00EB11A7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20 1 07 00000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712C3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Основное мероприятие </w:t>
            </w:r>
            <w:r w:rsidR="00712C33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>Развитие инфраструктуры и материально-технической базы</w:t>
            </w:r>
            <w:r w:rsidR="00712C33">
              <w:rPr>
                <w:color w:val="000000"/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6 620,77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07 SФ350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6 620,77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6 620,77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21 0 00 00000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712C3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«</w:t>
            </w:r>
            <w:r w:rsidR="00290BF3" w:rsidRPr="00290BF3">
              <w:rPr>
                <w:b/>
                <w:bCs/>
                <w:color w:val="000000"/>
                <w:sz w:val="20"/>
              </w:rPr>
              <w:t xml:space="preserve">Развитие жилищно-коммунального хозяйства </w:t>
            </w:r>
            <w:r>
              <w:rPr>
                <w:b/>
                <w:bCs/>
                <w:color w:val="000000"/>
                <w:sz w:val="20"/>
              </w:rPr>
              <w:t>Пермского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-1 010,38</w:t>
            </w:r>
          </w:p>
        </w:tc>
      </w:tr>
      <w:tr w:rsidR="00290BF3" w:rsidRPr="00290BF3" w:rsidTr="00EB11A7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712C33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290BF3" w:rsidRPr="00290BF3">
              <w:rPr>
                <w:color w:val="000000"/>
                <w:sz w:val="20"/>
              </w:rPr>
              <w:t>Развитие и модернизация объектов коммунально-инженерной инфраструктуры для расширения номенклатуры и повыше</w:t>
            </w:r>
            <w:r>
              <w:rPr>
                <w:color w:val="000000"/>
                <w:sz w:val="20"/>
              </w:rPr>
              <w:t>ния качества коммунальных услуг»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-1 011,64</w:t>
            </w:r>
          </w:p>
        </w:tc>
      </w:tr>
      <w:tr w:rsidR="00290BF3" w:rsidRPr="00290BF3" w:rsidTr="00EB11A7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21 1 02 00000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Основное мероприятие </w:t>
            </w:r>
            <w:r w:rsidR="00712C33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недвижимого имуществ</w:t>
            </w:r>
            <w:r w:rsidR="00712C33">
              <w:rPr>
                <w:color w:val="000000"/>
                <w:sz w:val="20"/>
              </w:rPr>
              <w:t>а в муниципальную собственность»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-1 011,64</w:t>
            </w:r>
          </w:p>
        </w:tc>
      </w:tr>
      <w:tr w:rsidR="00290BF3" w:rsidRPr="00290BF3" w:rsidTr="00EB11A7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21 1 02 47250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-1 011,64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-1 011,64</w:t>
            </w:r>
          </w:p>
        </w:tc>
      </w:tr>
      <w:tr w:rsidR="00290BF3" w:rsidRPr="00290BF3" w:rsidTr="00712C33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712C33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290BF3" w:rsidRPr="00290BF3">
              <w:rPr>
                <w:color w:val="000000"/>
                <w:sz w:val="20"/>
              </w:rPr>
              <w:t>Обеспечение мероприятий по переселению гражда</w:t>
            </w:r>
            <w:r>
              <w:rPr>
                <w:color w:val="000000"/>
                <w:sz w:val="20"/>
              </w:rPr>
              <w:t>н из аварийного жилищного фонда»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712C33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712C33" w:rsidP="00712C3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290BF3" w:rsidRPr="00290BF3">
              <w:rPr>
                <w:color w:val="000000"/>
                <w:sz w:val="20"/>
              </w:rPr>
              <w:t>Мероприятия по расселению аварийного жилищного фонда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712C33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01 SЖ160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Мероприятия по расселению жилищного фонда на территории Пермского края, признанного аварийным после 1 января 2017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712C33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-5 636,52</w:t>
            </w:r>
          </w:p>
        </w:tc>
      </w:tr>
      <w:tr w:rsidR="00290BF3" w:rsidRPr="00290BF3" w:rsidTr="00712C33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800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5 636,52</w:t>
            </w:r>
          </w:p>
        </w:tc>
      </w:tr>
      <w:tr w:rsidR="00290BF3" w:rsidRPr="00290BF3" w:rsidTr="00712C33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F3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712C33" w:rsidP="00712C3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«Федеральный проект «</w:t>
            </w:r>
            <w:r w:rsidR="00290BF3" w:rsidRPr="00290BF3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712C33">
        <w:trPr>
          <w:trHeight w:val="105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F3 47483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Безвозмездные поступления в бюджеты субъектов Российской Федерации от государственной корпорации - Фонд содействия реформирования жилищно-коммунального хозяйства по обеспечению мероприятий по переселению граждан из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712C33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-6 814,08</w:t>
            </w:r>
          </w:p>
        </w:tc>
      </w:tr>
      <w:tr w:rsidR="00290BF3" w:rsidRPr="00290BF3" w:rsidTr="00712C33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800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6 814,08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F3 47484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712C33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4 019,23</w:t>
            </w:r>
          </w:p>
        </w:tc>
      </w:tr>
      <w:tr w:rsidR="00290BF3" w:rsidRPr="00290BF3" w:rsidTr="00712C33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800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-4 019,23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712C33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290BF3" w:rsidRPr="00290BF3">
              <w:rPr>
                <w:color w:val="000000"/>
                <w:sz w:val="20"/>
              </w:rPr>
              <w:t>Обеспечение реа</w:t>
            </w:r>
            <w:r>
              <w:rPr>
                <w:color w:val="000000"/>
                <w:sz w:val="20"/>
              </w:rPr>
              <w:t>лизации муниципальной программы»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1,26</w:t>
            </w:r>
          </w:p>
        </w:tc>
      </w:tr>
      <w:tr w:rsidR="00290BF3" w:rsidRPr="00290BF3" w:rsidTr="00712C33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lastRenderedPageBreak/>
              <w:t>21 3 01 00000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712C33" w:rsidP="00712C3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290BF3" w:rsidRPr="00290BF3">
              <w:rPr>
                <w:color w:val="000000"/>
                <w:sz w:val="20"/>
              </w:rPr>
              <w:t>Обеспечение деятельности муниципальных казенных учреждений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1,26</w:t>
            </w:r>
          </w:p>
        </w:tc>
      </w:tr>
      <w:tr w:rsidR="00290BF3" w:rsidRPr="00290BF3" w:rsidTr="00712C33">
        <w:trPr>
          <w:trHeight w:val="6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21 3 01 47340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Выполнение функций по организации благоустройства территории поселения в рамках реализации федерального проекта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1,26</w:t>
            </w:r>
          </w:p>
        </w:tc>
      </w:tr>
      <w:tr w:rsidR="00290BF3" w:rsidRPr="00290BF3" w:rsidTr="00C17056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1,26</w:t>
            </w:r>
          </w:p>
        </w:tc>
      </w:tr>
      <w:tr w:rsidR="00290BF3" w:rsidRPr="00290BF3" w:rsidTr="00712C33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712C3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91 0 00 00000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27 061,81</w:t>
            </w:r>
          </w:p>
        </w:tc>
      </w:tr>
      <w:tr w:rsidR="00290BF3" w:rsidRPr="00290BF3" w:rsidTr="00712C33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-249,32</w:t>
            </w:r>
          </w:p>
        </w:tc>
      </w:tr>
      <w:tr w:rsidR="00290BF3" w:rsidRPr="00290BF3" w:rsidTr="00712C33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17,28</w:t>
            </w:r>
          </w:p>
        </w:tc>
      </w:tr>
      <w:tr w:rsidR="00290BF3" w:rsidRPr="00290BF3" w:rsidTr="00712C33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-266,60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91 0 00 10060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237,88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800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237,88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Резервный фонд администрации Пермского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24 372,21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800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24 372,21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Представительские расходы и расходы на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-58,29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-58,29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91 0 00 10280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1 345,76</w:t>
            </w:r>
          </w:p>
        </w:tc>
      </w:tr>
      <w:tr w:rsidR="00290BF3" w:rsidRPr="00290BF3" w:rsidTr="00712C33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902,98</w:t>
            </w:r>
          </w:p>
        </w:tc>
      </w:tr>
      <w:tr w:rsidR="00290BF3" w:rsidRPr="00290BF3" w:rsidTr="00712C33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442,78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1Н020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Депутаты Земского Собрания Пермского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-1 207,75</w:t>
            </w:r>
          </w:p>
        </w:tc>
      </w:tr>
      <w:tr w:rsidR="00290BF3" w:rsidRPr="00290BF3" w:rsidTr="00712C33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-1 150,65</w:t>
            </w:r>
          </w:p>
        </w:tc>
      </w:tr>
      <w:tr w:rsidR="00290BF3" w:rsidRPr="00290BF3" w:rsidTr="00712C33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-57,10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1Н060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выплату единовременного денежного вознаграждения лицам, удостоенным звания «Почетный гражданин Пермского муниципального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-8,28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-8,28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1Н070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Денежная выплата, связанная с награждением Почетной грамотой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-24,33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-24,33</w:t>
            </w:r>
          </w:p>
        </w:tc>
      </w:tr>
      <w:tr w:rsidR="00290BF3" w:rsidRPr="00290BF3" w:rsidTr="00C17056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1Н080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выплату единовременного денежного вознаграждения лицам, награжденным знаком отличия "За заслуги перед муниципальным образованием "Пермский муниципальный район" I или II степени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-157,88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-157,88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1Н160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Расходы, связанные с деятельностью молодежного парламента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-192,77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-192,77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1Н220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Депутаты Думы Пермского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1 172,08</w:t>
            </w:r>
          </w:p>
        </w:tc>
      </w:tr>
      <w:tr w:rsidR="00290BF3" w:rsidRPr="00290BF3" w:rsidTr="00C17056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1 172,08</w:t>
            </w:r>
          </w:p>
        </w:tc>
      </w:tr>
      <w:tr w:rsidR="00290BF3" w:rsidRPr="00290BF3" w:rsidTr="00C17056">
        <w:trPr>
          <w:trHeight w:val="5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2Р110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Конкурс городских и муниципальных округов Пермского края по достижению наиболее результативных значений показателей управленческой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52,50</w:t>
            </w:r>
          </w:p>
        </w:tc>
      </w:tr>
      <w:tr w:rsidR="00290BF3" w:rsidRPr="00290BF3" w:rsidTr="00C17056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52,50</w:t>
            </w:r>
          </w:p>
        </w:tc>
      </w:tr>
      <w:tr w:rsidR="00290BF3" w:rsidRPr="00290BF3" w:rsidTr="00C17056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5549F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1 780,00</w:t>
            </w:r>
          </w:p>
        </w:tc>
      </w:tr>
      <w:tr w:rsidR="00290BF3" w:rsidRPr="00290BF3" w:rsidTr="00712C33">
        <w:trPr>
          <w:trHeight w:val="7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1 780,00</w:t>
            </w:r>
          </w:p>
        </w:tc>
      </w:tr>
      <w:tr w:rsidR="00290BF3" w:rsidRPr="00290BF3" w:rsidTr="00712C33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73 114,68</w:t>
            </w:r>
          </w:p>
        </w:tc>
      </w:tr>
    </w:tbl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rPr>
          <w:rFonts w:ascii="Calibri" w:hAnsi="Calibri" w:cs="Calibri"/>
          <w:sz w:val="26"/>
          <w:szCs w:val="26"/>
        </w:rPr>
      </w:pPr>
    </w:p>
    <w:p w:rsidR="00290BF3" w:rsidRDefault="00290BF3" w:rsidP="00290BF3">
      <w:pPr>
        <w:widowControl w:val="0"/>
        <w:autoSpaceDE w:val="0"/>
        <w:autoSpaceDN w:val="0"/>
        <w:rPr>
          <w:rFonts w:ascii="Calibri" w:hAnsi="Calibri" w:cs="Calibri"/>
          <w:sz w:val="26"/>
          <w:szCs w:val="26"/>
        </w:rPr>
      </w:pPr>
    </w:p>
    <w:p w:rsidR="00692E48" w:rsidRDefault="00692E48" w:rsidP="00290BF3">
      <w:pPr>
        <w:widowControl w:val="0"/>
        <w:autoSpaceDE w:val="0"/>
        <w:autoSpaceDN w:val="0"/>
        <w:rPr>
          <w:rFonts w:ascii="Calibri" w:hAnsi="Calibri" w:cs="Calibri"/>
          <w:sz w:val="26"/>
          <w:szCs w:val="26"/>
        </w:rPr>
      </w:pPr>
    </w:p>
    <w:p w:rsidR="00692E48" w:rsidRDefault="00692E48" w:rsidP="00290BF3">
      <w:pPr>
        <w:widowControl w:val="0"/>
        <w:autoSpaceDE w:val="0"/>
        <w:autoSpaceDN w:val="0"/>
        <w:rPr>
          <w:rFonts w:ascii="Calibri" w:hAnsi="Calibri" w:cs="Calibri"/>
          <w:sz w:val="26"/>
          <w:szCs w:val="26"/>
        </w:rPr>
      </w:pPr>
    </w:p>
    <w:p w:rsidR="00692E48" w:rsidRDefault="00692E48" w:rsidP="00290BF3">
      <w:pPr>
        <w:widowControl w:val="0"/>
        <w:autoSpaceDE w:val="0"/>
        <w:autoSpaceDN w:val="0"/>
        <w:rPr>
          <w:rFonts w:ascii="Calibri" w:hAnsi="Calibri" w:cs="Calibri"/>
          <w:sz w:val="26"/>
          <w:szCs w:val="26"/>
        </w:rPr>
      </w:pPr>
    </w:p>
    <w:p w:rsidR="00692E48" w:rsidRPr="00290BF3" w:rsidRDefault="00692E48" w:rsidP="00290BF3">
      <w:pPr>
        <w:widowControl w:val="0"/>
        <w:autoSpaceDE w:val="0"/>
        <w:autoSpaceDN w:val="0"/>
        <w:rPr>
          <w:rFonts w:ascii="Calibri" w:hAnsi="Calibri" w:cs="Calibri"/>
          <w:sz w:val="26"/>
          <w:szCs w:val="26"/>
        </w:rPr>
      </w:pPr>
    </w:p>
    <w:tbl>
      <w:tblPr>
        <w:tblW w:w="11057" w:type="dxa"/>
        <w:tblInd w:w="-743" w:type="dxa"/>
        <w:tblLook w:val="04A0" w:firstRow="1" w:lastRow="0" w:firstColumn="1" w:lastColumn="0" w:noHBand="0" w:noVBand="1"/>
      </w:tblPr>
      <w:tblGrid>
        <w:gridCol w:w="1560"/>
        <w:gridCol w:w="566"/>
        <w:gridCol w:w="426"/>
        <w:gridCol w:w="212"/>
        <w:gridCol w:w="5674"/>
        <w:gridCol w:w="1270"/>
        <w:gridCol w:w="74"/>
        <w:gridCol w:w="1275"/>
      </w:tblGrid>
      <w:tr w:rsidR="00290BF3" w:rsidRPr="00290BF3" w:rsidTr="00692E48">
        <w:trPr>
          <w:trHeight w:val="263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8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BF3" w:rsidRPr="00290BF3" w:rsidRDefault="00692E48" w:rsidP="00290BF3">
            <w:pPr>
              <w:jc w:val="right"/>
              <w:rPr>
                <w:sz w:val="20"/>
              </w:rPr>
            </w:pPr>
            <w:r>
              <w:rPr>
                <w:sz w:val="20"/>
              </w:rPr>
              <w:t>Приложение 5</w:t>
            </w:r>
          </w:p>
        </w:tc>
      </w:tr>
      <w:tr w:rsidR="00290BF3" w:rsidRPr="00290BF3" w:rsidTr="00C17056">
        <w:trPr>
          <w:trHeight w:val="263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8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right"/>
              <w:rPr>
                <w:sz w:val="20"/>
              </w:rPr>
            </w:pPr>
            <w:r w:rsidRPr="00290BF3">
              <w:rPr>
                <w:sz w:val="20"/>
              </w:rPr>
              <w:t xml:space="preserve">к решению </w:t>
            </w:r>
            <w:r w:rsidR="00692E48">
              <w:rPr>
                <w:color w:val="000000"/>
                <w:sz w:val="20"/>
              </w:rPr>
              <w:t>Думы Пермского муниципального округа</w:t>
            </w:r>
          </w:p>
        </w:tc>
      </w:tr>
      <w:tr w:rsidR="00290BF3" w:rsidRPr="00290BF3" w:rsidTr="00C17056">
        <w:trPr>
          <w:trHeight w:val="263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8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692E48">
            <w:pPr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62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83" name="Рисунок 44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82" name="Рисунок 44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81" name="Рисунок 44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80" name="Рисунок 44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79" name="Рисунок 44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78" name="Рисунок 44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77" name="Рисунок 44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76" name="Рисунок 44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75" name="Рисунок 44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74" name="Рисунок 44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73" name="Рисунок 44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72" name="Рисунок 44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71" name="Рисунок 44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70" name="Рисунок 44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69" name="Рисунок 44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68" name="Рисунок 44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467" name="Рисунок 44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466" name="Рисунок 44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465" name="Рисунок 44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464" name="Рисунок 44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463" name="Рисунок 44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462" name="Рисунок 44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461" name="Рисунок 44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460" name="Рисунок 44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459" name="Рисунок 44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458" name="Рисунок 44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457" name="Рисунок 44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456" name="Рисунок 44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455" name="Рисунок 44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454" name="Рисунок 44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453" name="Рисунок 44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452" name="Рисунок 44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51" name="Рисунок 44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50" name="Рисунок 44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49" name="Рисунок 44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48" name="Рисунок 44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47" name="Рисунок 44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46" name="Рисунок 44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45" name="Рисунок 44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44" name="Рисунок 44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43" name="Рисунок 44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42" name="Рисунок 44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41" name="Рисунок 44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40" name="Рисунок 44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39" name="Рисунок 44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38" name="Рисунок 44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37" name="Рисунок 44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36" name="Рисунок 44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35" name="Рисунок 44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34" name="Рисунок 44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33" name="Рисунок 44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32" name="Рисунок 44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31" name="Рисунок 44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30" name="Рисунок 44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29" name="Рисунок 44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28" name="Рисунок 44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27" name="Рисунок 44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26" name="Рисунок 44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25" name="Рисунок 44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24" name="Рисунок 44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23" name="Рисунок 44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22" name="Рисунок 44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21" name="Рисунок 44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420" name="Рисунок 44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19" name="Рисунок 44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18" name="Рисунок 44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17" name="Рисунок 44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16" name="Рисунок 44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15" name="Рисунок 44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14" name="Рисунок 44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13" name="Рисунок 44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12" name="Рисунок 44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11" name="Рисунок 44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10" name="Рисунок 44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09" name="Рисунок 44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08" name="Рисунок 44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07" name="Рисунок 44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06" name="Рисунок 44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05" name="Рисунок 44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04" name="Рисунок 44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03" name="Рисунок 44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02" name="Рисунок 44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01" name="Рисунок 44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400" name="Рисунок 44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99" name="Рисунок 43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98" name="Рисунок 43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97" name="Рисунок 43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96" name="Рисунок 43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95" name="Рисунок 43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94" name="Рисунок 43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93" name="Рисунок 43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92" name="Рисунок 43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91" name="Рисунок 43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90" name="Рисунок 43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89" name="Рисунок 43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88" name="Рисунок 43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87" name="Рисунок 43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86" name="Рисунок 43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85" name="Рисунок 43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84" name="Рисунок 43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83" name="Рисунок 43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82" name="Рисунок 43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81" name="Рисунок 43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80" name="Рисунок 43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79" name="Рисунок 43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78" name="Рисунок 43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77" name="Рисунок 43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76" name="Рисунок 43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75" name="Рисунок 43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74" name="Рисунок 43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73" name="Рисунок 43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72" name="Рисунок 43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71" name="Рисунок 43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70" name="Рисунок 43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69" name="Рисунок 43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68" name="Рисунок 43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67" name="Рисунок 43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66" name="Рисунок 43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65" name="Рисунок 43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64" name="Рисунок 43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63" name="Рисунок 43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62" name="Рисунок 43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61" name="Рисунок 43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60" name="Рисунок 43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59" name="Рисунок 43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58" name="Рисунок 43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57" name="Рисунок 43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56" name="Рисунок 43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55" name="Рисунок 43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54" name="Рисунок 43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53" name="Рисунок 43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52" name="Рисунок 43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51" name="Рисунок 43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50" name="Рисунок 43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49" name="Рисунок 43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48" name="Рисунок 43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47" name="Рисунок 43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46" name="Рисунок 43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45" name="Рисунок 43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44" name="Рисунок 43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43" name="Рисунок 43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42" name="Рисунок 43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41" name="Рисунок 43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340" name="Рисунок 43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39" name="Рисунок 43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38" name="Рисунок 43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37" name="Рисунок 43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36" name="Рисунок 43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35" name="Рисунок 43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34" name="Рисунок 43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33" name="Рисунок 43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32" name="Рисунок 43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31" name="Рисунок 43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30" name="Рисунок 43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29" name="Рисунок 43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28" name="Рисунок 43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27" name="Рисунок 43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26" name="Рисунок 43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25" name="Рисунок 43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24" name="Рисунок 43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23" name="Рисунок 43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22" name="Рисунок 43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21" name="Рисунок 43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20" name="Рисунок 43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19" name="Рисунок 43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18" name="Рисунок 43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17" name="Рисунок 43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16" name="Рисунок 43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15" name="Рисунок 43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14" name="Рисунок 43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13" name="Рисунок 43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12" name="Рисунок 43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11" name="Рисунок 43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10" name="Рисунок 43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09" name="Рисунок 43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308" name="Рисунок 43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07" name="Рисунок 43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06" name="Рисунок 43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05" name="Рисунок 43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04" name="Рисунок 43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03" name="Рисунок 43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02" name="Рисунок 43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01" name="Рисунок 43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300" name="Рисунок 43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99" name="Рисунок 42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98" name="Рисунок 42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97" name="Рисунок 42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96" name="Рисунок 42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95" name="Рисунок 42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94" name="Рисунок 42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93" name="Рисунок 42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92" name="Рисунок 42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91" name="Рисунок 42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90" name="Рисунок 42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89" name="Рисунок 42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88" name="Рисунок 42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87" name="Рисунок 42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86" name="Рисунок 42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85" name="Рисунок 42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84" name="Рисунок 42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83" name="Рисунок 42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82" name="Рисунок 42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81" name="Рисунок 42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80" name="Рисунок 42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79" name="Рисунок 42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78" name="Рисунок 42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77" name="Рисунок 42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76" name="Рисунок 42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75" name="Рисунок 42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74" name="Рисунок 42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73" name="Рисунок 42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72" name="Рисунок 42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71" name="Рисунок 42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70" name="Рисунок 42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69" name="Рисунок 42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68" name="Рисунок 42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67" name="Рисунок 42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66" name="Рисунок 42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65" name="Рисунок 42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64" name="Рисунок 42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63" name="Рисунок 42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62" name="Рисунок 42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61" name="Рисунок 42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60" name="Рисунок 42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59" name="Рисунок 42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58" name="Рисунок 42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57" name="Рисунок 42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56" name="Рисунок 42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55" name="Рисунок 42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54" name="Рисунок 42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53" name="Рисунок 42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52" name="Рисунок 42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51" name="Рисунок 42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50" name="Рисунок 42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49" name="Рисунок 42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48" name="Рисунок 42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47" name="Рисунок 42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46" name="Рисунок 42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45" name="Рисунок 42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44" name="Рисунок 42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43" name="Рисунок 42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42" name="Рисунок 42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41" name="Рисунок 42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40" name="Рисунок 42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39" name="Рисунок 42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38" name="Рисунок 42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37" name="Рисунок 42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36" name="Рисунок 42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35" name="Рисунок 42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34" name="Рисунок 42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33" name="Рисунок 42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32" name="Рисунок 42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31" name="Рисунок 42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30" name="Рисунок 42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29" name="Рисунок 42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228" name="Рисунок 42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27" name="Рисунок 42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26" name="Рисунок 42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25" name="Рисунок 42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24" name="Рисунок 42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23" name="Рисунок 42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22" name="Рисунок 42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21" name="Рисунок 42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20" name="Рисунок 42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19" name="Рисунок 42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18" name="Рисунок 42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17" name="Рисунок 42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16" name="Рисунок 42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15" name="Рисунок 42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14" name="Рисунок 42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13" name="Рисунок 42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212" name="Рисунок 42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11" name="Рисунок 42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10" name="Рисунок 42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09" name="Рисунок 42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08" name="Рисунок 42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07" name="Рисунок 42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06" name="Рисунок 42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05" name="Рисунок 42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04" name="Рисунок 42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03" name="Рисунок 42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02" name="Рисунок 42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01" name="Рисунок 42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200" name="Рисунок 42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99" name="Рисунок 41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98" name="Рисунок 41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97" name="Рисунок 41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96" name="Рисунок 41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95" name="Рисунок 41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94" name="Рисунок 41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93" name="Рисунок 41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92" name="Рисунок 41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91" name="Рисунок 41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90" name="Рисунок 41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89" name="Рисунок 41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88" name="Рисунок 41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87" name="Рисунок 41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86" name="Рисунок 41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85" name="Рисунок 41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84" name="Рисунок 41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83" name="Рисунок 41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82" name="Рисунок 41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81" name="Рисунок 41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80" name="Рисунок 41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79" name="Рисунок 41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78" name="Рисунок 41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77" name="Рисунок 41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76" name="Рисунок 41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75" name="Рисунок 41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74" name="Рисунок 41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73" name="Рисунок 41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72" name="Рисунок 41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71" name="Рисунок 41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70" name="Рисунок 41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69" name="Рисунок 41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68" name="Рисунок 41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67" name="Рисунок 41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66" name="Рисунок 41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65" name="Рисунок 41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64" name="Рисунок 41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63" name="Рисунок 41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62" name="Рисунок 41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61" name="Рисунок 41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60" name="Рисунок 41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59" name="Рисунок 41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58" name="Рисунок 41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57" name="Рисунок 41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56" name="Рисунок 41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55" name="Рисунок 41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54" name="Рисунок 41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53" name="Рисунок 41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52" name="Рисунок 41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51" name="Рисунок 41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50" name="Рисунок 41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49" name="Рисунок 41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148" name="Рисунок 41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147" name="Рисунок 41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146" name="Рисунок 41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145" name="Рисунок 41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144" name="Рисунок 41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143" name="Рисунок 41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142" name="Рисунок 41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141" name="Рисунок 41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140" name="Рисунок 41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139" name="Рисунок 41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138" name="Рисунок 41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137" name="Рисунок 41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136" name="Рисунок 41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135" name="Рисунок 41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134" name="Рисунок 41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133" name="Рисунок 41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132" name="Рисунок 41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31" name="Рисунок 41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30" name="Рисунок 41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29" name="Рисунок 41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28" name="Рисунок 41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27" name="Рисунок 41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26" name="Рисунок 41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25" name="Рисунок 41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24" name="Рисунок 41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23" name="Рисунок 41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22" name="Рисунок 41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21" name="Рисунок 41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20" name="Рисунок 41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19" name="Рисунок 41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18" name="Рисунок 41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17" name="Рисунок 41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16" name="Рисунок 41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15" name="Рисунок 41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14" name="Рисунок 41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13" name="Рисунок 41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12" name="Рисунок 41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11" name="Рисунок 41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10" name="Рисунок 41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09" name="Рисунок 41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08" name="Рисунок 41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07" name="Рисунок 41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06" name="Рисунок 41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05" name="Рисунок 41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04" name="Рисунок 41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03" name="Рисунок 41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02" name="Рисунок 41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01" name="Рисунок 41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100" name="Рисунок 41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99" name="Рисунок 40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98" name="Рисунок 40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97" name="Рисунок 40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96" name="Рисунок 40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95" name="Рисунок 40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94" name="Рисунок 40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93" name="Рисунок 40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92" name="Рисунок 40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91" name="Рисунок 40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90" name="Рисунок 40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89" name="Рисунок 40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88" name="Рисунок 40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87" name="Рисунок 40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86" name="Рисунок 40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85" name="Рисунок 40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84" name="Рисунок 40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83" name="Рисунок 40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82" name="Рисунок 40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81" name="Рисунок 40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80" name="Рисунок 40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79" name="Рисунок 40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78" name="Рисунок 40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77" name="Рисунок 40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76" name="Рисунок 40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75" name="Рисунок 40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74" name="Рисунок 40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73" name="Рисунок 40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72" name="Рисунок 40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71" name="Рисунок 40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70" name="Рисунок 40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69" name="Рисунок 40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68" name="Рисунок 40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067" name="Рисунок 40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066" name="Рисунок 40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065" name="Рисунок 40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064" name="Рисунок 40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063" name="Рисунок 40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062" name="Рисунок 40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061" name="Рисунок 40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060" name="Рисунок 40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059" name="Рисунок 40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058" name="Рисунок 40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057" name="Рисунок 40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056" name="Рисунок 40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055" name="Рисунок 40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054" name="Рисунок 40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053" name="Рисунок 40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4052" name="Рисунок 40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51" name="Рисунок 40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50" name="Рисунок 40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49" name="Рисунок 40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48" name="Рисунок 40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47" name="Рисунок 40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46" name="Рисунок 40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45" name="Рисунок 40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44" name="Рисунок 40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43" name="Рисунок 40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42" name="Рисунок 40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41" name="Рисунок 40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40" name="Рисунок 40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39" name="Рисунок 40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38" name="Рисунок 40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37" name="Рисунок 40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36" name="Рисунок 40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35" name="Рисунок 40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34" name="Рисунок 40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33" name="Рисунок 40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32" name="Рисунок 40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31" name="Рисунок 40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30" name="Рисунок 40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29" name="Рисунок 40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28" name="Рисунок 40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27" name="Рисунок 40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26" name="Рисунок 40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25" name="Рисунок 40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24" name="Рисунок 40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23" name="Рисунок 40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22" name="Рисунок 40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21" name="Рисунок 40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4020" name="Рисунок 40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19" name="Рисунок 40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18" name="Рисунок 40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17" name="Рисунок 40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16" name="Рисунок 40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15" name="Рисунок 40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14" name="Рисунок 40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13" name="Рисунок 40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12" name="Рисунок 40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11" name="Рисунок 40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10" name="Рисунок 40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09" name="Рисунок 40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08" name="Рисунок 40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07" name="Рисунок 40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06" name="Рисунок 40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05" name="Рисунок 40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04" name="Рисунок 40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03" name="Рисунок 40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02" name="Рисунок 40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01" name="Рисунок 40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4000" name="Рисунок 40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99" name="Рисунок 39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98" name="Рисунок 39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97" name="Рисунок 39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96" name="Рисунок 39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95" name="Рисунок 39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94" name="Рисунок 39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93" name="Рисунок 39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92" name="Рисунок 39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91" name="Рисунок 39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90" name="Рисунок 39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89" name="Рисунок 39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88" name="Рисунок 39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87" name="Рисунок 39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86" name="Рисунок 39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85" name="Рисунок 39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84" name="Рисунок 39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83" name="Рисунок 39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82" name="Рисунок 39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81" name="Рисунок 39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80" name="Рисунок 39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79" name="Рисунок 39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78" name="Рисунок 39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77" name="Рисунок 39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76" name="Рисунок 39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75" name="Рисунок 39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74" name="Рисунок 39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73" name="Рисунок 39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72" name="Рисунок 39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71" name="Рисунок 39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70" name="Рисунок 39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69" name="Рисунок 39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68" name="Рисунок 39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67" name="Рисунок 39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66" name="Рисунок 39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65" name="Рисунок 39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64" name="Рисунок 39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63" name="Рисунок 39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62" name="Рисунок 39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61" name="Рисунок 39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60" name="Рисунок 39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59" name="Рисунок 39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58" name="Рисунок 39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57" name="Рисунок 39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56" name="Рисунок 39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55" name="Рисунок 39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54" name="Рисунок 39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53" name="Рисунок 39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52" name="Рисунок 39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51" name="Рисунок 39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50" name="Рисунок 39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49" name="Рисунок 39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48" name="Рисунок 39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47" name="Рисунок 39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46" name="Рисунок 39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45" name="Рисунок 39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44" name="Рисунок 39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43" name="Рисунок 39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42" name="Рисунок 39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41" name="Рисунок 39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940" name="Рисунок 39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39" name="Рисунок 39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38" name="Рисунок 39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37" name="Рисунок 39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36" name="Рисунок 39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35" name="Рисунок 39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34" name="Рисунок 39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33" name="Рисунок 39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32" name="Рисунок 39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31" name="Рисунок 39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30" name="Рисунок 39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29" name="Рисунок 39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28" name="Рисунок 39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27" name="Рисунок 39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26" name="Рисунок 39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25" name="Рисунок 39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24" name="Рисунок 39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23" name="Рисунок 39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22" name="Рисунок 39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21" name="Рисунок 39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20" name="Рисунок 39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19" name="Рисунок 39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18" name="Рисунок 39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17" name="Рисунок 39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16" name="Рисунок 39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15" name="Рисунок 39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14" name="Рисунок 39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13" name="Рисунок 39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12" name="Рисунок 39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11" name="Рисунок 39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10" name="Рисунок 39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09" name="Рисунок 39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908" name="Рисунок 39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07" name="Рисунок 39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06" name="Рисунок 39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05" name="Рисунок 39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04" name="Рисунок 39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03" name="Рисунок 39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02" name="Рисунок 39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01" name="Рисунок 39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900" name="Рисунок 39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99" name="Рисунок 38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98" name="Рисунок 38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97" name="Рисунок 38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96" name="Рисунок 38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95" name="Рисунок 38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94" name="Рисунок 38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93" name="Рисунок 38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92" name="Рисунок 38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91" name="Рисунок 38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90" name="Рисунок 38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89" name="Рисунок 38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88" name="Рисунок 38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87" name="Рисунок 38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86" name="Рисунок 38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85" name="Рисунок 38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84" name="Рисунок 38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83" name="Рисунок 38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82" name="Рисунок 38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81" name="Рисунок 38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80" name="Рисунок 38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79" name="Рисунок 38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78" name="Рисунок 38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77" name="Рисунок 38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76" name="Рисунок 38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75" name="Рисунок 38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74" name="Рисунок 38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73" name="Рисунок 38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72" name="Рисунок 38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71" name="Рисунок 38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70" name="Рисунок 38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69" name="Рисунок 38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68" name="Рисунок 38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67" name="Рисунок 38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66" name="Рисунок 38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65" name="Рисунок 38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64" name="Рисунок 38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63" name="Рисунок 38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62" name="Рисунок 38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61" name="Рисунок 38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60" name="Рисунок 38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59" name="Рисунок 38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58" name="Рисунок 38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57" name="Рисунок 38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56" name="Рисунок 38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55" name="Рисунок 38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54" name="Рисунок 38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53" name="Рисунок 38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52" name="Рисунок 38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51" name="Рисунок 38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50" name="Рисунок 38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49" name="Рисунок 38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48" name="Рисунок 38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47" name="Рисунок 38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46" name="Рисунок 38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45" name="Рисунок 38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44" name="Рисунок 38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43" name="Рисунок 38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42" name="Рисунок 38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41" name="Рисунок 38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40" name="Рисунок 38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9" name="Рисунок 38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8" name="Рисунок 38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7" name="Рисунок 38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6" name="Рисунок 38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5" name="Рисунок 38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4" name="Рисунок 38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3" name="Рисунок 38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2" name="Рисунок 38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1" name="Рисунок 38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30" name="Рисунок 38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29" name="Рисунок 38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828" name="Рисунок 38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27" name="Рисунок 38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26" name="Рисунок 38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25" name="Рисунок 38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24" name="Рисунок 38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23" name="Рисунок 38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22" name="Рисунок 38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21" name="Рисунок 38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20" name="Рисунок 38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19" name="Рисунок 38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18" name="Рисунок 38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17" name="Рисунок 38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16" name="Рисунок 38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15" name="Рисунок 38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14" name="Рисунок 38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13" name="Рисунок 38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812" name="Рисунок 38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11" name="Рисунок 38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10" name="Рисунок 38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9" name="Рисунок 38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8" name="Рисунок 38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7" name="Рисунок 38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6" name="Рисунок 38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5" name="Рисунок 38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4" name="Рисунок 38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3" name="Рисунок 38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2" name="Рисунок 38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1" name="Рисунок 38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800" name="Рисунок 38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9" name="Рисунок 37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8" name="Рисунок 37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7" name="Рисунок 37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6" name="Рисунок 37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5" name="Рисунок 37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4" name="Рисунок 37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3" name="Рисунок 37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2" name="Рисунок 37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1" name="Рисунок 37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90" name="Рисунок 37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9" name="Рисунок 37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8" name="Рисунок 37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7" name="Рисунок 37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6" name="Рисунок 37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5" name="Рисунок 37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4" name="Рисунок 37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3" name="Рисунок 37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2" name="Рисунок 37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1" name="Рисунок 37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80" name="Рисунок 37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9" name="Рисунок 37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8" name="Рисунок 37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7" name="Рисунок 37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6" name="Рисунок 37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5" name="Рисунок 37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4" name="Рисунок 37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3" name="Рисунок 37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2" name="Рисунок 37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1" name="Рисунок 37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70" name="Рисунок 37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9" name="Рисунок 37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8" name="Рисунок 37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7" name="Рисунок 37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6" name="Рисунок 37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5" name="Рисунок 37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4" name="Рисунок 37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3" name="Рисунок 37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2" name="Рисунок 37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1" name="Рисунок 37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60" name="Рисунок 37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9" name="Рисунок 37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8" name="Рисунок 37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7" name="Рисунок 37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6" name="Рисунок 37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5" name="Рисунок 37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4" name="Рисунок 37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3" name="Рисунок 37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2" name="Рисунок 37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1" name="Рисунок 37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50" name="Рисунок 37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49" name="Рисунок 37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748" name="Рисунок 37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47" name="Рисунок 37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46" name="Рисунок 37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45" name="Рисунок 37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44" name="Рисунок 37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43" name="Рисунок 37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42" name="Рисунок 37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41" name="Рисунок 37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40" name="Рисунок 37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39" name="Рисунок 37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38" name="Рисунок 37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37" name="Рисунок 37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36" name="Рисунок 37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35" name="Рисунок 37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34" name="Рисунок 37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33" name="Рисунок 37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732" name="Рисунок 37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31" name="Рисунок 37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30" name="Рисунок 37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9" name="Рисунок 37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8" name="Рисунок 37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7" name="Рисунок 37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6" name="Рисунок 37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5" name="Рисунок 37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4" name="Рисунок 37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3" name="Рисунок 37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2" name="Рисунок 37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1" name="Рисунок 37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20" name="Рисунок 37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9" name="Рисунок 37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8" name="Рисунок 37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7" name="Рисунок 37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6" name="Рисунок 37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5" name="Рисунок 37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4" name="Рисунок 37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3" name="Рисунок 37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2" name="Рисунок 37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1" name="Рисунок 37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10" name="Рисунок 37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9" name="Рисунок 37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8" name="Рисунок 37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7" name="Рисунок 37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6" name="Рисунок 37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5" name="Рисунок 37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4" name="Рисунок 37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3" name="Рисунок 37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2" name="Рисунок 37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1" name="Рисунок 37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700" name="Рисунок 37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9" name="Рисунок 36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8" name="Рисунок 36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7" name="Рисунок 36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6" name="Рисунок 36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5" name="Рисунок 36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4" name="Рисунок 36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3" name="Рисунок 36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2" name="Рисунок 36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1" name="Рисунок 36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90" name="Рисунок 36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9" name="Рисунок 36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8" name="Рисунок 36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7" name="Рисунок 36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6" name="Рисунок 36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5" name="Рисунок 36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4" name="Рисунок 36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3" name="Рисунок 36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2" name="Рисунок 36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1" name="Рисунок 36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80" name="Рисунок 36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9" name="Рисунок 36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8" name="Рисунок 36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7" name="Рисунок 36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6" name="Рисунок 36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5" name="Рисунок 36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4" name="Рисунок 36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3" name="Рисунок 36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2" name="Рисунок 36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1" name="Рисунок 36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70" name="Рисунок 36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69" name="Рисунок 36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68" name="Рисунок 36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67" name="Рисунок 36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66" name="Рисунок 36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65" name="Рисунок 36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64" name="Рисунок 36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63" name="Рисунок 36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62" name="Рисунок 36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61" name="Рисунок 36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60" name="Рисунок 36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59" name="Рисунок 36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58" name="Рисунок 36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57" name="Рисунок 36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56" name="Рисунок 36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55" name="Рисунок 36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54" name="Рисунок 36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53" name="Рисунок 36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652" name="Рисунок 36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51" name="Рисунок 36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50" name="Рисунок 36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9" name="Рисунок 36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8" name="Рисунок 36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7" name="Рисунок 36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6" name="Рисунок 36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5" name="Рисунок 36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4" name="Рисунок 36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3" name="Рисунок 36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2" name="Рисунок 36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1" name="Рисунок 36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40" name="Рисунок 36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9" name="Рисунок 36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8" name="Рисунок 36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7" name="Рисунок 36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6" name="Рисунок 36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5" name="Рисунок 36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4" name="Рисунок 36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3" name="Рисунок 36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2" name="Рисунок 36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1" name="Рисунок 36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30" name="Рисунок 36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9" name="Рисунок 36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8" name="Рисунок 36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7" name="Рисунок 36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6" name="Рисунок 36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5" name="Рисунок 36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4" name="Рисунок 36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3" name="Рисунок 36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2" name="Рисунок 36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1" name="Рисунок 36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620" name="Рисунок 36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9" name="Рисунок 36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8" name="Рисунок 36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7" name="Рисунок 36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6" name="Рисунок 36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5" name="Рисунок 36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4" name="Рисунок 36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3" name="Рисунок 36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2" name="Рисунок 36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1" name="Рисунок 36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10" name="Рисунок 36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9" name="Рисунок 36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8" name="Рисунок 36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7" name="Рисунок 36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6" name="Рисунок 36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5" name="Рисунок 36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4" name="Рисунок 36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3" name="Рисунок 36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2" name="Рисунок 36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1" name="Рисунок 36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600" name="Рисунок 36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9" name="Рисунок 35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8" name="Рисунок 35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7" name="Рисунок 35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6" name="Рисунок 35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5" name="Рисунок 35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4" name="Рисунок 35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3" name="Рисунок 35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2" name="Рисунок 35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1" name="Рисунок 35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90" name="Рисунок 35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89" name="Рисунок 35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88" name="Рисунок 35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87" name="Рисунок 35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86" name="Рисунок 35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85" name="Рисунок 35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84" name="Рисунок 35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83" name="Рисунок 35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82" name="Рисунок 35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81" name="Рисунок 35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80" name="Рисунок 35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79" name="Рисунок 35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78" name="Рисунок 35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77" name="Рисунок 35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76" name="Рисунок 35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75" name="Рисунок 35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74" name="Рисунок 35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73" name="Рисунок 35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7620" b="7620"/>
                  <wp:wrapNone/>
                  <wp:docPr id="3572" name="Рисунок 35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71" name="Рисунок 35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70" name="Рисунок 35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9" name="Рисунок 35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8" name="Рисунок 35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7" name="Рисунок 35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6" name="Рисунок 35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5" name="Рисунок 35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4" name="Рисунок 35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3" name="Рисунок 35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2" name="Рисунок 35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1" name="Рисунок 35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60" name="Рисунок 35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9" name="Рисунок 35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8" name="Рисунок 35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7" name="Рисунок 35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6" name="Рисунок 35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5" name="Рисунок 35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4" name="Рисунок 35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3" name="Рисунок 35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2" name="Рисунок 35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1" name="Рисунок 35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50" name="Рисунок 35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9" name="Рисунок 35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8" name="Рисунок 35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7" name="Рисунок 35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6" name="Рисунок 35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5" name="Рисунок 35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4" name="Рисунок 35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3" name="Рисунок 35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2" name="Рисунок 35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1" name="Рисунок 35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30480"/>
                  <wp:effectExtent l="0" t="0" r="0" b="7620"/>
                  <wp:wrapNone/>
                  <wp:docPr id="3540" name="Рисунок 35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9" name="Рисунок 35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8" name="Рисунок 35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7" name="Рисунок 35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6" name="Рисунок 35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5" name="Рисунок 35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4" name="Рисунок 35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3" name="Рисунок 35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2" name="Рисунок 35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1" name="Рисунок 35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30" name="Рисунок 35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29" name="Рисунок 35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28" name="Рисунок 35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27" name="Рисунок 35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26" name="Рисунок 35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25" name="Рисунок 35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" cy="45720"/>
                  <wp:effectExtent l="0" t="0" r="7620" b="0"/>
                  <wp:wrapNone/>
                  <wp:docPr id="3524" name="Рисунок 35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23" name="Рисунок 35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22" name="Рисунок 35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21" name="Рисунок 35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20" name="Рисунок 35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19" name="Рисунок 35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18" name="Рисунок 35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17" name="Рисунок 35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16" name="Рисунок 35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15" name="Рисунок 35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14" name="Рисунок 35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13" name="Рисунок 35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12" name="Рисунок 35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11" name="Рисунок 35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10" name="Рисунок 35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09" name="Рисунок 35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508" name="Рисунок 35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507" name="Рисунок 35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506" name="Рисунок 35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505" name="Рисунок 35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504" name="Рисунок 35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503" name="Рисунок 35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502" name="Рисунок 35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501" name="Рисунок 35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500" name="Рисунок 35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2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99" name="Рисунок 34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98" name="Рисунок 34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97" name="Рисунок 34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96" name="Рисунок 34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95" name="Рисунок 34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94" name="Рисунок 34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93" name="Рисунок 34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92" name="Рисунок 34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91" name="Рисунок 34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90" name="Рисунок 34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89" name="Рисунок 34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88" name="Рисунок 34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87" name="Рисунок 34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86" name="Рисунок 34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85" name="Рисунок 34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84" name="Рисунок 34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83" name="Рисунок 34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82" name="Рисунок 34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81" name="Рисунок 34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80" name="Рисунок 34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79" name="Рисунок 34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78" name="Рисунок 34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77" name="Рисунок 34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76" name="Рисунок 34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75" name="Рисунок 34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74" name="Рисунок 34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73" name="Рисунок 34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72" name="Рисунок 34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71" name="Рисунок 34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70" name="Рисунок 34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69" name="Рисунок 34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68" name="Рисунок 34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67" name="Рисунок 34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66" name="Рисунок 34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65" name="Рисунок 34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64" name="Рисунок 34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63" name="Рисунок 34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62" name="Рисунок 34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61" name="Рисунок 34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60" name="Рисунок 34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3459" name="Рисунок 34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3458" name="Рисунок 34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3457" name="Рисунок 34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3456" name="Рисунок 34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3455" name="Рисунок 34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3454" name="Рисунок 34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3453" name="Рисунок 34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3452" name="Рисунок 34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3451" name="Рисунок 34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3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3450" name="Рисунок 34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3449" name="Рисунок 34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3448" name="Рисунок 34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3447" name="Рисунок 34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3446" name="Рисунок 34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3445" name="Рисунок 34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3444" name="Рисунок 34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43" name="Рисунок 34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42" name="Рисунок 34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41" name="Рисунок 34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40" name="Рисунок 34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39" name="Рисунок 34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38" name="Рисунок 34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37" name="Рисунок 34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36" name="Рисунок 34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35" name="Рисунок 34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34" name="Рисунок 34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33" name="Рисунок 34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32" name="Рисунок 34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31" name="Рисунок 34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30" name="Рисунок 34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29" name="Рисунок 34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28" name="Рисунок 34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27" name="Рисунок 34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26" name="Рисунок 34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25" name="Рисунок 34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24" name="Рисунок 34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23" name="Рисунок 34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22" name="Рисунок 34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21" name="Рисунок 34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20" name="Рисунок 34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19" name="Рисунок 34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18" name="Рисунок 34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17" name="Рисунок 34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16" name="Рисунок 34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15" name="Рисунок 34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14" name="Рисунок 34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13" name="Рисунок 34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412" name="Рисунок 34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11" name="Рисунок 34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10" name="Рисунок 34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09" name="Рисунок 34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08" name="Рисунок 34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07" name="Рисунок 34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06" name="Рисунок 34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05" name="Рисунок 34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04" name="Рисунок 34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03" name="Рисунок 34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02" name="Рисунок 34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4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01" name="Рисунок 34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400" name="Рисунок 34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99" name="Рисунок 33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98" name="Рисунок 33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97" name="Рисунок 33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96" name="Рисунок 33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95" name="Рисунок 33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94" name="Рисунок 33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93" name="Рисунок 33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92" name="Рисунок 33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91" name="Рисунок 33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90" name="Рисунок 33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89" name="Рисунок 33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88" name="Рисунок 33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87" name="Рисунок 33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86" name="Рисунок 33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85" name="Рисунок 33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84" name="Рисунок 33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83" name="Рисунок 33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82" name="Рисунок 33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81" name="Рисунок 33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80" name="Рисунок 33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379" name="Рисунок 33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378" name="Рисунок 33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377" name="Рисунок 33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376" name="Рисунок 33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375" name="Рисунок 33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374" name="Рисунок 33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373" name="Рисунок 33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372" name="Рисунок 33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371" name="Рисунок 33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370" name="Рисунок 33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369" name="Рисунок 33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368" name="Рисунок 33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367" name="Рисунок 33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366" name="Рисунок 33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365" name="Рисунок 33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364" name="Рисунок 33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63" name="Рисунок 33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62" name="Рисунок 33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61" name="Рисунок 33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60" name="Рисунок 33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59" name="Рисунок 33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58" name="Рисунок 33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57" name="Рисунок 33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56" name="Рисунок 33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55" name="Рисунок 33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54" name="Рисунок 33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53" name="Рисунок 33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5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52" name="Рисунок 33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51" name="Рисунок 33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50" name="Рисунок 33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49" name="Рисунок 33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48" name="Рисунок 33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347" name="Рисунок 33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346" name="Рисунок 33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345" name="Рисунок 33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344" name="Рисунок 33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343" name="Рисунок 33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342" name="Рисунок 33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341" name="Рисунок 33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340" name="Рисунок 33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339" name="Рисунок 33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338" name="Рисунок 33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337" name="Рисунок 33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336" name="Рисунок 33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335" name="Рисунок 33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334" name="Рисунок 33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333" name="Рисунок 33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332" name="Рисунок 33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31" name="Рисунок 33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30" name="Рисунок 33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29" name="Рисунок 33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28" name="Рисунок 33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27" name="Рисунок 33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26" name="Рисунок 33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25" name="Рисунок 33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24" name="Рисунок 33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23" name="Рисунок 33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22" name="Рисунок 33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21" name="Рисунок 33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20" name="Рисунок 33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19" name="Рисунок 33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18" name="Рисунок 33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17" name="Рисунок 33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16" name="Рисунок 33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15" name="Рисунок 33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14" name="Рисунок 33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13" name="Рисунок 33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12" name="Рисунок 33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11" name="Рисунок 33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10" name="Рисунок 33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09" name="Рисунок 33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08" name="Рисунок 33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07" name="Рисунок 33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06" name="Рисунок 33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05" name="Рисунок 33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04" name="Рисунок 33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6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03" name="Рисунок 33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02" name="Рисунок 33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01" name="Рисунок 33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300" name="Рисунок 33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299" name="Рисунок 32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298" name="Рисунок 32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297" name="Рисунок 32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296" name="Рисунок 32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295" name="Рисунок 32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294" name="Рисунок 32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293" name="Рисунок 32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292" name="Рисунок 32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291" name="Рисунок 32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290" name="Рисунок 32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289" name="Рисунок 32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288" name="Рисунок 32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287" name="Рисунок 32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286" name="Рисунок 32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285" name="Рисунок 32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3284" name="Рисунок 32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83" name="Рисунок 32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82" name="Рисунок 32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81" name="Рисунок 32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80" name="Рисунок 32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79" name="Рисунок 32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78" name="Рисунок 32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77" name="Рисунок 32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76" name="Рисунок 32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75" name="Рисунок 32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74" name="Рисунок 32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73" name="Рисунок 32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72" name="Рисунок 32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71" name="Рисунок 32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70" name="Рисунок 32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69" name="Рисунок 32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68" name="Рисунок 32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67" name="Рисунок 32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66" name="Рисунок 32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65" name="Рисунок 32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64" name="Рисунок 32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63" name="Рисунок 32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62" name="Рисунок 32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61" name="Рисунок 32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60" name="Рисунок 32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59" name="Рисунок 32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58" name="Рисунок 32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57" name="Рисунок 32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56" name="Рисунок 32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7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55" name="Рисунок 32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54" name="Рисунок 32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53" name="Рисунок 32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52" name="Рисунок 32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51" name="Рисунок 32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50" name="Рисунок 32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49" name="Рисунок 32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48" name="Рисунок 32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47" name="Рисунок 32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46" name="Рисунок 32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45" name="Рисунок 32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44" name="Рисунок 32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43" name="Рисунок 32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42" name="Рисунок 32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41" name="Рисунок 32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40" name="Рисунок 32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39" name="Рисунок 32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38" name="Рисунок 32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37" name="Рисунок 32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36" name="Рисунок 32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35" name="Рисунок 32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34" name="Рисунок 32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33" name="Рисунок 32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32" name="Рисунок 32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31" name="Рисунок 32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30" name="Рисунок 32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29" name="Рисунок 32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28" name="Рисунок 32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27" name="Рисунок 32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26" name="Рисунок 32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25" name="Рисунок 32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24" name="Рисунок 32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23" name="Рисунок 32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22" name="Рисунок 32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21" name="Рисунок 32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20" name="Рисунок 32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3219" name="Рисунок 32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3218" name="Рисунок 32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3217" name="Рисунок 32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3216" name="Рисунок 32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3215" name="Рисунок 32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3214" name="Рисунок 32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3213" name="Рисунок 32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3212" name="Рисунок 32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3211" name="Рисунок 32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3210" name="Рисунок 32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3209" name="Рисунок 32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3208" name="Рисунок 32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3207" name="Рисунок 32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8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3206" name="Рисунок 32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3205" name="Рисунок 32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3204" name="Рисунок 32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03" name="Рисунок 32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02" name="Рисунок 32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01" name="Рисунок 32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200" name="Рисунок 32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99" name="Рисунок 31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98" name="Рисунок 31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97" name="Рисунок 31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96" name="Рисунок 31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95" name="Рисунок 31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94" name="Рисунок 31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93" name="Рисунок 31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92" name="Рисунок 31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91" name="Рисунок 31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90" name="Рисунок 31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89" name="Рисунок 31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88" name="Рисунок 31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87" name="Рисунок 31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86" name="Рисунок 31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85" name="Рисунок 31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84" name="Рисунок 31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83" name="Рисунок 31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82" name="Рисунок 31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81" name="Рисунок 31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80" name="Рисунок 31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79" name="Рисунок 31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78" name="Рисунок 31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77" name="Рисунок 31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76" name="Рисунок 31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75" name="Рисунок 31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74" name="Рисунок 31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73" name="Рисунок 31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72" name="Рисунок 31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71" name="Рисунок 31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70" name="Рисунок 31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69" name="Рисунок 31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68" name="Рисунок 31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67" name="Рисунок 31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66" name="Рисунок 31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65" name="Рисунок 31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64" name="Рисунок 31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63" name="Рисунок 31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62" name="Рисунок 31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61" name="Рисунок 31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60" name="Рисунок 31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59" name="Рисунок 31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58" name="Рисунок 31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69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57" name="Рисунок 31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56" name="Рисунок 31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55" name="Рисунок 31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54" name="Рисунок 31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53" name="Рисунок 31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52" name="Рисунок 31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51" name="Рисунок 31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50" name="Рисунок 31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49" name="Рисунок 31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48" name="Рисунок 31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47" name="Рисунок 31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46" name="Рисунок 31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45" name="Рисунок 31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44" name="Рисунок 31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43" name="Рисунок 31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42" name="Рисунок 31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41" name="Рисунок 31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40" name="Рисунок 31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139" name="Рисунок 31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138" name="Рисунок 31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137" name="Рисунок 31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136" name="Рисунок 31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135" name="Рисунок 31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134" name="Рисунок 31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133" name="Рисунок 31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132" name="Рисунок 31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131" name="Рисунок 31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130" name="Рисунок 31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129" name="Рисунок 31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128" name="Рисунок 31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127" name="Рисунок 31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126" name="Рисунок 31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125" name="Рисунок 31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124" name="Рисунок 31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23" name="Рисунок 31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22" name="Рисунок 31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21" name="Рисунок 31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20" name="Рисунок 31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19" name="Рисунок 31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18" name="Рисунок 31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17" name="Рисунок 31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16" name="Рисунок 31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15" name="Рисунок 31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14" name="Рисунок 31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13" name="Рисунок 31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12" name="Рисунок 31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11" name="Рисунок 31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10" name="Рисунок 31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09" name="Рисунок 31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0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08" name="Рисунок 31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07" name="Рисунок 31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06" name="Рисунок 31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05" name="Рисунок 31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04" name="Рисунок 31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03" name="Рисунок 31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02" name="Рисунок 31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01" name="Рисунок 31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100" name="Рисунок 31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99" name="Рисунок 30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98" name="Рисунок 30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97" name="Рисунок 30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96" name="Рисунок 30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95" name="Рисунок 30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94" name="Рисунок 30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93" name="Рисунок 30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92" name="Рисунок 30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91" name="Рисунок 30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90" name="Рисунок 30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89" name="Рисунок 30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88" name="Рисунок 30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87" name="Рисунок 30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86" name="Рисунок 30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85" name="Рисунок 30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84" name="Рисунок 30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83" name="Рисунок 30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82" name="Рисунок 30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81" name="Рисунок 30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80" name="Рисунок 30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79" name="Рисунок 30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78" name="Рисунок 30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77" name="Рисунок 30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76" name="Рисунок 30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75" name="Рисунок 30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74" name="Рисунок 30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73" name="Рисунок 30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72" name="Рисунок 30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71" name="Рисунок 30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70" name="Рисунок 30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69" name="Рисунок 30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68" name="Рисунок 30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67" name="Рисунок 30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66" name="Рисунок 30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65" name="Рисунок 30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64" name="Рисунок 30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63" name="Рисунок 30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62" name="Рисунок 30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61" name="Рисунок 30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3060" name="Рисунок 30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1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059" name="Рисунок 30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058" name="Рисунок 30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057" name="Рисунок 30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056" name="Рисунок 30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055" name="Рисунок 30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054" name="Рисунок 30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053" name="Рисунок 30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052" name="Рисунок 30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051" name="Рисунок 30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050" name="Рисунок 30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049" name="Рисунок 30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048" name="Рисунок 30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047" name="Рисунок 30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046" name="Рисунок 30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045" name="Рисунок 30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3044" name="Рисунок 30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43" name="Рисунок 30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42" name="Рисунок 30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41" name="Рисунок 30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40" name="Рисунок 30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39" name="Рисунок 30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38" name="Рисунок 30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37" name="Рисунок 30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36" name="Рисунок 30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35" name="Рисунок 30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34" name="Рисунок 30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33" name="Рисунок 30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32" name="Рисунок 30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31" name="Рисунок 30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30" name="Рисунок 30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29" name="Рисунок 30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28" name="Рисунок 30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027" name="Рисунок 30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026" name="Рисунок 30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025" name="Рисунок 30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024" name="Рисунок 30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023" name="Рисунок 30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022" name="Рисунок 30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021" name="Рисунок 30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020" name="Рисунок 30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019" name="Рисунок 30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018" name="Рисунок 30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017" name="Рисунок 30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016" name="Рисунок 30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015" name="Рисунок 30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014" name="Рисунок 30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013" name="Рисунок 30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3012" name="Рисунок 30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11" name="Рисунок 30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2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10" name="Рисунок 30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09" name="Рисунок 30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08" name="Рисунок 30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07" name="Рисунок 30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06" name="Рисунок 30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05" name="Рисунок 30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04" name="Рисунок 30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03" name="Рисунок 30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02" name="Рисунок 30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01" name="Рисунок 30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3000" name="Рисунок 30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99" name="Рисунок 29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98" name="Рисунок 29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97" name="Рисунок 29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96" name="Рисунок 29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95" name="Рисунок 29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94" name="Рисунок 29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93" name="Рисунок 29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92" name="Рисунок 29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91" name="Рисунок 29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90" name="Рисунок 29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89" name="Рисунок 29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88" name="Рисунок 29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87" name="Рисунок 29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86" name="Рисунок 29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85" name="Рисунок 29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84" name="Рисунок 29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83" name="Рисунок 29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82" name="Рисунок 29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81" name="Рисунок 29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80" name="Рисунок 29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979" name="Рисунок 29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978" name="Рисунок 29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977" name="Рисунок 29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976" name="Рисунок 29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975" name="Рисунок 29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974" name="Рисунок 29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973" name="Рисунок 29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972" name="Рисунок 29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971" name="Рисунок 29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970" name="Рисунок 29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969" name="Рисунок 29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968" name="Рисунок 29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967" name="Рисунок 29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966" name="Рисунок 29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965" name="Рисунок 29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38100"/>
                  <wp:effectExtent l="0" t="0" r="0" b="0"/>
                  <wp:wrapNone/>
                  <wp:docPr id="2964" name="Рисунок 29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63" name="Рисунок 29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3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62" name="Рисунок 29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61" name="Рисунок 29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60" name="Рисунок 29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59" name="Рисунок 29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58" name="Рисунок 29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57" name="Рисунок 29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56" name="Рисунок 29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55" name="Рисунок 29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54" name="Рисунок 29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53" name="Рисунок 29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52" name="Рисунок 29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51" name="Рисунок 29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50" name="Рисунок 29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49" name="Рисунок 29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48" name="Рисунок 29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947" name="Рисунок 29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946" name="Рисунок 29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945" name="Рисунок 29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944" name="Рисунок 29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943" name="Рисунок 29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942" name="Рисунок 29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941" name="Рисунок 29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940" name="Рисунок 29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939" name="Рисунок 29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938" name="Рисунок 29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937" name="Рисунок 29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936" name="Рисунок 29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935" name="Рисунок 29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934" name="Рисунок 29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933" name="Рисунок 29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932" name="Рисунок 29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31" name="Рисунок 29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30" name="Рисунок 29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29" name="Рисунок 29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28" name="Рисунок 29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27" name="Рисунок 29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26" name="Рисунок 29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25" name="Рисунок 29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24" name="Рисунок 29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23" name="Рисунок 29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22" name="Рисунок 29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21" name="Рисунок 29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20" name="Рисунок 29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19" name="Рисунок 29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18" name="Рисунок 29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17" name="Рисунок 29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16" name="Рисунок 29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15" name="Рисунок 29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14" name="Рисунок 29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4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13" name="Рисунок 29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12" name="Рисунок 29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11" name="Рисунок 29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10" name="Рисунок 29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09" name="Рисунок 29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08" name="Рисунок 29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07" name="Рисунок 29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06" name="Рисунок 29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05" name="Рисунок 29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04" name="Рисунок 29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03" name="Рисунок 29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02" name="Рисунок 29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01" name="Рисунок 29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900" name="Рисунок 29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99" name="Рисунок 28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98" name="Рисунок 28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97" name="Рисунок 28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96" name="Рисунок 28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95" name="Рисунок 28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94" name="Рисунок 28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93" name="Рисунок 28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92" name="Рисунок 28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91" name="Рисунок 28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90" name="Рисунок 28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89" name="Рисунок 28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88" name="Рисунок 28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87" name="Рисунок 28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86" name="Рисунок 28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85" name="Рисунок 28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84" name="Рисунок 28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83" name="Рисунок 28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82" name="Рисунок 28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81" name="Рисунок 28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80" name="Рисунок 28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9" name="Рисунок 28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8" name="Рисунок 28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7" name="Рисунок 28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6" name="Рисунок 28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5" name="Рисунок 28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4" name="Рисунок 28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3" name="Рисунок 28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2" name="Рисунок 28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1" name="Рисунок 28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70" name="Рисунок 28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69" name="Рисунок 28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68" name="Рисунок 28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67" name="Рисунок 28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66" name="Рисунок 28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65" name="Рисунок 28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5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64" name="Рисунок 28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63" name="Рисунок 28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62" name="Рисунок 28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61" name="Рисунок 28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60" name="Рисунок 28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59" name="Рисунок 28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58" name="Рисунок 28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57" name="Рисунок 28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56" name="Рисунок 28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55" name="Рисунок 28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54" name="Рисунок 28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53" name="Рисунок 28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91440"/>
                  <wp:effectExtent l="0" t="0" r="0" b="3810"/>
                  <wp:wrapNone/>
                  <wp:docPr id="2852" name="Рисунок 28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8888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51" name="Рисунок 28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50" name="Рисунок 28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9" name="Рисунок 28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8" name="Рисунок 28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7" name="Рисунок 28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6" name="Рисунок 28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5" name="Рисунок 28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4" name="Рисунок 28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3" name="Рисунок 28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2" name="Рисунок 28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1" name="Рисунок 28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40" name="Рисунок 28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9" name="Рисунок 28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8" name="Рисунок 28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7" name="Рисунок 28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6" name="Рисунок 28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5" name="Рисунок 28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4" name="Рисунок 28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3" name="Рисунок 28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2" name="Рисунок 28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1" name="Рисунок 28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6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30" name="Рисунок 28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9" name="Рисунок 28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8" name="Рисунок 28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7" name="Рисунок 28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6" name="Рисунок 28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7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5" name="Рисунок 28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4" name="Рисунок 28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3" name="Рисунок 28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2" name="Рисунок 28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1" name="Рисунок 28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8580" cy="22860"/>
                  <wp:effectExtent l="0" t="0" r="0" b="0"/>
                  <wp:wrapNone/>
                  <wp:docPr id="2820" name="Рисунок 28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19" name="Рисунок 28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18" name="Рисунок 28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17" name="Рисунок 28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16" name="Рисунок 28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69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15" name="Рисунок 28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14" name="Рисунок 28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13" name="Рисунок 28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12" name="Рисунок 28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11" name="Рисунок 28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10" name="Рисунок 28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09" name="Рисунок 28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08" name="Рисунок 28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07" name="Рисунок 28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06" name="Рисунок 28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1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05" name="Рисунок 28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8580" cy="76200"/>
                  <wp:effectExtent l="0" t="0" r="0" b="0"/>
                  <wp:wrapNone/>
                  <wp:docPr id="2804" name="Рисунок 28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7663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803" name="Рисунок 28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802" name="Рисунок 28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2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801" name="Рисунок 28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800" name="Рисунок 28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99" name="Рисунок 27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98" name="Рисунок 27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97" name="Рисунок 27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96" name="Рисунок 27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95" name="Рисунок 27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94" name="Рисунок 27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93" name="Рисунок 27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92" name="Рисунок 27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91" name="Рисунок 27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90" name="Рисунок 27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89" name="Рисунок 27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88" name="Рисунок 27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87" name="Рисунок 27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86" name="Рисунок 27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85" name="Рисунок 27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84" name="Рисунок 27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83" name="Рисунок 27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82" name="Рисунок 27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81" name="Рисунок 27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80" name="Рисунок 27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79" name="Рисунок 27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78" name="Рисунок 27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77" name="Рисунок 27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76" name="Рисунок 27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75" name="Рисунок 27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74" name="Рисунок 27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73" name="Рисунок 27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72" name="Рисунок 27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8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71" name="Рисунок 27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70" name="Рисунок 27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69" name="Рисунок 27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68" name="Рисунок 27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67" name="Рисунок 27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79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66" name="Рисунок 27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65" name="Рисунок 27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64" name="Рисунок 27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63" name="Рисунок 27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62" name="Рисунок 27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0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61" name="Рисунок 27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60" name="Рисунок 27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59" name="Рисунок 27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58" name="Рисунок 27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1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57" name="Рисунок 27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56" name="Рисунок 27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55" name="Рисунок 27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54" name="Рисунок 27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53" name="Рисунок 27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52" name="Рисунок 27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51" name="Рисунок 27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50" name="Рисунок 27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49" name="Рисунок 27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48" name="Рисунок 27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3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47" name="Рисунок 27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46" name="Рисунок 27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45" name="Рисунок 27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44" name="Рисунок 27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43" name="Рисунок 27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42" name="Рисунок 27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41" name="Рисунок 27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40" name="Рисунок 27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739" name="Рисунок 27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738" name="Рисунок 27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5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737" name="Рисунок 27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736" name="Рисунок 27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735" name="Рисунок 27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734" name="Рисунок 27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733" name="Рисунок 27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732" name="Рисунок 27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731" name="Рисунок 27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730" name="Рисунок 27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729" name="Рисунок 27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728" name="Рисунок 27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7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727" name="Рисунок 27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726" name="Рисунок 27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725" name="Рисунок 27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38100"/>
                  <wp:effectExtent l="0" t="0" r="0" b="0"/>
                  <wp:wrapNone/>
                  <wp:docPr id="2724" name="Рисунок 27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23" name="Рисунок 27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22" name="Рисунок 27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21" name="Рисунок 27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20" name="Рисунок 27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19" name="Рисунок 27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8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18" name="Рисунок 27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17" name="Рисунок 27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16" name="Рисунок 27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15" name="Рисунок 27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14" name="Рисунок 27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0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13" name="Рисунок 27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12" name="Рисунок 27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11" name="Рисунок 27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10" name="Рисунок 27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09" name="Рисунок 27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08" name="Рисунок 27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07" name="Рисунок 27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06" name="Рисунок 27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05" name="Рисунок 27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04" name="Рисунок 27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2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03" name="Рисунок 27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02" name="Рисунок 27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01" name="Рисунок 27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700" name="Рисунок 27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99" name="Рисунок 26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98" name="Рисунок 26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97" name="Рисунок 26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96" name="Рисунок 26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95" name="Рисунок 26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94" name="Рисунок 26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4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93" name="Рисунок 26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92" name="Рисунок 26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91" name="Рисунок 26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90" name="Рисунок 26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89" name="Рисунок 26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88" name="Рисунок 26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87" name="Рисунок 26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86" name="Рисунок 26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85" name="Рисунок 26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84" name="Рисунок 26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6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83" name="Рисунок 26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82" name="Рисунок 26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81" name="Рисунок 26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80" name="Рисунок 26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79" name="Рисунок 26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78" name="Рисунок 26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77" name="Рисунок 26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76" name="Рисунок 26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75" name="Рисунок 26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74" name="Рисунок 26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73" name="Рисунок 26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72" name="Рисунок 26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71" name="Рисунок 26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70" name="Рисунок 26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799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69" name="Рисунок 26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68" name="Рисунок 26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67" name="Рисунок 26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66" name="Рисунок 26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65" name="Рисунок 26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0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64" name="Рисунок 26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63" name="Рисунок 26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62" name="Рисунок 26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61" name="Рисунок 26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60" name="Рисунок 26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659" name="Рисунок 26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658" name="Рисунок 26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657" name="Рисунок 26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656" name="Рисунок 26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655" name="Рисунок 26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2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654" name="Рисунок 26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653" name="Рисунок 26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652" name="Рисунок 26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651" name="Рисунок 26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650" name="Рисунок 26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3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649" name="Рисунок 26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648" name="Рисунок 26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647" name="Рисунок 26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646" name="Рисунок 26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645" name="Рисунок 26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644" name="Рисунок 26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43" name="Рисунок 26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42" name="Рисунок 26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41" name="Рисунок 26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40" name="Рисунок 26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9" name="Рисунок 26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8" name="Рисунок 26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7" name="Рисунок 26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6" name="Рисунок 26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5" name="Рисунок 26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4" name="Рисунок 26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3" name="Рисунок 26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2" name="Рисунок 26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1" name="Рисунок 26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30" name="Рисунок 26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9" name="Рисунок 26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8" name="Рисунок 26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7" name="Рисунок 26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6" name="Рисунок 26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5" name="Рисунок 26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4" name="Рисунок 26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3" name="Рисунок 26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2" name="Рисунок 26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1" name="Рисунок 26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0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20" name="Рисунок 26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9" name="Рисунок 26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8" name="Рисунок 26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7" name="Рисунок 26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6" name="Рисунок 26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5" name="Рисунок 26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4" name="Рисунок 26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3" name="Рисунок 26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2" name="Рисунок 26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1" name="Рисунок 26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10" name="Рисунок 26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9" name="Рисунок 26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8" name="Рисунок 26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7" name="Рисунок 26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6" name="Рисунок 26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5" name="Рисунок 26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4" name="Рисунок 26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3" name="Рисунок 26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2" name="Рисунок 26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1" name="Рисунок 26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600" name="Рисунок 26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9" name="Рисунок 25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8" name="Рисунок 25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7" name="Рисунок 25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6" name="Рисунок 25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5" name="Рисунок 25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4" name="Рисунок 25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3" name="Рисунок 25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2" name="Рисунок 25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1" name="Рисунок 25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90" name="Рисунок 25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9" name="Рисунок 25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8" name="Рисунок 25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7" name="Рисунок 25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6" name="Рисунок 25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5" name="Рисунок 25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4" name="Рисунок 25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3" name="Рисунок 25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2" name="Рисунок 25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1" name="Рисунок 25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60960"/>
                  <wp:effectExtent l="0" t="0" r="7620" b="0"/>
                  <wp:wrapNone/>
                  <wp:docPr id="2580" name="Рисунок 25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579" name="Рисунок 25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578" name="Рисунок 25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577" name="Рисунок 25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576" name="Рисунок 25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575" name="Рисунок 25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574" name="Рисунок 25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573" name="Рисунок 25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572" name="Рисунок 25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1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571" name="Рисунок 25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570" name="Рисунок 25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569" name="Рисунок 25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568" name="Рисунок 25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567" name="Рисунок 25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566" name="Рисунок 25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565" name="Рисунок 25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82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8580" cy="99060"/>
                  <wp:effectExtent l="0" t="0" r="7620" b="0"/>
                  <wp:wrapNone/>
                  <wp:docPr id="2564" name="Рисунок 25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5" cy="9421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BF3">
              <w:rPr>
                <w:sz w:val="20"/>
              </w:rPr>
              <w:t xml:space="preserve">от </w:t>
            </w:r>
            <w:r w:rsidR="00692E48">
              <w:rPr>
                <w:sz w:val="20"/>
              </w:rPr>
              <w:t>27.10.2022</w:t>
            </w:r>
            <w:r w:rsidRPr="00290BF3">
              <w:rPr>
                <w:sz w:val="20"/>
              </w:rPr>
              <w:t xml:space="preserve"> № </w:t>
            </w:r>
            <w:r w:rsidR="00692E48">
              <w:rPr>
                <w:sz w:val="20"/>
              </w:rPr>
              <w:t>30</w:t>
            </w:r>
          </w:p>
        </w:tc>
      </w:tr>
      <w:tr w:rsidR="00290BF3" w:rsidRPr="00290BF3" w:rsidTr="00C17056">
        <w:trPr>
          <w:trHeight w:val="263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</w:p>
        </w:tc>
      </w:tr>
      <w:tr w:rsidR="00290BF3" w:rsidRPr="00290BF3" w:rsidTr="00C17056">
        <w:trPr>
          <w:trHeight w:val="953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E48" w:rsidRDefault="00290BF3" w:rsidP="00290BF3">
            <w:pPr>
              <w:jc w:val="center"/>
              <w:rPr>
                <w:b/>
                <w:bCs/>
                <w:sz w:val="24"/>
                <w:szCs w:val="24"/>
              </w:rPr>
            </w:pPr>
            <w:r w:rsidRPr="00290BF3">
              <w:rPr>
                <w:b/>
                <w:bCs/>
                <w:sz w:val="24"/>
                <w:szCs w:val="24"/>
              </w:rPr>
              <w:t>Изменения в распределение бюджетных ассигнований по</w:t>
            </w:r>
            <w:r w:rsidR="00692E48">
              <w:rPr>
                <w:b/>
                <w:bCs/>
                <w:sz w:val="24"/>
                <w:szCs w:val="24"/>
              </w:rPr>
              <w:t xml:space="preserve"> целевым статьям (муниципальным</w:t>
            </w:r>
          </w:p>
          <w:p w:rsidR="00692E48" w:rsidRDefault="00290BF3" w:rsidP="00290BF3">
            <w:pPr>
              <w:jc w:val="center"/>
              <w:rPr>
                <w:b/>
                <w:bCs/>
                <w:sz w:val="24"/>
                <w:szCs w:val="24"/>
              </w:rPr>
            </w:pPr>
            <w:r w:rsidRPr="00290BF3">
              <w:rPr>
                <w:b/>
                <w:bCs/>
                <w:sz w:val="24"/>
                <w:szCs w:val="24"/>
              </w:rPr>
              <w:t>программам и непрограммным направлениям деятел</w:t>
            </w:r>
            <w:r w:rsidR="00692E48">
              <w:rPr>
                <w:b/>
                <w:bCs/>
                <w:sz w:val="24"/>
                <w:szCs w:val="24"/>
              </w:rPr>
              <w:t>ьности), группам видов расходов</w:t>
            </w:r>
          </w:p>
          <w:p w:rsidR="00290BF3" w:rsidRPr="00290BF3" w:rsidRDefault="00290BF3" w:rsidP="00290BF3">
            <w:pPr>
              <w:jc w:val="center"/>
              <w:rPr>
                <w:b/>
                <w:bCs/>
                <w:sz w:val="24"/>
                <w:szCs w:val="24"/>
              </w:rPr>
            </w:pPr>
            <w:r w:rsidRPr="00290BF3">
              <w:rPr>
                <w:b/>
                <w:bCs/>
                <w:sz w:val="24"/>
                <w:szCs w:val="24"/>
              </w:rPr>
              <w:t>классификации расходов бюджета на 2023-2024 годы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</w:p>
        </w:tc>
      </w:tr>
      <w:tr w:rsidR="00290BF3" w:rsidRPr="00290BF3" w:rsidTr="00C17056">
        <w:trPr>
          <w:trHeight w:val="7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ВР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Наименование расходов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48" w:rsidRDefault="00290BF3" w:rsidP="00692E48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2023 г.</w:t>
            </w:r>
          </w:p>
          <w:p w:rsidR="00692E48" w:rsidRDefault="00692E48" w:rsidP="00692E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290BF3" w:rsidRPr="00290BF3" w:rsidRDefault="00290BF3" w:rsidP="00692E48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E48" w:rsidRDefault="00290BF3" w:rsidP="00692E48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2024 г.</w:t>
            </w:r>
          </w:p>
          <w:p w:rsidR="00692E48" w:rsidRDefault="00692E48" w:rsidP="00692E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290BF3" w:rsidRPr="00290BF3" w:rsidRDefault="00290BF3" w:rsidP="00692E48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тыс. руб.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5</w:t>
            </w:r>
          </w:p>
        </w:tc>
      </w:tr>
      <w:tr w:rsidR="00290BF3" w:rsidRPr="00290BF3" w:rsidTr="00692E48">
        <w:trPr>
          <w:trHeight w:val="5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20 0 00 00000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692E48" w:rsidP="00290BF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290BF3" w:rsidRPr="00290BF3">
              <w:rPr>
                <w:b/>
                <w:bCs/>
                <w:sz w:val="20"/>
              </w:rPr>
              <w:t xml:space="preserve">Развитие молодежной политики, физической культуры и спорта </w:t>
            </w:r>
            <w:r w:rsidR="00F475BA">
              <w:rPr>
                <w:b/>
                <w:bCs/>
                <w:sz w:val="20"/>
              </w:rPr>
              <w:t>в Пермском муниципальном районе»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2 234,47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0,00</w:t>
            </w:r>
          </w:p>
        </w:tc>
      </w:tr>
      <w:tr w:rsidR="00290BF3" w:rsidRPr="00290BF3" w:rsidTr="00692E48">
        <w:trPr>
          <w:trHeight w:val="5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F475BA" w:rsidP="00290B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290BF3" w:rsidRPr="00290BF3">
              <w:rPr>
                <w:color w:val="000000"/>
                <w:sz w:val="20"/>
              </w:rPr>
              <w:t xml:space="preserve">Развитие физической культуры и спорта </w:t>
            </w:r>
            <w:r>
              <w:rPr>
                <w:color w:val="000000"/>
                <w:sz w:val="20"/>
              </w:rPr>
              <w:t>в Пермском муниципальном районе»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2 234,47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692E48">
        <w:trPr>
          <w:trHeight w:val="7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20 1 04 00000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F475BA" w:rsidP="00290B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290BF3" w:rsidRPr="00290BF3">
              <w:rPr>
                <w:color w:val="000000"/>
                <w:sz w:val="20"/>
              </w:rPr>
              <w:t>Устройство открытых спортивных площадок и оснащение объектов спортивным оборудованием и инвентарем для занятия</w:t>
            </w:r>
            <w:r>
              <w:rPr>
                <w:color w:val="000000"/>
                <w:sz w:val="20"/>
              </w:rPr>
              <w:t xml:space="preserve"> физической культурой и спортом»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2 132,99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692E48">
        <w:trPr>
          <w:trHeight w:val="5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04 SФ130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Строительство спортивных объектов, устройство спортивных площадок и оснащение объектов спортивным оборудованием и инвентарем для занятий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2 132,99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C17056">
        <w:trPr>
          <w:trHeight w:val="5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2 132,99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0,00</w:t>
            </w:r>
          </w:p>
        </w:tc>
      </w:tr>
      <w:tr w:rsidR="00290BF3" w:rsidRPr="00290BF3" w:rsidTr="00692E48">
        <w:trPr>
          <w:trHeight w:val="7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20 1 05 00000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Основное мероприятие «Строительство, реконструкция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101,48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692E48">
        <w:trPr>
          <w:trHeight w:val="7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20 1 05 10110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101,48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101,48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 </w:t>
            </w:r>
          </w:p>
        </w:tc>
      </w:tr>
      <w:tr w:rsidR="00290BF3" w:rsidRPr="00290BF3" w:rsidTr="00C81BF0">
        <w:trPr>
          <w:trHeight w:val="5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21 0 00 00000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="00F475BA">
              <w:rPr>
                <w:b/>
                <w:bCs/>
                <w:color w:val="000000"/>
                <w:sz w:val="20"/>
              </w:rPr>
              <w:t>«</w:t>
            </w:r>
            <w:r w:rsidRPr="00290BF3">
              <w:rPr>
                <w:b/>
                <w:bCs/>
                <w:color w:val="000000"/>
                <w:sz w:val="20"/>
              </w:rPr>
              <w:t xml:space="preserve">Развитие жилищно-коммунального хозяйства </w:t>
            </w:r>
            <w:r w:rsidR="00C81BF0">
              <w:rPr>
                <w:b/>
                <w:bCs/>
                <w:color w:val="000000"/>
                <w:sz w:val="20"/>
              </w:rPr>
              <w:t>Пермского муниципального района»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1 463,00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405,60</w:t>
            </w:r>
          </w:p>
        </w:tc>
      </w:tr>
      <w:tr w:rsidR="00290BF3" w:rsidRPr="00290BF3" w:rsidTr="00C81BF0">
        <w:trPr>
          <w:trHeight w:val="7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21 1 00 00000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C81BF0" w:rsidP="00C81BF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290BF3" w:rsidRPr="00290BF3">
              <w:rPr>
                <w:color w:val="000000"/>
                <w:sz w:val="20"/>
              </w:rPr>
              <w:t>Развитие и модернизация объектов коммунально-инженерной инфраструктуры для расширения номенклатуры и повышения качества коммунальных услуг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338,00</w:t>
            </w:r>
          </w:p>
        </w:tc>
      </w:tr>
      <w:tr w:rsidR="00290BF3" w:rsidRPr="00290BF3" w:rsidTr="00C81BF0">
        <w:trPr>
          <w:trHeight w:val="7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21 1 02 00000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Основное мероприятие </w:t>
            </w:r>
            <w:r w:rsidR="00C81BF0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недвижимого имуществ</w:t>
            </w:r>
            <w:r w:rsidR="00C81BF0">
              <w:rPr>
                <w:color w:val="000000"/>
                <w:sz w:val="20"/>
              </w:rPr>
              <w:t>а в муниципальную собственность»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338,00</w:t>
            </w:r>
          </w:p>
        </w:tc>
      </w:tr>
      <w:tr w:rsidR="00290BF3" w:rsidRPr="00290BF3" w:rsidTr="00C81BF0">
        <w:trPr>
          <w:trHeight w:val="5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1 02 SЭ100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Разработка и подготовка проектно-сметной документации по строительству и реконструкции (модернизации) очистных сооружений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338,00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338,00</w:t>
            </w:r>
          </w:p>
        </w:tc>
      </w:tr>
      <w:tr w:rsidR="00290BF3" w:rsidRPr="00290BF3" w:rsidTr="00C81BF0">
        <w:trPr>
          <w:trHeight w:val="5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Подпрограмма </w:t>
            </w:r>
            <w:r w:rsidR="00C81BF0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>Обеспечение мероприятий по переселению гражда</w:t>
            </w:r>
            <w:r w:rsidR="00C81BF0">
              <w:rPr>
                <w:color w:val="000000"/>
                <w:sz w:val="20"/>
              </w:rPr>
              <w:t>н из аварийного жилищного фонда»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1 463,00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C81BF0">
        <w:trPr>
          <w:trHeight w:val="5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21 2 02 00000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C81BF0" w:rsidP="00290B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290BF3" w:rsidRPr="00290BF3">
              <w:rPr>
                <w:color w:val="000000"/>
                <w:sz w:val="20"/>
              </w:rPr>
              <w:t>Обеспечение сокращения непригодного</w:t>
            </w:r>
            <w:r>
              <w:rPr>
                <w:color w:val="000000"/>
                <w:sz w:val="20"/>
              </w:rPr>
              <w:t xml:space="preserve"> для проживания жилищного фонда»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1 463,00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C81BF0">
        <w:trPr>
          <w:trHeight w:val="5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21 2 02 47410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1 463,00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C17056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1 463,00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 0,00</w:t>
            </w:r>
          </w:p>
        </w:tc>
      </w:tr>
      <w:tr w:rsidR="00290BF3" w:rsidRPr="00290BF3" w:rsidTr="00C81BF0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21 3 00 00000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C81BF0" w:rsidP="00C81BF0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290BF3" w:rsidRPr="00290BF3">
              <w:rPr>
                <w:color w:val="000000"/>
                <w:sz w:val="20"/>
              </w:rPr>
              <w:t>Обеспечение реализации муниципальной программы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67,60</w:t>
            </w:r>
          </w:p>
        </w:tc>
      </w:tr>
      <w:tr w:rsidR="00290BF3" w:rsidRPr="00290BF3" w:rsidTr="00C81BF0">
        <w:trPr>
          <w:trHeight w:val="5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21 3 01 00000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C81BF0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Основное мероприятие </w:t>
            </w:r>
            <w:r w:rsidR="00C81BF0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>Обеспечение деятельности муниципальных казенных учреждений</w:t>
            </w:r>
            <w:r w:rsidR="00C81BF0">
              <w:rPr>
                <w:color w:val="000000"/>
                <w:sz w:val="20"/>
              </w:rPr>
              <w:t>»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67,60</w:t>
            </w:r>
          </w:p>
        </w:tc>
      </w:tr>
      <w:tr w:rsidR="00290BF3" w:rsidRPr="00290BF3" w:rsidTr="00C81BF0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21 3 01 47200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Выполнение функций заказчика по строительству объектов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67,60</w:t>
            </w:r>
          </w:p>
        </w:tc>
      </w:tr>
      <w:tr w:rsidR="00290BF3" w:rsidRPr="00290BF3" w:rsidTr="00C81BF0">
        <w:trPr>
          <w:trHeight w:val="7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67,60</w:t>
            </w:r>
          </w:p>
        </w:tc>
      </w:tr>
      <w:tr w:rsidR="00290BF3" w:rsidRPr="00290BF3" w:rsidTr="00C81BF0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3 697,47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405,60</w:t>
            </w:r>
          </w:p>
        </w:tc>
      </w:tr>
    </w:tbl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tbl>
      <w:tblPr>
        <w:tblW w:w="10853" w:type="dxa"/>
        <w:tblInd w:w="-601" w:type="dxa"/>
        <w:tblLook w:val="04A0" w:firstRow="1" w:lastRow="0" w:firstColumn="1" w:lastColumn="0" w:noHBand="0" w:noVBand="1"/>
      </w:tblPr>
      <w:tblGrid>
        <w:gridCol w:w="851"/>
        <w:gridCol w:w="421"/>
        <w:gridCol w:w="430"/>
        <w:gridCol w:w="186"/>
        <w:gridCol w:w="1290"/>
        <w:gridCol w:w="757"/>
        <w:gridCol w:w="5705"/>
        <w:gridCol w:w="216"/>
        <w:gridCol w:w="997"/>
      </w:tblGrid>
      <w:tr w:rsidR="00290BF3" w:rsidRPr="00290BF3" w:rsidTr="00C17056">
        <w:trPr>
          <w:trHeight w:val="261"/>
        </w:trPr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right"/>
              <w:rPr>
                <w:sz w:val="20"/>
              </w:rPr>
            </w:pPr>
            <w:r w:rsidRPr="00290BF3">
              <w:rPr>
                <w:sz w:val="20"/>
              </w:rPr>
              <w:t>Приложение 6</w:t>
            </w:r>
          </w:p>
        </w:tc>
      </w:tr>
      <w:tr w:rsidR="00290BF3" w:rsidRPr="00290BF3" w:rsidTr="00C17056">
        <w:trPr>
          <w:trHeight w:val="261"/>
        </w:trPr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C81BF0">
            <w:pPr>
              <w:jc w:val="right"/>
              <w:rPr>
                <w:sz w:val="20"/>
              </w:rPr>
            </w:pPr>
            <w:r w:rsidRPr="00290BF3">
              <w:rPr>
                <w:sz w:val="20"/>
              </w:rPr>
              <w:t>к решению</w:t>
            </w:r>
            <w:r w:rsidR="00C81BF0">
              <w:rPr>
                <w:color w:val="000000"/>
                <w:sz w:val="20"/>
              </w:rPr>
              <w:t xml:space="preserve"> Думы Пермского муниципального округа</w:t>
            </w:r>
          </w:p>
        </w:tc>
      </w:tr>
      <w:tr w:rsidR="00290BF3" w:rsidRPr="00290BF3" w:rsidTr="00C17056">
        <w:trPr>
          <w:trHeight w:val="261"/>
        </w:trPr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C81BF0">
            <w:pPr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36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563" name="Рисунок 25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562" name="Рисунок 25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561" name="Рисунок 25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560" name="Рисунок 25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559" name="Рисунок 25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558" name="Рисунок 25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557" name="Рисунок 25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556" name="Рисунок 25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555" name="Рисунок 25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554" name="Рисунок 25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553" name="Рисунок 25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552" name="Рисунок 25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551" name="Рисунок 25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550" name="Рисунок 25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549" name="Рисунок 25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548" name="Рисунок 25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47" name="Рисунок 25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46" name="Рисунок 25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45" name="Рисунок 25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44" name="Рисунок 25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43" name="Рисунок 25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42" name="Рисунок 25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41" name="Рисунок 25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40" name="Рисунок 25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39" name="Рисунок 25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38" name="Рисунок 25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37" name="Рисунок 25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36" name="Рисунок 25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35" name="Рисунок 25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34" name="Рисунок 25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33" name="Рисунок 25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32" name="Рисунок 25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31" name="Рисунок 25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30" name="Рисунок 25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29" name="Рисунок 25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28" name="Рисунок 25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27" name="Рисунок 25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26" name="Рисунок 25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25" name="Рисунок 25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24" name="Рисунок 25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23" name="Рисунок 25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22" name="Рисунок 25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21" name="Рисунок 25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20" name="Рисунок 25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19" name="Рисунок 25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18" name="Рисунок 25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17" name="Рисунок 25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16" name="Рисунок 25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15" name="Рисунок 25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14" name="Рисунок 25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13" name="Рисунок 25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12" name="Рисунок 25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11" name="Рисунок 25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10" name="Рисунок 25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09" name="Рисунок 25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08" name="Рисунок 25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07" name="Рисунок 25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06" name="Рисунок 25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05" name="Рисунок 25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04" name="Рисунок 25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03" name="Рисунок 25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02" name="Рисунок 25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01" name="Рисунок 25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500" name="Рисунок 25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99" name="Рисунок 24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98" name="Рисунок 24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97" name="Рисунок 24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96" name="Рисунок 24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95" name="Рисунок 24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94" name="Рисунок 24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93" name="Рисунок 24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92" name="Рисунок 24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91" name="Рисунок 24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90" name="Рисунок 24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89" name="Рисунок 24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88" name="Рисунок 24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87" name="Рисунок 24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86" name="Рисунок 24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85" name="Рисунок 24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84" name="Рисунок 24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83" name="Рисунок 24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82" name="Рисунок 24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81" name="Рисунок 24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80" name="Рисунок 24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79" name="Рисунок 24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78" name="Рисунок 24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77" name="Рисунок 24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76" name="Рисунок 24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75" name="Рисунок 24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74" name="Рисунок 24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73" name="Рисунок 24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72" name="Рисунок 24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71" name="Рисунок 24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70" name="Рисунок 24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69" name="Рисунок 24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68" name="Рисунок 24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67" name="Рисунок 24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66" name="Рисунок 24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65" name="Рисунок 24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64" name="Рисунок 24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63" name="Рисунок 24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62" name="Рисунок 24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61" name="Рисунок 24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60" name="Рисунок 24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59" name="Рисунок 24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58" name="Рисунок 24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57" name="Рисунок 24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56" name="Рисунок 24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55" name="Рисунок 24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54" name="Рисунок 24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53" name="Рисунок 24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52" name="Рисунок 24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51" name="Рисунок 24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50" name="Рисунок 24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49" name="Рисунок 24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48" name="Рисунок 24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47" name="Рисунок 24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46" name="Рисунок 24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45" name="Рисунок 24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44" name="Рисунок 24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43" name="Рисунок 24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42" name="Рисунок 24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41" name="Рисунок 24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40" name="Рисунок 24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39" name="Рисунок 24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38" name="Рисунок 24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37" name="Рисунок 24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36" name="Рисунок 24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35" name="Рисунок 24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34" name="Рисунок 24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33" name="Рисунок 24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32" name="Рисунок 24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31" name="Рисунок 24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30" name="Рисунок 24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29" name="Рисунок 24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28" name="Рисунок 24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27" name="Рисунок 24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26" name="Рисунок 24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25" name="Рисунок 24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24" name="Рисунок 24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23" name="Рисунок 24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22" name="Рисунок 24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21" name="Рисунок 24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420" name="Рисунок 24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19" name="Рисунок 24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18" name="Рисунок 24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17" name="Рисунок 24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16" name="Рисунок 24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15" name="Рисунок 24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14" name="Рисунок 24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13" name="Рисунок 24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12" name="Рисунок 24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11" name="Рисунок 24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10" name="Рисунок 24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09" name="Рисунок 24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08" name="Рисунок 24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07" name="Рисунок 24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06" name="Рисунок 24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05" name="Рисунок 24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04" name="Рисунок 24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03" name="Рисунок 24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02" name="Рисунок 24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01" name="Рисунок 24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00" name="Рисунок 24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99" name="Рисунок 23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98" name="Рисунок 23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97" name="Рисунок 23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96" name="Рисунок 23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95" name="Рисунок 23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94" name="Рисунок 23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93" name="Рисунок 23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92" name="Рисунок 23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91" name="Рисунок 23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90" name="Рисунок 23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89" name="Рисунок 23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88" name="Рисунок 23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87" name="Рисунок 23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86" name="Рисунок 23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85" name="Рисунок 23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84" name="Рисунок 23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83" name="Рисунок 23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82" name="Рисунок 23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81" name="Рисунок 23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80" name="Рисунок 23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79" name="Рисунок 23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78" name="Рисунок 23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77" name="Рисунок 23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76" name="Рисунок 23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75" name="Рисунок 23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74" name="Рисунок 23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73" name="Рисунок 23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72" name="Рисунок 23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71" name="Рисунок 23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70" name="Рисунок 23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69" name="Рисунок 23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68" name="Рисунок 23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67" name="Рисунок 23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66" name="Рисунок 23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65" name="Рисунок 23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64" name="Рисунок 23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63" name="Рисунок 23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62" name="Рисунок 23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61" name="Рисунок 23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60" name="Рисунок 23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59" name="Рисунок 23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58" name="Рисунок 23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57" name="Рисунок 23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56" name="Рисунок 23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55" name="Рисунок 23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54" name="Рисунок 23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53" name="Рисунок 23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52" name="Рисунок 23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51" name="Рисунок 23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50" name="Рисунок 23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49" name="Рисунок 23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48" name="Рисунок 23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47" name="Рисунок 23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46" name="Рисунок 23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45" name="Рисунок 23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44" name="Рисунок 23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43" name="Рисунок 23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42" name="Рисунок 23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41" name="Рисунок 23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40" name="Рисунок 23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39" name="Рисунок 23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38" name="Рисунок 23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37" name="Рисунок 23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36" name="Рисунок 23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35" name="Рисунок 23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34" name="Рисунок 23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33" name="Рисунок 23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32" name="Рисунок 23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31" name="Рисунок 23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30" name="Рисунок 23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29" name="Рисунок 23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28" name="Рисунок 23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27" name="Рисунок 23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26" name="Рисунок 23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25" name="Рисунок 23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24" name="Рисунок 23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23" name="Рисунок 23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22" name="Рисунок 23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21" name="Рисунок 23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20" name="Рисунок 23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19" name="Рисунок 23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18" name="Рисунок 23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17" name="Рисунок 23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16" name="Рисунок 23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15" name="Рисунок 23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14" name="Рисунок 23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13" name="Рисунок 23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12" name="Рисунок 23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11" name="Рисунок 23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10" name="Рисунок 23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09" name="Рисунок 23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308" name="Рисунок 23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07" name="Рисунок 23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06" name="Рисунок 23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05" name="Рисунок 23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04" name="Рисунок 23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03" name="Рисунок 23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02" name="Рисунок 23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01" name="Рисунок 23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300" name="Рисунок 23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99" name="Рисунок 22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98" name="Рисунок 22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97" name="Рисунок 22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96" name="Рисунок 22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95" name="Рисунок 22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94" name="Рисунок 22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93" name="Рисунок 22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92" name="Рисунок 22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91" name="Рисунок 22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90" name="Рисунок 22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89" name="Рисунок 22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88" name="Рисунок 22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87" name="Рисунок 22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86" name="Рисунок 22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85" name="Рисунок 22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84" name="Рисунок 22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83" name="Рисунок 22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82" name="Рисунок 22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81" name="Рисунок 22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80" name="Рисунок 22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79" name="Рисунок 22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78" name="Рисунок 22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77" name="Рисунок 22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76" name="Рисунок 22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75" name="Рисунок 22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74" name="Рисунок 22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73" name="Рисунок 22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72" name="Рисунок 22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71" name="Рисунок 22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70" name="Рисунок 22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69" name="Рисунок 22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68" name="Рисунок 22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67" name="Рисунок 22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66" name="Рисунок 22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65" name="Рисунок 22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64" name="Рисунок 22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63" name="Рисунок 22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62" name="Рисунок 22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61" name="Рисунок 22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60" name="Рисунок 22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59" name="Рисунок 22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58" name="Рисунок 22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57" name="Рисунок 22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56" name="Рисунок 22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55" name="Рисунок 22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54" name="Рисунок 22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53" name="Рисунок 22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52" name="Рисунок 22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51" name="Рисунок 22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50" name="Рисунок 22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49" name="Рисунок 22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48" name="Рисунок 22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47" name="Рисунок 22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46" name="Рисунок 22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45" name="Рисунок 22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44" name="Рисунок 22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43" name="Рисунок 22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42" name="Рисунок 22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41" name="Рисунок 22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40" name="Рисунок 22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39" name="Рисунок 22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38" name="Рисунок 22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37" name="Рисунок 22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36" name="Рисунок 22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35" name="Рисунок 22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34" name="Рисунок 22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33" name="Рисунок 22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32" name="Рисунок 22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31" name="Рисунок 22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30" name="Рисунок 22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29" name="Рисунок 22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28" name="Рисунок 22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27" name="Рисунок 22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26" name="Рисунок 22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25" name="Рисунок 22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24" name="Рисунок 22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23" name="Рисунок 22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22" name="Рисунок 22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21" name="Рисунок 22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20" name="Рисунок 22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19" name="Рисунок 22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18" name="Рисунок 22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17" name="Рисунок 22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16" name="Рисунок 22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15" name="Рисунок 22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14" name="Рисунок 22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13" name="Рисунок 22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12" name="Рисунок 22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11" name="Рисунок 22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10" name="Рисунок 22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09" name="Рисунок 22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08" name="Рисунок 22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07" name="Рисунок 22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06" name="Рисунок 22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05" name="Рисунок 22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04" name="Рисунок 22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03" name="Рисунок 22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02" name="Рисунок 22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01" name="Рисунок 22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200" name="Рисунок 22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99" name="Рисунок 21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98" name="Рисунок 21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97" name="Рисунок 21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96" name="Рисунок 21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95" name="Рисунок 21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94" name="Рисунок 21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93" name="Рисунок 21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92" name="Рисунок 21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91" name="Рисунок 21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90" name="Рисунок 21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89" name="Рисунок 21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88" name="Рисунок 21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87" name="Рисунок 21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86" name="Рисунок 21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85" name="Рисунок 21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84" name="Рисунок 21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83" name="Рисунок 21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82" name="Рисунок 21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81" name="Рисунок 21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80" name="Рисунок 21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79" name="Рисунок 21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78" name="Рисунок 21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77" name="Рисунок 21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76" name="Рисунок 21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75" name="Рисунок 21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74" name="Рисунок 21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73" name="Рисунок 21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72" name="Рисунок 21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71" name="Рисунок 21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70" name="Рисунок 21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69" name="Рисунок 21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68" name="Рисунок 21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67" name="Рисунок 21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66" name="Рисунок 21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65" name="Рисунок 21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64" name="Рисунок 21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63" name="Рисунок 21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62" name="Рисунок 21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61" name="Рисунок 21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60" name="Рисунок 21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59" name="Рисунок 21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58" name="Рисунок 21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57" name="Рисунок 21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56" name="Рисунок 21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55" name="Рисунок 21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54" name="Рисунок 21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53" name="Рисунок 21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52" name="Рисунок 21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51" name="Рисунок 21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50" name="Рисунок 21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49" name="Рисунок 21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148" name="Рисунок 21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47" name="Рисунок 21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46" name="Рисунок 21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45" name="Рисунок 21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44" name="Рисунок 21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43" name="Рисунок 21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42" name="Рисунок 21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41" name="Рисунок 21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40" name="Рисунок 21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39" name="Рисунок 21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38" name="Рисунок 21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37" name="Рисунок 21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36" name="Рисунок 21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35" name="Рисунок 21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34" name="Рисунок 21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33" name="Рисунок 21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32" name="Рисунок 21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31" name="Рисунок 21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30" name="Рисунок 21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29" name="Рисунок 21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28" name="Рисунок 21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27" name="Рисунок 21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26" name="Рисунок 21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25" name="Рисунок 21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24" name="Рисунок 21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23" name="Рисунок 21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22" name="Рисунок 21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21" name="Рисунок 21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20" name="Рисунок 21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19" name="Рисунок 21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18" name="Рисунок 21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17" name="Рисунок 21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16" name="Рисунок 21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15" name="Рисунок 21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14" name="Рисунок 21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13" name="Рисунок 21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12" name="Рисунок 21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11" name="Рисунок 21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10" name="Рисунок 21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09" name="Рисунок 21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08" name="Рисунок 21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07" name="Рисунок 21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06" name="Рисунок 21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05" name="Рисунок 21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04" name="Рисунок 21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03" name="Рисунок 21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02" name="Рисунок 21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01" name="Рисунок 21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100" name="Рисунок 21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99" name="Рисунок 20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98" name="Рисунок 20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97" name="Рисунок 20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96" name="Рисунок 20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95" name="Рисунок 20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94" name="Рисунок 20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93" name="Рисунок 20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92" name="Рисунок 20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91" name="Рисунок 20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90" name="Рисунок 20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89" name="Рисунок 20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88" name="Рисунок 20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87" name="Рисунок 20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86" name="Рисунок 20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85" name="Рисунок 20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84" name="Рисунок 20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83" name="Рисунок 20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82" name="Рисунок 20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81" name="Рисунок 20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80" name="Рисунок 20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79" name="Рисунок 20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78" name="Рисунок 20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77" name="Рисунок 20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76" name="Рисунок 20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75" name="Рисунок 20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74" name="Рисунок 20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73" name="Рисунок 20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72" name="Рисунок 20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71" name="Рисунок 20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70" name="Рисунок 20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69" name="Рисунок 20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68" name="Рисунок 20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67" name="Рисунок 20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66" name="Рисунок 20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65" name="Рисунок 20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64" name="Рисунок 20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63" name="Рисунок 20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62" name="Рисунок 20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61" name="Рисунок 20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60" name="Рисунок 20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59" name="Рисунок 20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58" name="Рисунок 20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57" name="Рисунок 20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56" name="Рисунок 20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55" name="Рисунок 20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54" name="Рисунок 20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53" name="Рисунок 20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52" name="Рисунок 20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51" name="Рисунок 20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50" name="Рисунок 20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49" name="Рисунок 20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48" name="Рисунок 20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47" name="Рисунок 20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46" name="Рисунок 20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45" name="Рисунок 20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44" name="Рисунок 20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43" name="Рисунок 20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42" name="Рисунок 20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41" name="Рисунок 20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40" name="Рисунок 20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39" name="Рисунок 20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38" name="Рисунок 20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37" name="Рисунок 20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36" name="Рисунок 20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35" name="Рисунок 20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34" name="Рисунок 20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33" name="Рисунок 20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32" name="Рисунок 20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31" name="Рисунок 20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30" name="Рисунок 20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29" name="Рисунок 20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28" name="Рисунок 20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27" name="Рисунок 20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26" name="Рисунок 20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25" name="Рисунок 20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24" name="Рисунок 20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23" name="Рисунок 202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22" name="Рисунок 20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21" name="Рисунок 202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2020" name="Рисунок 20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19" name="Рисунок 201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18" name="Рисунок 20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17" name="Рисунок 201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16" name="Рисунок 20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15" name="Рисунок 201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14" name="Рисунок 20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13" name="Рисунок 201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12" name="Рисунок 20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11" name="Рисунок 201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10" name="Рисунок 20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09" name="Рисунок 200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08" name="Рисунок 20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07" name="Рисунок 200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06" name="Рисунок 20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05" name="Рисунок 200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04" name="Рисунок 20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03" name="Рисунок 200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02" name="Рисунок 20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01" name="Рисунок 200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00" name="Рисунок 20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99" name="Рисунок 199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98" name="Рисунок 19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97" name="Рисунок 199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96" name="Рисунок 19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95" name="Рисунок 199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94" name="Рисунок 19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93" name="Рисунок 199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92" name="Рисунок 19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91" name="Рисунок 199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90" name="Рисунок 19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89" name="Рисунок 198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88" name="Рисунок 19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87" name="Рисунок 198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86" name="Рисунок 19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85" name="Рисунок 198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84" name="Рисунок 19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83" name="Рисунок 19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82" name="Рисунок 19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81" name="Рисунок 198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80" name="Рисунок 19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79" name="Рисунок 197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78" name="Рисунок 19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77" name="Рисунок 197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76" name="Рисунок 19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75" name="Рисунок 197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74" name="Рисунок 19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73" name="Рисунок 197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72" name="Рисунок 19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71" name="Рисунок 197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70" name="Рисунок 19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69" name="Рисунок 196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68" name="Рисунок 19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67" name="Рисунок 196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66" name="Рисунок 19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65" name="Рисунок 196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64" name="Рисунок 19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63" name="Рисунок 196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62" name="Рисунок 19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61" name="Рисунок 196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60" name="Рисунок 19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59" name="Рисунок 195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58" name="Рисунок 19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57" name="Рисунок 195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56" name="Рисунок 19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55" name="Рисунок 195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54" name="Рисунок 19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53" name="Рисунок 195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52" name="Рисунок 19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51" name="Рисунок 195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50" name="Рисунок 19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49" name="Рисунок 194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48" name="Рисунок 19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47" name="Рисунок 194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46" name="Рисунок 19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45" name="Рисунок 194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44" name="Рисунок 19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43" name="Рисунок 194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42" name="Рисунок 19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41" name="Рисунок 194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22860"/>
                  <wp:effectExtent l="0" t="0" r="0" b="0"/>
                  <wp:wrapNone/>
                  <wp:docPr id="1940" name="Рисунок 19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39" name="Рисунок 193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38" name="Рисунок 19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37" name="Рисунок 193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36" name="Рисунок 19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35" name="Рисунок 193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34" name="Рисунок 19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33" name="Рисунок 193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32" name="Рисунок 19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31" name="Рисунок 1931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30" name="Рисунок 19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29" name="Рисунок 1929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28" name="Рисунок 19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27" name="Рисунок 1927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26" name="Рисунок 19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25" name="Рисунок 1925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24" name="Рисунок 19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23" name="Рисунок 19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22" name="Рисунок 19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21" name="Рисунок 19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20" name="Рисунок 19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19" name="Рисунок 19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18" name="Рисунок 19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17" name="Рисунок 19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16" name="Рисунок 19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15" name="Рисунок 19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14" name="Рисунок 19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13" name="Рисунок 19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12" name="Рисунок 19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11" name="Рисунок 19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10" name="Рисунок 19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09" name="Рисунок 19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08" name="Рисунок 19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907" name="Рисунок 19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906" name="Рисунок 19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905" name="Рисунок 19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904" name="Рисунок 19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903" name="Рисунок 19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902" name="Рисунок 19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901" name="Рисунок 19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900" name="Рисунок 19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99" name="Рисунок 18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98" name="Рисунок 18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97" name="Рисунок 18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96" name="Рисунок 18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95" name="Рисунок 18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94" name="Рисунок 18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93" name="Рисунок 18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92" name="Рисунок 18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91" name="Рисунок 18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90" name="Рисунок 18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89" name="Рисунок 18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88" name="Рисунок 18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87" name="Рисунок 18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86" name="Рисунок 18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85" name="Рисунок 18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84" name="Рисунок 18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83" name="Рисунок 18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82" name="Рисунок 18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81" name="Рисунок 18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80" name="Рисунок 18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79" name="Рисунок 18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78" name="Рисунок 18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77" name="Рисунок 18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76" name="Рисунок 18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75" name="Рисунок 18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74" name="Рисунок 18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73" name="Рисунок 18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72" name="Рисунок 18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71" name="Рисунок 18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70" name="Рисунок 18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69" name="Рисунок 18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68" name="Рисунок 18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67" name="Рисунок 18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66" name="Рисунок 18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65" name="Рисунок 18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64" name="Рисунок 18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63" name="Рисунок 18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62" name="Рисунок 18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61" name="Рисунок 18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60" name="Рисунок 18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859" name="Рисунок 18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858" name="Рисунок 18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857" name="Рисунок 18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856" name="Рисунок 18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855" name="Рисунок 18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854" name="Рисунок 18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853" name="Рисунок 18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852" name="Рисунок 18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851" name="Рисунок 18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850" name="Рисунок 18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849" name="Рисунок 18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848" name="Рисунок 18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847" name="Рисунок 18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846" name="Рисунок 18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845" name="Рисунок 18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844" name="Рисунок 18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43" name="Рисунок 18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42" name="Рисунок 18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41" name="Рисунок 18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40" name="Рисунок 18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39" name="Рисунок 18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38" name="Рисунок 18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37" name="Рисунок 18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36" name="Рисунок 18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35" name="Рисунок 18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34" name="Рисунок 18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33" name="Рисунок 18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32" name="Рисунок 18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31" name="Рисунок 18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30" name="Рисунок 18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29" name="Рисунок 18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28" name="Рисунок 18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27" name="Рисунок 18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26" name="Рисунок 18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25" name="Рисунок 18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24" name="Рисунок 18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23" name="Рисунок 18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22" name="Рисунок 18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21" name="Рисунок 18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20" name="Рисунок 18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19" name="Рисунок 18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18" name="Рисунок 18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17" name="Рисунок 18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16" name="Рисунок 18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15" name="Рисунок 18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14" name="Рисунок 18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13" name="Рисунок 18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812" name="Рисунок 18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11" name="Рисунок 18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10" name="Рисунок 18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09" name="Рисунок 18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08" name="Рисунок 18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07" name="Рисунок 18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06" name="Рисунок 18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05" name="Рисунок 18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04" name="Рисунок 18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03" name="Рисунок 18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02" name="Рисунок 18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01" name="Рисунок 18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00" name="Рисунок 18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99" name="Рисунок 17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98" name="Рисунок 17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97" name="Рисунок 17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96" name="Рисунок 17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95" name="Рисунок 17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94" name="Рисунок 17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93" name="Рисунок 17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92" name="Рисунок 17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91" name="Рисунок 17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90" name="Рисунок 17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89" name="Рисунок 17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88" name="Рисунок 17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87" name="Рисунок 17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86" name="Рисунок 17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85" name="Рисунок 17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84" name="Рисунок 17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83" name="Рисунок 17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82" name="Рисунок 17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81" name="Рисунок 17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80" name="Рисунок 17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779" name="Рисунок 17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778" name="Рисунок 17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777" name="Рисунок 17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776" name="Рисунок 17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775" name="Рисунок 17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774" name="Рисунок 17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773" name="Рисунок 17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772" name="Рисунок 17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771" name="Рисунок 17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770" name="Рисунок 17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769" name="Рисунок 17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768" name="Рисунок 17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767" name="Рисунок 17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766" name="Рисунок 17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765" name="Рисунок 17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764" name="Рисунок 17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63" name="Рисунок 17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62" name="Рисунок 17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61" name="Рисунок 17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60" name="Рисунок 17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59" name="Рисунок 17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58" name="Рисунок 17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57" name="Рисунок 17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56" name="Рисунок 17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55" name="Рисунок 17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54" name="Рисунок 17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53" name="Рисунок 17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52" name="Рисунок 17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51" name="Рисунок 17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50" name="Рисунок 17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49" name="Рисунок 17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48" name="Рисунок 17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47" name="Рисунок 17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46" name="Рисунок 17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45" name="Рисунок 17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44" name="Рисунок 17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43" name="Рисунок 17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42" name="Рисунок 17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41" name="Рисунок 17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40" name="Рисунок 17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39" name="Рисунок 17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38" name="Рисунок 17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37" name="Рисунок 17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36" name="Рисунок 17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35" name="Рисунок 17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34" name="Рисунок 17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33" name="Рисунок 17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32" name="Рисунок 17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31" name="Рисунок 17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30" name="Рисунок 17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29" name="Рисунок 17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28" name="Рисунок 17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27" name="Рисунок 17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26" name="Рисунок 17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25" name="Рисунок 17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24" name="Рисунок 17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23" name="Рисунок 17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22" name="Рисунок 17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21" name="Рисунок 17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20" name="Рисунок 17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19" name="Рисунок 17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18" name="Рисунок 17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17" name="Рисунок 17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16" name="Рисунок 17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15" name="Рисунок 17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14" name="Рисунок 17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13" name="Рисунок 17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12" name="Рисунок 17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11" name="Рисунок 17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10" name="Рисунок 17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09" name="Рисунок 17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08" name="Рисунок 17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07" name="Рисунок 17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06" name="Рисунок 17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05" name="Рисунок 17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04" name="Рисунок 17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03" name="Рисунок 17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02" name="Рисунок 17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01" name="Рисунок 17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700" name="Рисунок 17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699" name="Рисунок 16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698" name="Рисунок 16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697" name="Рисунок 16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696" name="Рисунок 16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695" name="Рисунок 16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694" name="Рисунок 16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693" name="Рисунок 16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692" name="Рисунок 16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691" name="Рисунок 16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690" name="Рисунок 16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689" name="Рисунок 16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688" name="Рисунок 16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687" name="Рисунок 16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686" name="Рисунок 16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685" name="Рисунок 16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684" name="Рисунок 16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83" name="Рисунок 16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82" name="Рисунок 16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81" name="Рисунок 16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80" name="Рисунок 16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79" name="Рисунок 16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78" name="Рисунок 16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77" name="Рисунок 16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76" name="Рисунок 16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75" name="Рисунок 16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74" name="Рисунок 16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73" name="Рисунок 16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72" name="Рисунок 16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71" name="Рисунок 16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70" name="Рисунок 16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69" name="Рисунок 16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68" name="Рисунок 16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67" name="Рисунок 16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66" name="Рисунок 16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65" name="Рисунок 16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64" name="Рисунок 16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63" name="Рисунок 16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62" name="Рисунок 16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61" name="Рисунок 16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60" name="Рисунок 16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59" name="Рисунок 16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58" name="Рисунок 16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57" name="Рисунок 16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56" name="Рисунок 16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55" name="Рисунок 16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54" name="Рисунок 16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53" name="Рисунок 16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52" name="Рисунок 16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51" name="Рисунок 16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50" name="Рисунок 16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49" name="Рисунок 16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48" name="Рисунок 16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47" name="Рисунок 16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46" name="Рисунок 16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45" name="Рисунок 16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44" name="Рисунок 16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43" name="Рисунок 16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42" name="Рисунок 16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41" name="Рисунок 16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40" name="Рисунок 16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39" name="Рисунок 16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38" name="Рисунок 16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37" name="Рисунок 16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36" name="Рисунок 16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35" name="Рисунок 16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34" name="Рисунок 16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33" name="Рисунок 16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32" name="Рисунок 16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31" name="Рисунок 16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30" name="Рисунок 16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29" name="Рисунок 16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28" name="Рисунок 16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27" name="Рисунок 16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26" name="Рисунок 16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25" name="Рисунок 16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24" name="Рисунок 16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23" name="Рисунок 16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22" name="Рисунок 16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21" name="Рисунок 16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620" name="Рисунок 16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619" name="Рисунок 16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618" name="Рисунок 16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617" name="Рисунок 16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616" name="Рисунок 16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615" name="Рисунок 16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614" name="Рисунок 16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613" name="Рисунок 16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612" name="Рисунок 16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611" name="Рисунок 16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610" name="Рисунок 16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609" name="Рисунок 16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608" name="Рисунок 16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607" name="Рисунок 16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606" name="Рисунок 16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605" name="Рисунок 16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604" name="Рисунок 16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603" name="Рисунок 16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602" name="Рисунок 16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601" name="Рисунок 16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600" name="Рисунок 16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99" name="Рисунок 15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98" name="Рисунок 15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97" name="Рисунок 15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96" name="Рисунок 15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95" name="Рисунок 15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94" name="Рисунок 15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93" name="Рисунок 15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92" name="Рисунок 15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91" name="Рисунок 15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90" name="Рисунок 15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89" name="Рисунок 15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88" name="Рисунок 15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87" name="Рисунок 15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86" name="Рисунок 15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85" name="Рисунок 15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84" name="Рисунок 15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83" name="Рисунок 15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82" name="Рисунок 15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81" name="Рисунок 15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80" name="Рисунок 15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79" name="Рисунок 15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78" name="Рисунок 15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77" name="Рисунок 15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76" name="Рисунок 15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75" name="Рисунок 15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74" name="Рисунок 15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73" name="Рисунок 15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72" name="Рисунок 15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71" name="Рисунок 15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70" name="Рисунок 15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69" name="Рисунок 15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68" name="Рисунок 15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67" name="Рисунок 15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66" name="Рисунок 15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65" name="Рисунок 15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64" name="Рисунок 15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63" name="Рисунок 15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62" name="Рисунок 15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61" name="Рисунок 15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60" name="Рисунок 15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59" name="Рисунок 15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58" name="Рисунок 15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57" name="Рисунок 15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56" name="Рисунок 15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55" name="Рисунок 15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54" name="Рисунок 15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53" name="Рисунок 15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52" name="Рисунок 15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51" name="Рисунок 15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50" name="Рисунок 15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49" name="Рисунок 15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48" name="Рисунок 15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3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47" name="Рисунок 15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46" name="Рисунок 15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45" name="Рисунок 15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44" name="Рисунок 15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43" name="Рисунок 15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42" name="Рисунок 15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41" name="Рисунок 15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40" name="Рисунок 15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539" name="Рисунок 15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538" name="Рисунок 15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537" name="Рисунок 15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536" name="Рисунок 15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535" name="Рисунок 15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534" name="Рисунок 15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533" name="Рисунок 15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532" name="Рисунок 15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531" name="Рисунок 15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530" name="Рисунок 15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529" name="Рисунок 15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528" name="Рисунок 15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527" name="Рисунок 15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526" name="Рисунок 15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525" name="Рисунок 15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38100"/>
                  <wp:effectExtent l="0" t="0" r="0" b="0"/>
                  <wp:wrapNone/>
                  <wp:docPr id="1524" name="Рисунок 15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427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23" name="Рисунок 15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22" name="Рисунок 15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21" name="Рисунок 15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20" name="Рисунок 15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19" name="Рисунок 15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18" name="Рисунок 15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17" name="Рисунок 15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16" name="Рисунок 15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15" name="Рисунок 15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14" name="Рисунок 15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13" name="Рисунок 15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6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12" name="Рисунок 15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11" name="Рисунок 15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10" name="Рисунок 15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09" name="Рисунок 15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08" name="Рисунок 15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7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07" name="Рисунок 15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06" name="Рисунок 15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05" name="Рисунок 15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04" name="Рисунок 15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8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03" name="Рисунок 15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02" name="Рисунок 15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01" name="Рисунок 15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500" name="Рисунок 15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499" name="Рисунок 14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4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498" name="Рисунок 14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497" name="Рисунок 14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496" name="Рисунок 14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495" name="Рисунок 14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494" name="Рисунок 14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0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493" name="Рисунок 14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106680"/>
                  <wp:effectExtent l="0" t="0" r="0" b="0"/>
                  <wp:wrapNone/>
                  <wp:docPr id="1492" name="Рисунок 14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648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91" name="Рисунок 14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90" name="Рисунок 14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89" name="Рисунок 14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88" name="Рисунок 14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87" name="Рисунок 14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86" name="Рисунок 14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85" name="Рисунок 14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84" name="Рисунок 14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2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83" name="Рисунок 14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82" name="Рисунок 14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81" name="Рисунок 14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80" name="Рисунок 14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79" name="Рисунок 14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78" name="Рисунок 14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77" name="Рисунок 14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76" name="Рисунок 14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75" name="Рисунок 14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74" name="Рисунок 14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73" name="Рисунок 14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72" name="Рисунок 14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71" name="Рисунок 14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70" name="Рисунок 14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69" name="Рисунок 14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68" name="Рисунок 14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67" name="Рисунок 14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66" name="Рисунок 14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65" name="Рисунок 14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64" name="Рисунок 14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63" name="Рисунок 14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62" name="Рисунок 14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61" name="Рисунок 14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460" name="Рисунок 14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7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459" name="Рисунок 14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458" name="Рисунок 14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457" name="Рисунок 14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456" name="Рисунок 14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455" name="Рисунок 14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454" name="Рисунок 14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453" name="Рисунок 14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452" name="Рисунок 14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451" name="Рисунок 14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450" name="Рисунок 14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59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449" name="Рисунок 14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448" name="Рисунок 14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447" name="Рисунок 14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446" name="Рисунок 14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445" name="Рисунок 14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99060</wp:posOffset>
                  </wp:positionV>
                  <wp:extent cx="60960" cy="99060"/>
                  <wp:effectExtent l="0" t="0" r="0" b="0"/>
                  <wp:wrapNone/>
                  <wp:docPr id="1444" name="Рисунок 14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75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43" name="Рисунок 14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42" name="Рисунок 14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41" name="Рисунок 14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40" name="Рисунок 14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1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39" name="Рисунок 14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38" name="Рисунок 14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37" name="Рисунок 14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36" name="Рисунок 14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35" name="Рисунок 14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34" name="Рисунок 14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33" name="Рисунок 14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32" name="Рисунок 14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31" name="Рисунок 14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30" name="Рисунок 14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3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29" name="Рисунок 14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28" name="Рисунок 14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27" name="Рисунок 14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26" name="Рисунок 14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25" name="Рисунок 14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24" name="Рисунок 14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23" name="Рисунок 14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22" name="Рисунок 14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21" name="Рисунок 14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20" name="Рисунок 14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19" name="Рисунок 14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18" name="Рисунок 14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17" name="Рисунок 14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16" name="Рисунок 14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6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15" name="Рисунок 14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14" name="Рисунок 14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13" name="Рисунок 14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12" name="Рисунок 14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11" name="Рисунок 14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10" name="Рисунок 14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09" name="Рисунок 14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08" name="Рисунок 14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07" name="Рисунок 14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06" name="Рисунок 14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8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05" name="Рисунок 14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04" name="Рисунок 14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03" name="Рисунок 14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02" name="Рисунок 14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01" name="Рисунок 14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6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400" name="Рисунок 14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99" name="Рисунок 13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98" name="Рисунок 13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97" name="Рисунок 13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96" name="Рисунок 13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0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95" name="Рисунок 13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94" name="Рисунок 13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93" name="Рисунок 13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92" name="Рисунок 13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91" name="Рисунок 13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90" name="Рисунок 13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89" name="Рисунок 13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88" name="Рисунок 13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87" name="Рисунок 13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86" name="Рисунок 13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2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85" name="Рисунок 13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84" name="Рисунок 13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83" name="Рисунок 13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82" name="Рисунок 13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81" name="Рисунок 138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80" name="Рисунок 13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79" name="Рисунок 13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78" name="Рисунок 13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77" name="Рисунок 137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76" name="Рисунок 13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75" name="Рисунок 13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74" name="Рисунок 13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73" name="Рисунок 137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72" name="Рисунок 13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5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71" name="Рисунок 13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70" name="Рисунок 13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69" name="Рисунок 136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68" name="Рисунок 13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67" name="Рисунок 13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66" name="Рисунок 13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65" name="Рисунок 136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64" name="Рисунок 13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4570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63" name="Рисунок 13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62" name="Рисунок 136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7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61" name="Рисунок 136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60" name="Рисунок 13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59" name="Рисунок 13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58" name="Рисунок 135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57" name="Рисунок 135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56" name="Рисунок 13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55" name="Рисунок 13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54" name="Рисунок 13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53" name="Рисунок 135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52" name="Рисунок 13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79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51" name="Рисунок 13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50" name="Рисунок 13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49" name="Рисунок 134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48" name="Рисунок 13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61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47" name="Рисунок 13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0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46" name="Рисунок 13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45" name="Рисунок 134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44" name="Рисунок 13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43" name="Рисунок 13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42" name="Рисунок 13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1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41" name="Рисунок 134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40" name="Рисунок 13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39" name="Рисунок 13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38" name="Рисунок 13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2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37" name="Рисунок 133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36" name="Рисунок 13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35" name="Рисунок 13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34" name="Рисунок 133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33" name="Рисунок 133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32" name="Рисунок 13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603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31" name="Рисунок 13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30" name="Рисунок 13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29" name="Рисунок 132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28" name="Рисунок 13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27" name="Рисунок 13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26" name="Рисунок 13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25" name="Рисунок 132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24" name="Рисунок 13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23" name="Рисунок 13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22" name="Рисунок 13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21" name="Рисунок 132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20" name="Рисунок 13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19" name="Рисунок 13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18" name="Рисунок 13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17" name="Рисунок 131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16" name="Рисунок 13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15" name="Рисунок 13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14" name="Рисунок 13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13" name="Рисунок 131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12" name="Рисунок 13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11" name="Рисунок 13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10" name="Рисунок 13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09" name="Рисунок 130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08" name="Рисунок 13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07" name="Рисунок 13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06" name="Рисунок 130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05" name="Рисунок 130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04" name="Рисунок 13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03" name="Рисунок 13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8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02" name="Рисунок 130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01" name="Рисунок 130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45720"/>
                  <wp:effectExtent l="0" t="0" r="0" b="0"/>
                  <wp:wrapNone/>
                  <wp:docPr id="1300" name="Рисунок 13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4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299" name="Рисунок 12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298" name="Рисунок 12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297" name="Рисунок 129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296" name="Рисунок 12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295" name="Рисунок 12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294" name="Рисунок 12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293" name="Рисунок 129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292" name="Рисунок 12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291" name="Рисунок 12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290" name="Рисунок 12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289" name="Рисунок 128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288" name="Рисунок 12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287" name="Рисунок 12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286" name="Рисунок 12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285" name="Рисунок 128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9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21920"/>
                  <wp:effectExtent l="0" t="0" r="0" b="0"/>
                  <wp:wrapNone/>
                  <wp:docPr id="1284" name="Рисунок 12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65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BF3">
              <w:rPr>
                <w:sz w:val="20"/>
              </w:rPr>
              <w:t xml:space="preserve">от </w:t>
            </w:r>
            <w:r w:rsidR="00C81BF0">
              <w:rPr>
                <w:sz w:val="20"/>
              </w:rPr>
              <w:t>27.10.2022</w:t>
            </w:r>
            <w:r w:rsidRPr="00290BF3">
              <w:rPr>
                <w:sz w:val="20"/>
              </w:rPr>
              <w:t xml:space="preserve"> № </w:t>
            </w:r>
            <w:r w:rsidR="00C81BF0">
              <w:rPr>
                <w:sz w:val="20"/>
              </w:rPr>
              <w:t>30</w:t>
            </w:r>
          </w:p>
        </w:tc>
      </w:tr>
      <w:tr w:rsidR="00290BF3" w:rsidRPr="00290BF3" w:rsidTr="00C17056">
        <w:trPr>
          <w:trHeight w:val="261"/>
        </w:trPr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5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</w:tr>
      <w:tr w:rsidR="00290BF3" w:rsidRPr="00290BF3" w:rsidTr="00C17056">
        <w:trPr>
          <w:trHeight w:val="308"/>
        </w:trPr>
        <w:tc>
          <w:tcPr>
            <w:tcW w:w="10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C81BF0">
            <w:pPr>
              <w:jc w:val="center"/>
              <w:rPr>
                <w:b/>
                <w:bCs/>
                <w:sz w:val="24"/>
                <w:szCs w:val="24"/>
              </w:rPr>
            </w:pPr>
            <w:r w:rsidRPr="00290BF3">
              <w:rPr>
                <w:b/>
                <w:bCs/>
                <w:sz w:val="24"/>
                <w:szCs w:val="24"/>
              </w:rPr>
              <w:t>Изменения в ведомственную структуру расходов бюджета на 2022 год</w:t>
            </w:r>
          </w:p>
        </w:tc>
      </w:tr>
      <w:tr w:rsidR="00290BF3" w:rsidRPr="00290BF3" w:rsidTr="00C17056">
        <w:trPr>
          <w:trHeight w:val="26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</w:tr>
      <w:tr w:rsidR="00290BF3" w:rsidRPr="00290BF3" w:rsidTr="00C17056">
        <w:trPr>
          <w:trHeight w:val="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Вед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Рз, ПР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ЦСР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ВР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Наименование расходов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BF0" w:rsidRDefault="00C81BF0" w:rsidP="00C81B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</w:p>
          <w:p w:rsidR="00290BF3" w:rsidRPr="00290BF3" w:rsidRDefault="00290BF3" w:rsidP="00C81BF0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тыс.</w:t>
            </w:r>
            <w:r w:rsidR="00C81BF0">
              <w:rPr>
                <w:sz w:val="20"/>
              </w:rPr>
              <w:t xml:space="preserve"> </w:t>
            </w:r>
            <w:r w:rsidRPr="00290BF3">
              <w:rPr>
                <w:sz w:val="20"/>
              </w:rPr>
              <w:t>руб.</w:t>
            </w:r>
          </w:p>
        </w:tc>
      </w:tr>
      <w:tr w:rsidR="00290BF3" w:rsidRPr="00290BF3" w:rsidTr="00C17056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163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117,88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0100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ОБЩЕГОСУДАРСТВЕННЫЕ ВОПРОСЫ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117,88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0113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117,88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C81BF0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117,88</w:t>
            </w:r>
          </w:p>
        </w:tc>
      </w:tr>
      <w:tr w:rsidR="00290BF3" w:rsidRPr="00290BF3" w:rsidTr="00C81BF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5549F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117,88</w:t>
            </w:r>
          </w:p>
        </w:tc>
      </w:tr>
      <w:tr w:rsidR="00290BF3" w:rsidRPr="00290BF3" w:rsidTr="00C81BF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117,88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541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Дума Пермского муниципального округа Пермского края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2 652,42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2 652,42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0103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2 517,84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C81BF0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2 517,84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91 0 00 10280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1 345,76</w:t>
            </w:r>
          </w:p>
        </w:tc>
      </w:tr>
      <w:tr w:rsidR="00290BF3" w:rsidRPr="00290BF3" w:rsidTr="00C81BF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902,98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442,78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1Н220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Депутаты Думы Пермского муниципального округа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1 172,08</w:t>
            </w:r>
          </w:p>
        </w:tc>
      </w:tr>
      <w:tr w:rsidR="00290BF3" w:rsidRPr="00290BF3" w:rsidTr="00C81BF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1 172,08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0113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134,58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C81BF0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134,58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91 0 00 10250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Представительские расходы и расходы на мероприятия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134,58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134,58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703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Администрация Пермского муниципального района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937,90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937,90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0102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232,50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C81BF0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232,50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2Р110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Конкурс городских и муниципальных округов Пермского края по достижению наиболее результативных значений показателей управленческой деятельности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52,50</w:t>
            </w:r>
          </w:p>
        </w:tc>
      </w:tr>
      <w:tr w:rsidR="00290BF3" w:rsidRPr="00290BF3" w:rsidTr="00C81BF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52,50</w:t>
            </w:r>
          </w:p>
        </w:tc>
      </w:tr>
      <w:tr w:rsidR="00290BF3" w:rsidRPr="00290BF3" w:rsidTr="00C81BF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5549F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180,00</w:t>
            </w:r>
          </w:p>
        </w:tc>
      </w:tr>
      <w:tr w:rsidR="00290BF3" w:rsidRPr="00290BF3" w:rsidTr="00C81BF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180,00</w:t>
            </w:r>
          </w:p>
        </w:tc>
      </w:tr>
      <w:tr w:rsidR="00290BF3" w:rsidRPr="00290BF3" w:rsidTr="00C81BF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0104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705,40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C81BF0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705,40</w:t>
            </w:r>
          </w:p>
        </w:tc>
      </w:tr>
      <w:tr w:rsidR="00290BF3" w:rsidRPr="00290BF3" w:rsidTr="00C81BF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5549F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705,40</w:t>
            </w:r>
          </w:p>
        </w:tc>
      </w:tr>
      <w:tr w:rsidR="00290BF3" w:rsidRPr="00290BF3" w:rsidTr="00C81BF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705,40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Земское Собрание Пермского муниципального района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-2 033,20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-2 033,20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0103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-1 457,07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C81BF0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-1 457,07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-249,32</w:t>
            </w:r>
          </w:p>
        </w:tc>
      </w:tr>
      <w:tr w:rsidR="00290BF3" w:rsidRPr="00290BF3" w:rsidTr="00C81BF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17,28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-266,60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1Н020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Депутаты Земского Собрания Пермского муниципального района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-1 207,75</w:t>
            </w:r>
          </w:p>
        </w:tc>
      </w:tr>
      <w:tr w:rsidR="00290BF3" w:rsidRPr="00290BF3" w:rsidTr="00C81BF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-1 150,65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-57,10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0113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-576,13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C81BF0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-576,13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91 0 00 10250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Представительские расходы и расходы на мероприятия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-192,87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-192,87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1Н060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выплату единовременного денежного вознаграждения лицам, удостоенным звания «Почетный гражданин Пермского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-8,28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-8,28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1Н070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Денежная выплата, связанная с награждением Почетной грамотой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-24,33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-24,33</w:t>
            </w:r>
          </w:p>
        </w:tc>
      </w:tr>
      <w:tr w:rsidR="00290BF3" w:rsidRPr="00290BF3" w:rsidTr="00C81BF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1Н080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выплату единовременного денежного вознаграждения лицам, награжденным знаком отличия "За заслуги перед муниципальным образованием "Пермский муниципальный район" I или II степени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-157,88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-157,88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1Н160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Расходы, связанные с деятельностью молодежного парламента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-192,77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-192,77</w:t>
            </w:r>
          </w:p>
        </w:tc>
      </w:tr>
      <w:tr w:rsidR="00290BF3" w:rsidRPr="00290BF3" w:rsidTr="00C81BF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Управление по развитию инфраструктуры и осуществлению муниципального контроля администрации Пермского муниципального района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6 111,83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8 431,37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0113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8 431,37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C81BF0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Муниципальная программа </w:t>
            </w:r>
            <w:r w:rsidR="00C81BF0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>Развитие жилищно-коммунального хозяйства Пермского муниципального района</w:t>
            </w:r>
            <w:r w:rsidR="00C81BF0">
              <w:rPr>
                <w:color w:val="000000"/>
                <w:sz w:val="20"/>
              </w:rPr>
              <w:t>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8 431,37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C81BF0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290BF3" w:rsidRPr="00290BF3">
              <w:rPr>
                <w:color w:val="000000"/>
                <w:sz w:val="20"/>
              </w:rPr>
              <w:t>Обеспечение мероприятий по переселению граждан из ав</w:t>
            </w:r>
            <w:r>
              <w:rPr>
                <w:color w:val="000000"/>
                <w:sz w:val="20"/>
              </w:rPr>
              <w:t>арийного жилищного фонда»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8 431,37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21 2 01 00000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C81BF0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290BF3" w:rsidRPr="00290BF3">
              <w:rPr>
                <w:color w:val="000000"/>
                <w:sz w:val="20"/>
              </w:rPr>
              <w:t>Мероприятия по рассел</w:t>
            </w:r>
            <w:r>
              <w:rPr>
                <w:color w:val="000000"/>
                <w:sz w:val="20"/>
              </w:rPr>
              <w:t>ению аварийного жилищного фонда»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8 431,37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01 SЖ160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 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Мероприятия по расселению жилищного фонда на территории Пермского края, признанного аварийным после 1 января 2017 г.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5 636,52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800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5 636,52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F3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C81BF0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Основное мероприятие </w:t>
            </w:r>
            <w:r w:rsidR="00C81BF0">
              <w:rPr>
                <w:color w:val="000000"/>
                <w:sz w:val="20"/>
              </w:rPr>
              <w:t>«Федеральный проект «</w:t>
            </w:r>
            <w:r w:rsidRPr="00290BF3">
              <w:rPr>
                <w:color w:val="000000"/>
                <w:sz w:val="20"/>
              </w:rPr>
              <w:t>Обеспечение устойчивого сокращения непригодного для проживания жилищного фонда</w:t>
            </w:r>
            <w:r w:rsidR="00C81BF0">
              <w:rPr>
                <w:color w:val="000000"/>
                <w:sz w:val="20"/>
              </w:rPr>
              <w:t>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2 794,85</w:t>
            </w:r>
          </w:p>
        </w:tc>
      </w:tr>
      <w:tr w:rsidR="00290BF3" w:rsidRPr="00290BF3" w:rsidTr="00C81BF0">
        <w:trPr>
          <w:trHeight w:val="10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F3 47483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Безвозмездные поступления в бюджеты субъектов Российской Федерации от государственной корпорации - Фонд содействия реформирования жилищно-коммунального хозяйства по обеспечению мероприятий по переселению граждан из аварийного жилищного фонда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6 814,08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800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6 814,08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F3 47484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-4 019,23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800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-4 019,23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0400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0409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06 1 00 00000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Подпрограмма «Совершенствование и развитие сети автомобильных дорог»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06 1 01 00000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Основное мероприятие «Приведение в нормативное состояние автомобильных дорог Пермского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1 01 1Р010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Содержание, ремонт и капитальный ремонт автомобильных дорог и искусственных сооружений на них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345,45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345,45</w:t>
            </w:r>
          </w:p>
        </w:tc>
      </w:tr>
      <w:tr w:rsidR="00290BF3" w:rsidRPr="00290BF3" w:rsidTr="00C81BF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1 01 SТ040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-345,45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-345,45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0500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-9 346,24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0501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-8 431,37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C81BF0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</w:t>
            </w:r>
            <w:r w:rsidR="00290BF3" w:rsidRPr="00290BF3">
              <w:rPr>
                <w:color w:val="000000"/>
                <w:sz w:val="20"/>
              </w:rPr>
              <w:t xml:space="preserve">Развитие жилищно-коммунального хозяйства </w:t>
            </w:r>
            <w:r>
              <w:rPr>
                <w:color w:val="000000"/>
                <w:sz w:val="20"/>
              </w:rPr>
              <w:t>Пермского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-8 431,37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C81BF0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290BF3" w:rsidRPr="00290BF3">
              <w:rPr>
                <w:color w:val="000000"/>
                <w:sz w:val="20"/>
              </w:rPr>
              <w:t>Обеспечение мероприятий по переселению граждан из аварийного жилищного</w:t>
            </w:r>
            <w:r>
              <w:rPr>
                <w:color w:val="000000"/>
                <w:sz w:val="20"/>
              </w:rPr>
              <w:t xml:space="preserve"> фонда»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-8 431,37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21 2 01 00000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C81BF0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290BF3" w:rsidRPr="00290BF3">
              <w:rPr>
                <w:color w:val="000000"/>
                <w:sz w:val="20"/>
              </w:rPr>
              <w:t>Мероприятия по рассел</w:t>
            </w:r>
            <w:r>
              <w:rPr>
                <w:color w:val="000000"/>
                <w:sz w:val="20"/>
              </w:rPr>
              <w:t>ению аварийного жилищного фонда»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-5 636,52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01 SЖ160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Мероприятия по расселению жилищного фонда на территории Пермского края, признанного аварийным после 1 января 2017 г.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-5 636,52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-5 636,52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F3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C81BF0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290BF3" w:rsidRPr="00290BF3">
              <w:rPr>
                <w:color w:val="000000"/>
                <w:sz w:val="20"/>
              </w:rPr>
              <w:t>Федеральный проект "Обеспечение устойчивого сокращения непригодного для проживания жилищного фонда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-2 794,85</w:t>
            </w:r>
          </w:p>
        </w:tc>
      </w:tr>
      <w:tr w:rsidR="00290BF3" w:rsidRPr="00290BF3" w:rsidTr="00C81BF0">
        <w:trPr>
          <w:trHeight w:val="10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F3 47483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Безвозмездные поступления в бюджеты субъектов Российской Федерации от государственной корпорации - Фонд содействия реформирования жилищно-коммунального хозяйства по обеспечению мероприятий по переселению граждан из аварийного жилищного фонда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-6 814,08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-6 814,08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F3 47484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4 019,23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4 019,23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0502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-1 011,64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C81BF0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</w:t>
            </w:r>
            <w:r w:rsidR="00290BF3" w:rsidRPr="00290BF3">
              <w:rPr>
                <w:color w:val="000000"/>
                <w:sz w:val="20"/>
              </w:rPr>
              <w:t>Развитие жилищно-коммунального хозяйства Пермского муниципального</w:t>
            </w:r>
            <w:r>
              <w:rPr>
                <w:color w:val="000000"/>
                <w:sz w:val="20"/>
              </w:rPr>
              <w:t xml:space="preserve">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-1 011,64</w:t>
            </w:r>
          </w:p>
        </w:tc>
      </w:tr>
      <w:tr w:rsidR="00290BF3" w:rsidRPr="00290BF3" w:rsidTr="00C81BF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21 1 00 00000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C81BF0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Подпрограмма </w:t>
            </w:r>
            <w:r w:rsidR="00C81BF0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>Развитие и модернизация объектов коммунально-инженерной инфраструктуры для расширения номенклатуры и повышения качества коммунальных услуг</w:t>
            </w:r>
            <w:r w:rsidR="00C81BF0">
              <w:rPr>
                <w:color w:val="000000"/>
                <w:sz w:val="20"/>
              </w:rPr>
              <w:t>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-1 011,64</w:t>
            </w:r>
          </w:p>
        </w:tc>
      </w:tr>
      <w:tr w:rsidR="00290BF3" w:rsidRPr="00290BF3" w:rsidTr="00C81BF0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21 1 02 00000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Основное мероприятие </w:t>
            </w:r>
            <w:r w:rsidR="00C81BF0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недвижимого имуществ</w:t>
            </w:r>
            <w:r w:rsidR="00C81BF0">
              <w:rPr>
                <w:color w:val="000000"/>
                <w:sz w:val="20"/>
              </w:rPr>
              <w:t>а в муниципальную собственность»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-1 011,64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21 1 02 47250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-1 011,64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-1 011,64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0503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95,51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95,51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06 2 00 00000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Подпрограмма «Благоустройство»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95,51</w:t>
            </w:r>
          </w:p>
        </w:tc>
      </w:tr>
      <w:tr w:rsidR="00290BF3" w:rsidRPr="00290BF3" w:rsidTr="00C81BF0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06 2 01 00000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Основное мероприятие «Благоустройство»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95,51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2 01 1Р020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Благоустройство и озеленение административного центра Пермского муниципального района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21,69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21,69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06 2 01 47460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66,60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66,60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06 2 01 SЖ090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Поддержка муниципальных программ формирования современной городской среды (расходы не софинансируемые из федерального бюджета)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7,22</w:t>
            </w:r>
          </w:p>
        </w:tc>
      </w:tr>
      <w:tr w:rsidR="00290BF3" w:rsidRPr="00290BF3" w:rsidTr="00C81BF0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7,22</w:t>
            </w:r>
          </w:p>
        </w:tc>
      </w:tr>
      <w:tr w:rsidR="00290BF3" w:rsidRPr="00290BF3" w:rsidTr="00B63176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0505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1,26</w:t>
            </w:r>
          </w:p>
        </w:tc>
      </w:tr>
      <w:tr w:rsidR="00290BF3" w:rsidRPr="00290BF3" w:rsidTr="00B63176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B63176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</w:t>
            </w:r>
            <w:r w:rsidR="00290BF3" w:rsidRPr="00290BF3">
              <w:rPr>
                <w:color w:val="000000"/>
                <w:sz w:val="20"/>
              </w:rPr>
              <w:t xml:space="preserve">Развитие жилищно-коммунального хозяйства </w:t>
            </w:r>
            <w:r>
              <w:rPr>
                <w:color w:val="000000"/>
                <w:sz w:val="20"/>
              </w:rPr>
              <w:t>Пермского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1,26</w:t>
            </w:r>
          </w:p>
        </w:tc>
      </w:tr>
      <w:tr w:rsidR="00290BF3" w:rsidRPr="00290BF3" w:rsidTr="00B63176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21 3 00 00000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B63176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290BF3" w:rsidRPr="00290BF3">
              <w:rPr>
                <w:color w:val="000000"/>
                <w:sz w:val="20"/>
              </w:rPr>
              <w:t>Обеспечение реа</w:t>
            </w:r>
            <w:r>
              <w:rPr>
                <w:color w:val="000000"/>
                <w:sz w:val="20"/>
              </w:rPr>
              <w:t>лизации муниципальной программы»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1,26</w:t>
            </w:r>
          </w:p>
        </w:tc>
      </w:tr>
      <w:tr w:rsidR="00290BF3" w:rsidRPr="00290BF3" w:rsidTr="00B63176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21 3 01 00000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B63176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Основное мероприятие </w:t>
            </w:r>
            <w:r w:rsidR="00B63176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>Обеспечение деятельности муниципальных казенных учреждений</w:t>
            </w:r>
            <w:r w:rsidR="00B63176">
              <w:rPr>
                <w:color w:val="000000"/>
                <w:sz w:val="20"/>
              </w:rPr>
              <w:t>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1,26</w:t>
            </w:r>
          </w:p>
        </w:tc>
      </w:tr>
      <w:tr w:rsidR="00290BF3" w:rsidRPr="00290BF3" w:rsidTr="00B63176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21 3 01 47340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B63176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Выполнение функций по организации благоустройства территории поселения в рамках р</w:t>
            </w:r>
            <w:r w:rsidR="00B63176">
              <w:rPr>
                <w:color w:val="000000"/>
                <w:sz w:val="20"/>
              </w:rPr>
              <w:t>еализации федерального проекта «</w:t>
            </w:r>
            <w:r w:rsidRPr="00290BF3">
              <w:rPr>
                <w:color w:val="000000"/>
                <w:sz w:val="20"/>
              </w:rPr>
              <w:t>Формирование комфортной городской среды</w:t>
            </w:r>
            <w:r w:rsidR="00B63176">
              <w:rPr>
                <w:color w:val="000000"/>
                <w:sz w:val="20"/>
              </w:rPr>
              <w:t>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1,26</w:t>
            </w:r>
          </w:p>
        </w:tc>
      </w:tr>
      <w:tr w:rsidR="00290BF3" w:rsidRPr="00290BF3" w:rsidTr="00B63176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1,26</w:t>
            </w:r>
          </w:p>
        </w:tc>
      </w:tr>
      <w:tr w:rsidR="00290BF3" w:rsidRPr="00290BF3" w:rsidTr="00B63176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1100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7 026,70</w:t>
            </w:r>
          </w:p>
        </w:tc>
      </w:tr>
      <w:tr w:rsidR="00290BF3" w:rsidRPr="00290BF3" w:rsidTr="00B63176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1102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7 026,70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BE3289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Муниципальная программа </w:t>
            </w:r>
            <w:r w:rsidR="00BE3289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>Развитие молодежной политики, физической культуры и спорта в Пермском муниципальном районе</w:t>
            </w:r>
            <w:r w:rsidR="00BE3289">
              <w:rPr>
                <w:color w:val="000000"/>
                <w:sz w:val="20"/>
              </w:rPr>
              <w:t>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7 026,70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BE3289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290BF3" w:rsidRPr="00290BF3">
              <w:rPr>
                <w:color w:val="000000"/>
                <w:sz w:val="20"/>
              </w:rPr>
              <w:t>Развитие физической культуры и спорта в Пермском муниципал</w:t>
            </w:r>
            <w:r>
              <w:rPr>
                <w:color w:val="000000"/>
                <w:sz w:val="20"/>
              </w:rPr>
              <w:t>ьном районе»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7 026,70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20 1 05 10110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405,93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405,93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20 1 07 00000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BE3289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290BF3" w:rsidRPr="00290BF3">
              <w:rPr>
                <w:color w:val="000000"/>
                <w:sz w:val="20"/>
              </w:rPr>
              <w:t>Развитие инфраструктуры</w:t>
            </w:r>
            <w:r>
              <w:rPr>
                <w:color w:val="000000"/>
                <w:sz w:val="20"/>
              </w:rPr>
              <w:t xml:space="preserve"> и материально-технической базы»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6 620,77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07 SФ350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6 620,77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6 620,77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 xml:space="preserve">Финансово-экономическое управление администрации муниципального образования «Пермский муниципальный район»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25 472,00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25 638,90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0106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260,93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91 0 00 00000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260,93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5549F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260,93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260,93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0111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24 372,21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91 0 00 00000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24 372,21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91 0 00 10200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Резервный фонд администрации Пермского муниципального района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24 372,21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800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24 372,21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0113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1 005,76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15 0 00 00000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767,88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15 3 00 00000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767,88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15 3 02 00000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767,88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15 3 02 10050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19,74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19,74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15 3 02 47180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748,14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716,73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31,41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91 0 00 00000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237,88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91 0 00 10060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237,88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800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237,88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0500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-166,90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0502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-166,90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15 0 00 00000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Муниципальная программа Пермского муниципального района «Управление муниципальными финансами и муниципальным долгом Пермского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-166,90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15 2 00 00000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Подпрограмма «Повышение финансовой устойчивости бюджетов сельских поселений, входящих в состав Пермского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-166,90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15 2 03 00000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Основное мероприятие «Субсидии бюджетам сельских поселений»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-166,90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15 2 03 1У060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-166,90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500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Межбюджетные трансферты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-166,90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757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Управление по делам культуры, молодёжи и спорта администрации Пермского муниципального района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54,65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0800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КУЛЬТУРА, КИНЕМАТОГРАФИЯ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54,65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0804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54,65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BE3289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54,65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5549F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54,65</w:t>
            </w:r>
          </w:p>
        </w:tc>
      </w:tr>
      <w:tr w:rsidR="00290BF3" w:rsidRPr="00290BF3" w:rsidTr="00BE3289">
        <w:trPr>
          <w:trHeight w:val="9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54,65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Управление социального развития администрации Пермского муниципального района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2 710,90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182,35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0113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182,35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BE3289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182,35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5549F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182,35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182,35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1000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Социальная политика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2 528,55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1004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Охрана семьи и детства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1 459,87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19 0 00 00000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Муниципальная программа «Развитие отдельных направлений социальной сферы Пермского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1 459,87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19 1 00 00000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Подпрограмма «Улучшение жилищных условий граждан, проживающих в Пермском муниципальном районе»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1 459,87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19 1 01 00000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BE3289" w:rsidP="00290B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290BF3" w:rsidRPr="00290BF3">
              <w:rPr>
                <w:color w:val="000000"/>
                <w:sz w:val="20"/>
              </w:rPr>
              <w:t>Оказание социальной поддержки в о</w:t>
            </w:r>
            <w:r>
              <w:rPr>
                <w:color w:val="000000"/>
                <w:sz w:val="20"/>
              </w:rPr>
              <w:t>беспечении жильем молодых семей»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1 811,00</w:t>
            </w:r>
          </w:p>
        </w:tc>
      </w:tr>
      <w:tr w:rsidR="00290BF3" w:rsidRPr="00290BF3" w:rsidTr="00BE3289">
        <w:trPr>
          <w:trHeight w:val="10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19 1 01 L4970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Реализация мероприятий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1 811,00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300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1 811,00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19 1 03 00000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BE3289" w:rsidP="00290B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290BF3" w:rsidRPr="00290BF3">
              <w:rPr>
                <w:color w:val="000000"/>
                <w:sz w:val="20"/>
              </w:rPr>
              <w:t>Оказание социальной поддержки в обеспечении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color w:val="000000"/>
                <w:sz w:val="20"/>
              </w:rPr>
              <w:t>авшихся без попечения родителей»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-351,13</w:t>
            </w:r>
          </w:p>
        </w:tc>
      </w:tr>
      <w:tr w:rsidR="00290BF3" w:rsidRPr="00290BF3" w:rsidTr="00BE3289">
        <w:trPr>
          <w:trHeight w:val="13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19 1 03 2С080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-351,13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-351,13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1006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1 068,68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19 0 00 00000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Муниципальная программа «Развитие отдельных направлений социальной сферы Пермского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1 068,68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19 1 00 00000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Подпрограмма «Улучшение жилищных условий граждан, проживающих в Пермском муниципальном районе»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1 068,68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19 1 04 00000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BE3289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Основное мероприятие </w:t>
            </w:r>
            <w:r w:rsidR="00BE3289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>Управление специализированным жилищным фондом</w:t>
            </w:r>
            <w:r w:rsidR="00BE3289">
              <w:rPr>
                <w:color w:val="000000"/>
                <w:sz w:val="20"/>
              </w:rPr>
              <w:t>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1 068,68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19 1 04 1А040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Содержание и ремонт специализированного жилищного фонда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1 068,68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1 068,68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774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Управление образования администрации муниципального образования «Пермский муниципальный район»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37 773,69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0700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ОБРАЗОВАНИЕ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37 774,89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0701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3 360,30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01 0 00 00000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3 360,30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01 1 00 00000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Подпрограмма «Развитие системы дошкольного общего образования Пермского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3 360,30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01 1 01 00000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Основное мероприятие «Предоставление дошкольного образования в дошкольных образовательных организациях»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3 360,30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1 01 2Н020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3 360,30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600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3 360,30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0702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33 764,90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BE3289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33 764,90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01 2 00 00000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Подпрограмма «Развитие системы начального общего, основного общего, среднего общего образования Пермского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33 764,90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01 2 01 00000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Основное мероприятие «Предоставление общего (начального, основного, среднего) образования в общеобразовательных организациях»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33 764,90</w:t>
            </w:r>
          </w:p>
        </w:tc>
      </w:tr>
      <w:tr w:rsidR="00290BF3" w:rsidRPr="00290BF3" w:rsidTr="00BE3289">
        <w:trPr>
          <w:trHeight w:val="10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01 2 01 23710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Организация бесплатного питания для обучающихся на уровнях основного общего и среднего общего образования в муниципальных общеобразовательных организациях Пермского края, вынужденно покинувших территории Луганской народной Республики, Донецкой Народной Республики и Украины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0,41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600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0,41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2 01 2Н020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33 764,49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600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33 764,49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0703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476,81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476,81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01 3 00 00000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Подпрограмма «Развитие системы воспитания и дополнительного образования Пермского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476,81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01 3 01 00000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Основное мероприятие «Предоставление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476,81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01 3 01 10050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476,81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600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476,81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0709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172,88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BE3289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91 0 00 00000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172,88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5549F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172,88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172,88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1100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-1,20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1101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-1,20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Муниц</w:t>
            </w:r>
            <w:r w:rsidR="00BE3289">
              <w:rPr>
                <w:color w:val="000000"/>
                <w:sz w:val="20"/>
              </w:rPr>
              <w:t>ипальная программа «</w:t>
            </w:r>
            <w:r w:rsidRPr="00290BF3">
              <w:rPr>
                <w:color w:val="000000"/>
                <w:sz w:val="20"/>
              </w:rPr>
              <w:t xml:space="preserve">Развитие молодежной политики, физической культуры и спорта </w:t>
            </w:r>
            <w:r w:rsidR="00BE3289">
              <w:rPr>
                <w:color w:val="000000"/>
                <w:sz w:val="20"/>
              </w:rPr>
              <w:t>в Пермском муниципальном районе»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-1,20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BE3289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290BF3" w:rsidRPr="00290BF3">
              <w:rPr>
                <w:color w:val="000000"/>
                <w:sz w:val="20"/>
              </w:rPr>
              <w:t xml:space="preserve">Развитие физической культуры и спорта </w:t>
            </w:r>
            <w:r>
              <w:rPr>
                <w:color w:val="000000"/>
                <w:sz w:val="20"/>
              </w:rPr>
              <w:t>в Пермском муниципальном районе»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-1,20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20 1 06 00000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BE3289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Основное мероприятие </w:t>
            </w:r>
            <w:r w:rsidR="00BE3289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  <w:r w:rsidR="00BE3289">
              <w:rPr>
                <w:color w:val="000000"/>
                <w:sz w:val="20"/>
              </w:rPr>
              <w:t>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-1,20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06 SФ320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BE3289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мероприятия «Умею плавать!»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-1,20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-1,20</w:t>
            </w:r>
          </w:p>
        </w:tc>
      </w:tr>
      <w:tr w:rsidR="00290BF3" w:rsidRPr="00290BF3" w:rsidTr="00BE3289">
        <w:trPr>
          <w:trHeight w:val="5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782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Управление по развитию агропромышленного комплекса и предпринимательства администрации Пермского муниципального района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-683,39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0400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-683,39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0405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-683,39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BE3289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</w:t>
            </w:r>
            <w:r w:rsidR="00290BF3" w:rsidRPr="00290BF3">
              <w:rPr>
                <w:color w:val="000000"/>
                <w:sz w:val="20"/>
              </w:rPr>
              <w:t>Сельское хозяйство и комплексное развитие сельских территорий П</w:t>
            </w:r>
            <w:r>
              <w:rPr>
                <w:color w:val="000000"/>
                <w:sz w:val="20"/>
              </w:rPr>
              <w:t>ермского муниципального района»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-789,30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11 1 00 00000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Подпрограмма «Поддержка малых форм хозяйствования»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-300,00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11 1 01 00000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Основное мероприятие «Поддержка крестьянских (фермерских) хозяйств, сельскохозяйственных товаропроизводителей, занимающихся сельскохозяйственным производством»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-300,00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1 01 1С030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Возмещение части затрат на приобретение земель сельскохозяйственного назначения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-300,00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800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-300,00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11 2 00 00000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Подпрограмма «Поддержка сельхозтоваропроизводителей способствующая повышению эффективности сельскохозяйственного производства»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-489,30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11 2 01 00000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Основное мероприятие «Поддержка сельскохозяйственных товаропроизводителей»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-489,30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2 01 1С020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Предоставление субсидий на возмещение затрат юридическим лицам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-489,30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800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-489,30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11 4 00 00000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11 4 01 00000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11 4 01 10040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Содержание органов местного самоуправления Пермского муниципального района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-1 150,50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-1 118,80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-31,70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11 4 01 2У110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 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1 150,50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1 118,80</w:t>
            </w:r>
          </w:p>
        </w:tc>
      </w:tr>
      <w:tr w:rsidR="00290BF3" w:rsidRPr="00290BF3" w:rsidTr="00BE3289">
        <w:trPr>
          <w:trHeight w:val="5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31,70</w:t>
            </w:r>
          </w:p>
        </w:tc>
      </w:tr>
      <w:tr w:rsidR="00290BF3" w:rsidRPr="00290BF3" w:rsidTr="00BE3289">
        <w:trPr>
          <w:trHeight w:val="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BE3289" w:rsidP="00290B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91 0 00 00000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105,91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91 0 00 5549F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 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105,91</w:t>
            </w:r>
          </w:p>
        </w:tc>
      </w:tr>
      <w:tr w:rsidR="00290BF3" w:rsidRPr="00290BF3" w:rsidTr="00BE3289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105,91</w:t>
            </w:r>
          </w:p>
        </w:tc>
      </w:tr>
      <w:tr w:rsidR="00290BF3" w:rsidRPr="00290BF3" w:rsidTr="00BE3289">
        <w:trPr>
          <w:trHeight w:val="3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73 114,68</w:t>
            </w:r>
          </w:p>
        </w:tc>
      </w:tr>
    </w:tbl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tbl>
      <w:tblPr>
        <w:tblW w:w="11039" w:type="dxa"/>
        <w:tblInd w:w="-743" w:type="dxa"/>
        <w:tblLook w:val="04A0" w:firstRow="1" w:lastRow="0" w:firstColumn="1" w:lastColumn="0" w:noHBand="0" w:noVBand="1"/>
      </w:tblPr>
      <w:tblGrid>
        <w:gridCol w:w="851"/>
        <w:gridCol w:w="540"/>
        <w:gridCol w:w="311"/>
        <w:gridCol w:w="305"/>
        <w:gridCol w:w="1274"/>
        <w:gridCol w:w="652"/>
        <w:gridCol w:w="5035"/>
        <w:gridCol w:w="1102"/>
        <w:gridCol w:w="969"/>
      </w:tblGrid>
      <w:tr w:rsidR="00290BF3" w:rsidRPr="00290BF3" w:rsidTr="00C17056">
        <w:trPr>
          <w:trHeight w:val="263"/>
        </w:trPr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7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right"/>
              <w:rPr>
                <w:sz w:val="20"/>
              </w:rPr>
            </w:pPr>
            <w:r w:rsidRPr="00290BF3">
              <w:rPr>
                <w:sz w:val="20"/>
              </w:rPr>
              <w:t>Приложение 7</w:t>
            </w:r>
          </w:p>
        </w:tc>
      </w:tr>
      <w:tr w:rsidR="00290BF3" w:rsidRPr="00290BF3" w:rsidTr="00C17056">
        <w:trPr>
          <w:trHeight w:val="263"/>
        </w:trPr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7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right"/>
              <w:rPr>
                <w:sz w:val="20"/>
              </w:rPr>
            </w:pPr>
            <w:r w:rsidRPr="00290BF3">
              <w:rPr>
                <w:sz w:val="20"/>
              </w:rPr>
              <w:t xml:space="preserve">к решению </w:t>
            </w:r>
            <w:r w:rsidR="004B08E0">
              <w:rPr>
                <w:color w:val="000000"/>
                <w:sz w:val="20"/>
              </w:rPr>
              <w:t>Думы Пермского муниципального округа</w:t>
            </w:r>
          </w:p>
        </w:tc>
      </w:tr>
      <w:tr w:rsidR="00290BF3" w:rsidRPr="00290BF3" w:rsidTr="00C17056">
        <w:trPr>
          <w:trHeight w:val="263"/>
        </w:trPr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7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A6995">
            <w:pPr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490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83" name="Рисунок 1283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0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82" name="Рисунок 12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0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" name="Рисунок 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0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" name="Рисунок 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0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" name="Рисунок 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0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" name="Рисунок 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0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4" name="Рисунок 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0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6" name="Рисунок 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8" name="Рисунок 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0" name="Рисунок 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2" name="Рисунок 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4" name="Рисунок 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6" name="Рисунок 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8" name="Рисунок 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0" name="Рисунок 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2" name="Рисунок 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4" name="Рисунок 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6" name="Рисунок 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8" name="Рисунок 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0" name="Рисунок 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2" name="Рисунок 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4" name="Рисунок 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6" name="Рисунок 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8" name="Рисунок 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0" name="Рисунок 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2" name="Рисунок 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4" name="Рисунок 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6" name="Рисунок 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8" name="Рисунок 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0" name="Рисунок 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2" name="Рисунок 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4" name="Рисунок 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6" name="Рисунок 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8" name="Рисунок 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0" name="Рисунок 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2" name="Рисунок 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4" name="Рисунок 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6" name="Рисунок 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8" name="Рисунок 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0" name="Рисунок 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2" name="Рисунок 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4" name="Рисунок 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6" name="Рисунок 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8" name="Рисунок 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0" name="Рисунок 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2" name="Рисунок 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4" name="Рисунок 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6" name="Рисунок 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8" name="Рисунок 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0" name="Рисунок 1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2" name="Рисунок 1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4" name="Рисунок 1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6" name="Рисунок 1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8" name="Рисунок 1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0" name="Рисунок 1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2" name="Рисунок 1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4" name="Рисунок 1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6" name="Рисунок 1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8" name="Рисунок 1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0" name="Рисунок 1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2" name="Рисунок 1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4" name="Рисунок 1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6" name="Рисунок 1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8" name="Рисунок 1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30" name="Рисунок 1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32" name="Рисунок 1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34" name="Рисунок 1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36" name="Рисунок 1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38" name="Рисунок 1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40" name="Рисунок 1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42" name="Рисунок 1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44" name="Рисунок 1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46" name="Рисунок 1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48" name="Рисунок 1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50" name="Рисунок 1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52" name="Рисунок 1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54" name="Рисунок 1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6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56" name="Рисунок 1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7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58" name="Рисунок 1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60" name="Рисунок 1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62" name="Рисунок 1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64" name="Рисунок 1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66" name="Рисунок 1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68" name="Рисунок 1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70" name="Рисунок 1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72" name="Рисунок 1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74" name="Рисунок 1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76" name="Рисунок 1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78" name="Рисунок 1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80" name="Рисунок 1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82" name="Рисунок 1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8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84" name="Рисунок 1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86" name="Рисунок 1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0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88" name="Рисунок 1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0" name="Рисунок 1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92" name="Рисунок 1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94" name="Рисунок 1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96" name="Рисунок 1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98" name="Рисунок 1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00" name="Рисунок 2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02" name="Рисунок 2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04" name="Рисунок 2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06" name="Рисунок 2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08" name="Рисунок 2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10" name="Рисунок 2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12" name="Рисунок 2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14" name="Рисунок 2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16" name="Рисунок 2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18" name="Рисунок 2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20" name="Рисунок 2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22" name="Рисунок 2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24" name="Рисунок 2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26" name="Рисунок 2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28" name="Рисунок 2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30" name="Рисунок 2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32" name="Рисунок 2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34" name="Рисунок 2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36" name="Рисунок 2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0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38" name="Рисунок 2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1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40" name="Рисунок 2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2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42" name="Рисунок 2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3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44" name="Рисунок 2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46" name="Рисунок 2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48" name="Рисунок 2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50" name="Рисунок 2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52" name="Рисунок 2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54" name="Рисунок 2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56" name="Рисунок 2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58" name="Рисунок 2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60" name="Рисунок 2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62" name="Рисунок 2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64" name="Рисунок 2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66" name="Рисунок 2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68" name="Рисунок 2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70" name="Рисунок 2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72" name="Рисунок 2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74" name="Рисунок 2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76" name="Рисунок 2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78" name="Рисунок 2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80" name="Рисунок 2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82" name="Рисунок 2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84" name="Рисунок 2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86" name="Рисунок 2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288" name="Рисунок 2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90" name="Рисунок 2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92" name="Рисунок 2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94" name="Рисунок 2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96" name="Рисунок 2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298" name="Рисунок 2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00" name="Рисунок 3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02" name="Рисунок 3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04" name="Рисунок 3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06" name="Рисунок 3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08" name="Рисунок 3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10" name="Рисунок 3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12" name="Рисунок 3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14" name="Рисунок 3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16" name="Рисунок 3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18" name="Рисунок 3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20" name="Рисунок 3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22" name="Рисунок 3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24" name="Рисунок 3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26" name="Рисунок 3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28" name="Рисунок 3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30" name="Рисунок 3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32" name="Рисунок 3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34" name="Рисунок 3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36" name="Рисунок 3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38" name="Рисунок 3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40" name="Рисунок 3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42" name="Рисунок 3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44" name="Рисунок 3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46" name="Рисунок 3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48" name="Рисунок 3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50" name="Рисунок 3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352" name="Рисунок 3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54" name="Рисунок 3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56" name="Рисунок 3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58" name="Рисунок 3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60" name="Рисунок 3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62" name="Рисунок 3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64" name="Рисунок 3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66" name="Рисунок 3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68" name="Рисунок 3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70" name="Рисунок 3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72" name="Рисунок 3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74" name="Рисунок 3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76" name="Рисунок 3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78" name="Рисунок 3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80" name="Рисунок 3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82" name="Рисунок 3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84" name="Рисунок 3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86" name="Рисунок 3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88" name="Рисунок 3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90" name="Рисунок 3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92" name="Рисунок 3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94" name="Рисунок 3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96" name="Рисунок 3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398" name="Рисунок 3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00" name="Рисунок 4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02" name="Рисунок 4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04" name="Рисунок 4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06" name="Рисунок 4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08" name="Рисунок 4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10" name="Рисунок 4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12" name="Рисунок 4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14" name="Рисунок 4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16" name="Рисунок 4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18" name="Рисунок 4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20" name="Рисунок 4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22" name="Рисунок 4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24" name="Рисунок 4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26" name="Рисунок 4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28" name="Рисунок 4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30" name="Рисунок 4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32" name="Рисунок 4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34" name="Рисунок 4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36" name="Рисунок 4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38" name="Рисунок 4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40" name="Рисунок 4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42" name="Рисунок 4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44" name="Рисунок 4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46" name="Рисунок 4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448" name="Рисунок 4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0" name="Рисунок 4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2" name="Рисунок 4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4" name="Рисунок 4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6" name="Рисунок 4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58" name="Рисунок 4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0" name="Рисунок 4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2" name="Рисунок 4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4" name="Рисунок 4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6" name="Рисунок 4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68" name="Рисунок 4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0" name="Рисунок 4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2" name="Рисунок 4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4" name="Рисунок 4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6" name="Рисунок 4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78" name="Рисунок 4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0" name="Рисунок 4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2" name="Рисунок 4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4" name="Рисунок 4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6" name="Рисунок 4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88" name="Рисунок 4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0" name="Рисунок 4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2" name="Рисунок 4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5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4" name="Рисунок 4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6" name="Рисунок 4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498" name="Рисунок 4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0" name="Рисунок 5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2" name="Рисунок 5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4" name="Рисунок 5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6" name="Рисунок 5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08" name="Рисунок 5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0" name="Рисунок 5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512" name="Рисунок 5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14" name="Рисунок 5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16" name="Рисунок 5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18" name="Рисунок 5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20" name="Рисунок 5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22" name="Рисунок 5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24" name="Рисунок 5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26" name="Рисунок 5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28" name="Рисунок 5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30" name="Рисунок 5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32" name="Рисунок 5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34" name="Рисунок 5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36" name="Рисунок 5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38" name="Рисунок 5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40" name="Рисунок 5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42" name="Рисунок 5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44" name="Рисунок 5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46" name="Рисунок 5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48" name="Рисунок 5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50" name="Рисунок 5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52" name="Рисунок 5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54" name="Рисунок 5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56" name="Рисунок 5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58" name="Рисунок 5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60" name="Рисунок 5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62" name="Рисунок 5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64" name="Рисунок 5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66" name="Рисунок 5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68" name="Рисунок 5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70" name="Рисунок 5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72" name="Рисунок 5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74" name="Рисунок 5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76" name="Рисунок 5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78" name="Рисунок 5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80" name="Рисунок 5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82" name="Рисунок 5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84" name="Рисунок 5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86" name="Рисунок 5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88" name="Рисунок 5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90" name="Рисунок 5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92" name="Рисунок 5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94" name="Рисунок 5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96" name="Рисунок 5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598" name="Рисунок 5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00" name="Рисунок 6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02" name="Рисунок 6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04" name="Рисунок 6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06" name="Рисунок 6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08" name="Рисунок 6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0" name="Рисунок 6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2" name="Рисунок 6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4" name="Рисунок 6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6" name="Рисунок 6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18" name="Рисунок 6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0" name="Рисунок 6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2" name="Рисунок 6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4" name="Рисунок 6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6" name="Рисунок 6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28" name="Рисунок 6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0" name="Рисунок 6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2" name="Рисунок 6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4" name="Рисунок 6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6" name="Рисунок 6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38" name="Рисунок 6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40" name="Рисунок 6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42" name="Рисунок 6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44" name="Рисунок 6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46" name="Рисунок 6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48" name="Рисунок 6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50" name="Рисунок 6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52" name="Рисунок 6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54" name="Рисунок 6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56" name="Рисунок 6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58" name="Рисунок 6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60" name="Рисунок 6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62" name="Рисунок 6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64" name="Рисунок 6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66" name="Рисунок 6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68" name="Рисунок 6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70" name="Рисунок 6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672" name="Рисунок 6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74" name="Рисунок 6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76" name="Рисунок 6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78" name="Рисунок 6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80" name="Рисунок 6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82" name="Рисунок 6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84" name="Рисунок 6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86" name="Рисунок 6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88" name="Рисунок 6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90" name="Рисунок 6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92" name="Рисунок 6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94" name="Рисунок 6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96" name="Рисунок 6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698" name="Рисунок 6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00" name="Рисунок 7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02" name="Рисунок 7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04" name="Рисунок 7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06" name="Рисунок 7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08" name="Рисунок 7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10" name="Рисунок 7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12" name="Рисунок 7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14" name="Рисунок 7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16" name="Рисунок 7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18" name="Рисунок 7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20" name="Рисунок 7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22" name="Рисунок 7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24" name="Рисунок 7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26" name="Рисунок 7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28" name="Рисунок 7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30" name="Рисунок 7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32" name="Рисунок 7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34" name="Рисунок 7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36" name="Рисунок 7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38" name="Рисунок 7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40" name="Рисунок 7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42" name="Рисунок 7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44" name="Рисунок 7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46" name="Рисунок 7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48" name="Рисунок 7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50" name="Рисунок 7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52" name="Рисунок 7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54" name="Рисунок 7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56" name="Рисунок 7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58" name="Рисунок 7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60" name="Рисунок 7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62" name="Рисунок 7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64" name="Рисунок 7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66" name="Рисунок 7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768" name="Рисунок 7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770" name="Рисунок 7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772" name="Рисунок 7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774" name="Рисунок 7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776" name="Рисунок 7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778" name="Рисунок 7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780" name="Рисунок 7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782" name="Рисунок 7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784" name="Рисунок 7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786" name="Рисунок 7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788" name="Рисунок 7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790" name="Рисунок 7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792" name="Рисунок 7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794" name="Рисунок 7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796" name="Рисунок 7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798" name="Рисунок 7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00" name="Рисунок 8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02" name="Рисунок 8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04" name="Рисунок 8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06" name="Рисунок 8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08" name="Рисунок 8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10" name="Рисунок 8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12" name="Рисунок 8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14" name="Рисунок 8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16" name="Рисунок 8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18" name="Рисунок 8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20" name="Рисунок 8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22" name="Рисунок 8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24" name="Рисунок 8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26" name="Рисунок 8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28" name="Рисунок 8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30" name="Рисунок 8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832" name="Рисунок 8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34" name="Рисунок 8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36" name="Рисунок 8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38" name="Рисунок 8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40" name="Рисунок 8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42" name="Рисунок 8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44" name="Рисунок 8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46" name="Рисунок 8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48" name="Рисунок 8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50" name="Рисунок 8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52" name="Рисунок 8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54" name="Рисунок 8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56" name="Рисунок 8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58" name="Рисунок 8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60" name="Рисунок 8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62" name="Рисунок 8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64" name="Рисунок 8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66" name="Рисунок 8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68" name="Рисунок 8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70" name="Рисунок 8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72" name="Рисунок 8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74" name="Рисунок 8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76" name="Рисунок 8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78" name="Рисунок 8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80" name="Рисунок 8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82" name="Рисунок 8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84" name="Рисунок 8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86" name="Рисунок 8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88" name="Рисунок 8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90" name="Рисунок 8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92" name="Рисунок 8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94" name="Рисунок 8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96" name="Рисунок 8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898" name="Рисунок 8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00" name="Рисунок 9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02" name="Рисунок 9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04" name="Рисунок 9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06" name="Рисунок 9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08" name="Рисунок 9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10" name="Рисунок 9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12" name="Рисунок 9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14" name="Рисунок 9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16" name="Рисунок 9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18" name="Рисунок 9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20" name="Рисунок 9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22" name="Рисунок 9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24" name="Рисунок 9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26" name="Рисунок 9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28" name="Рисунок 9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30" name="Рисунок 9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32" name="Рисунок 9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34" name="Рисунок 9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36" name="Рисунок 9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38" name="Рисунок 9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40" name="Рисунок 9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42" name="Рисунок 9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44" name="Рисунок 9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46" name="Рисунок 9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48" name="Рисунок 9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50" name="Рисунок 9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52" name="Рисунок 9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54" name="Рисунок 9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56" name="Рисунок 9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58" name="Рисунок 9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60" name="Рисунок 9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62" name="Рисунок 9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64" name="Рисунок 9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66" name="Рисунок 9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68" name="Рисунок 9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70" name="Рисунок 9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72" name="Рисунок 9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74" name="Рисунок 9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76" name="Рисунок 9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78" name="Рисунок 9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80" name="Рисунок 9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82" name="Рисунок 9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84" name="Рисунок 9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86" name="Рисунок 9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88" name="Рисунок 9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90" name="Рисунок 9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992" name="Рисунок 9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94" name="Рисунок 9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96" name="Рисунок 9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998" name="Рисунок 9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00" name="Рисунок 10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02" name="Рисунок 10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04" name="Рисунок 10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06" name="Рисунок 10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08" name="Рисунок 10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10" name="Рисунок 10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12" name="Рисунок 10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14" name="Рисунок 10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16" name="Рисунок 10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18" name="Рисунок 10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20" name="Рисунок 10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22" name="Рисунок 10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24" name="Рисунок 10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26" name="Рисунок 10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28" name="Рисунок 10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30" name="Рисунок 10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32" name="Рисунок 10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34" name="Рисунок 10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36" name="Рисунок 10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38" name="Рисунок 10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40" name="Рисунок 10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42" name="Рисунок 10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44" name="Рисунок 10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46" name="Рисунок 10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48" name="Рисунок 10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50" name="Рисунок 10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52" name="Рисунок 10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54" name="Рисунок 10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56" name="Рисунок 10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58" name="Рисунок 10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60" name="Рисунок 10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62" name="Рисунок 10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64" name="Рисунок 10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66" name="Рисунок 10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68" name="Рисунок 10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70" name="Рисунок 10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72" name="Рисунок 10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74" name="Рисунок 10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76" name="Рисунок 10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78" name="Рисунок 10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80" name="Рисунок 10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82" name="Рисунок 10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84" name="Рисунок 10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86" name="Рисунок 10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088" name="Рисунок 10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090" name="Рисунок 10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092" name="Рисунок 10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094" name="Рисунок 10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096" name="Рисунок 10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098" name="Рисунок 10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00" name="Рисунок 11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02" name="Рисунок 11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04" name="Рисунок 11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06" name="Рисунок 11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08" name="Рисунок 11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10" name="Рисунок 11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12" name="Рисунок 11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14" name="Рисунок 11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16" name="Рисунок 11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18" name="Рисунок 11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20" name="Рисунок 11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22" name="Рисунок 11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24" name="Рисунок 11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26" name="Рисунок 11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28" name="Рисунок 11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30" name="Рисунок 11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32" name="Рисунок 11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34" name="Рисунок 11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36" name="Рисунок 11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38" name="Рисунок 11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40" name="Рисунок 11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42" name="Рисунок 11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44" name="Рисунок 11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46" name="Рисунок 11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48" name="Рисунок 11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50" name="Рисунок 11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152" name="Рисунок 11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54" name="Рисунок 11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56" name="Рисунок 11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58" name="Рисунок 11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60" name="Рисунок 11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62" name="Рисунок 11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64" name="Рисунок 11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66" name="Рисунок 11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68" name="Рисунок 11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70" name="Рисунок 11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72" name="Рисунок 11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74" name="Рисунок 11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76" name="Рисунок 11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78" name="Рисунок 11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80" name="Рисунок 11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82" name="Рисунок 118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84" name="Рисунок 11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834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86" name="Рисунок 118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88" name="Рисунок 11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90" name="Рисунок 119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92" name="Рисунок 11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94" name="Рисунок 119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96" name="Рисунок 11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198" name="Рисунок 119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00" name="Рисунок 12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02" name="Рисунок 120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04" name="Рисунок 120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06" name="Рисунок 120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08" name="Рисунок 120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10" name="Рисунок 121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12" name="Рисунок 121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14" name="Рисунок 121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16" name="Рисунок 12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18" name="Рисунок 121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20" name="Рисунок 12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22" name="Рисунок 122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24" name="Рисунок 12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26" name="Рисунок 122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28" name="Рисунок 12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30" name="Рисунок 123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32" name="Рисунок 123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34" name="Рисунок 123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36" name="Рисунок 123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38" name="Рисунок 123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40" name="Рисунок 12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42" name="Рисунок 124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44" name="Рисунок 12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46" name="Рисунок 124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15240"/>
                  <wp:effectExtent l="0" t="0" r="0" b="3810"/>
                  <wp:wrapNone/>
                  <wp:docPr id="1248" name="Рисунок 12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124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50" name="Рисунок 125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52" name="Рисунок 12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54" name="Рисунок 125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56" name="Рисунок 125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58" name="Рисунок 125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60" name="Рисунок 126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62" name="Рисунок 1262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64" name="Рисунок 126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66" name="Рисунок 1266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68" name="Рисунок 12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70" name="Рисунок 1270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72" name="Рисунок 12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74" name="Рисунок 1274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76" name="Рисунок 12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78" name="Рисунок 1278" descr="IQGV9140X0K0UPBL8OGU3I44J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" cy="45720"/>
                  <wp:effectExtent l="0" t="0" r="0" b="0"/>
                  <wp:wrapNone/>
                  <wp:docPr id="1280" name="Рисунок 12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05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0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3" name="Рисунок 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0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5" name="Рисунок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0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" name="Рисунок 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0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" name="Рисунок 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0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1" name="Рисунок 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0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3" name="Рисунок 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0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5" name="Рисунок 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" name="Рисунок 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" name="Рисунок 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1" name="Рисунок 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3" name="Рисунок 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5" name="Рисунок 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7" name="Рисунок 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9" name="Рисунок 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31" name="Рисунок 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33" name="Рисунок 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35" name="Рисунок 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37" name="Рисунок 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39" name="Рисунок 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1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41" name="Рисунок 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43" name="Рисунок 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45" name="Рисунок 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47" name="Рисунок 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49" name="Рисунок 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51" name="Рисунок 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53" name="Рисунок 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55" name="Рисунок 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57" name="Рисунок 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59" name="Рисунок 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61" name="Рисунок 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63" name="Рисунок 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2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65" name="Рисунок 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7" name="Рисунок 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9" name="Рисунок 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1" name="Рисунок 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3" name="Рисунок 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5" name="Рисунок 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7" name="Рисунок 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9" name="Рисунок 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1" name="Рисунок 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3" name="Рисунок 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5" name="Рисунок 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7" name="Рисунок 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3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9" name="Рисунок 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1" name="Рисунок 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3" name="Рисунок 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5" name="Рисунок 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7" name="Рисунок 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9" name="Рисунок 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01" name="Рисунок 1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03" name="Рисунок 1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05" name="Рисунок 1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07" name="Рисунок 1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09" name="Рисунок 1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11" name="Рисунок 1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4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13" name="Рисунок 1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15" name="Рисунок 1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17" name="Рисунок 1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19" name="Рисунок 1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21" name="Рисунок 1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23" name="Рисунок 1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25" name="Рисунок 1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27" name="Рисунок 1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29" name="Рисунок 1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1" name="Рисунок 1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3" name="Рисунок 1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5" name="Рисунок 1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5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7" name="Рисунок 1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39" name="Рисунок 1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41" name="Рисунок 1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43" name="Рисунок 1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45" name="Рисунок 1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47" name="Рисунок 1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49" name="Рисунок 1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51" name="Рисунок 1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53" name="Рисунок 1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55" name="Рисунок 1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7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57" name="Рисунок 1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59" name="Рисунок 1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61" name="Рисунок 1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6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63" name="Рисунок 1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65" name="Рисунок 1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1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67" name="Рисунок 1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69" name="Рисунок 1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1" name="Рисунок 1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3" name="Рисунок 1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5" name="Рисунок 1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7" name="Рисунок 1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79" name="Рисунок 1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1" name="Рисунок 1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3" name="Рисунок 1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5" name="Рисунок 1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7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7" name="Рисунок 1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89" name="Рисунок 1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1" name="Рисунок 1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193" name="Рисунок 1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195" name="Рисунок 1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197" name="Рисунок 1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199" name="Рисунок 1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201" name="Рисунок 2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203" name="Рисунок 2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205" name="Рисунок 2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207" name="Рисунок 2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209" name="Рисунок 2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8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211" name="Рисунок 2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213" name="Рисунок 2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215" name="Рисунок 2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217" name="Рисунок 2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2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219" name="Рисунок 2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221" name="Рисунок 2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223" name="Рисунок 2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225" name="Рисунок 2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27" name="Рисунок 2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29" name="Рисунок 2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31" name="Рисунок 2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33" name="Рисунок 2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499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35" name="Рисунок 2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0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37" name="Рисунок 2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0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39" name="Рисунок 2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1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41" name="Рисунок 2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2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43" name="Рисунок 2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45" name="Рисунок 2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47" name="Рисунок 2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49" name="Рисунок 2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51" name="Рисунок 2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53" name="Рисунок 2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55" name="Рисунок 2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57" name="Рисунок 2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59" name="Рисунок 2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0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61" name="Рисунок 2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63" name="Рисунок 2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65" name="Рисунок 2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67" name="Рисунок 2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69" name="Рисунок 2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71" name="Рисунок 2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73" name="Рисунок 2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75" name="Рисунок 2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77" name="Рисунок 2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79" name="Рисунок 2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81" name="Рисунок 2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83" name="Рисунок 2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1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85" name="Рисунок 2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87" name="Рисунок 2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289" name="Рисунок 2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291" name="Рисунок 2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293" name="Рисунок 2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295" name="Рисунок 2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297" name="Рисунок 2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299" name="Рисунок 2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301" name="Рисунок 3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303" name="Рисунок 3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305" name="Рисунок 3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307" name="Рисунок 3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2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309" name="Рисунок 3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311" name="Рисунок 3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313" name="Рисунок 3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315" name="Рисунок 3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317" name="Рисунок 3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319" name="Рисунок 3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321" name="Рисунок 3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23" name="Рисунок 3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25" name="Рисунок 3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27" name="Рисунок 3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29" name="Рисунок 3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31" name="Рисунок 3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3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33" name="Рисунок 3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35" name="Рисунок 3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37" name="Рисунок 3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39" name="Рисунок 3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41" name="Рисунок 3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43" name="Рисунок 3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45" name="Рисунок 3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47" name="Рисунок 3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49" name="Рисунок 3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51" name="Рисунок 3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53" name="Рисунок 3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55" name="Рисунок 3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4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57" name="Рисунок 3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59" name="Рисунок 3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61" name="Рисунок 3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63" name="Рисунок 3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65" name="Рисунок 3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67" name="Рисунок 3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69" name="Рисунок 3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71" name="Рисунок 3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73" name="Рисунок 3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75" name="Рисунок 3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77" name="Рисунок 3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79" name="Рисунок 3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81" name="Рисунок 3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5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83" name="Рисунок 3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85" name="Рисунок 3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87" name="Рисунок 3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89" name="Рисунок 3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1" name="Рисунок 3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3" name="Рисунок 3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5" name="Рисунок 3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7" name="Рисунок 3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399" name="Рисунок 3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01" name="Рисунок 4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03" name="Рисунок 4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05" name="Рисунок 4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6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07" name="Рисунок 4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09" name="Рисунок 4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11" name="Рисунок 4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13" name="Рисунок 4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15" name="Рисунок 4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17" name="Рисунок 4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19" name="Рисунок 4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1" name="Рисунок 4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3" name="Рисунок 4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5" name="Рисунок 4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7" name="Рисунок 4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29" name="Рисунок 4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7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31" name="Рисунок 4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33" name="Рисунок 4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35" name="Рисунок 4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37" name="Рисунок 4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39" name="Рисунок 4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41" name="Рисунок 4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43" name="Рисунок 4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45" name="Рисунок 4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47" name="Рисунок 4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49" name="Рисунок 4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51" name="Рисунок 4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53" name="Рисунок 4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8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55" name="Рисунок 4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57" name="Рисунок 4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59" name="Рисунок 4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61" name="Рисунок 4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63" name="Рисунок 4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65" name="Рисунок 4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67" name="Рисунок 4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69" name="Рисунок 4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71" name="Рисунок 4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73" name="Рисунок 4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75" name="Рисунок 4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77" name="Рисунок 4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099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79" name="Рисунок 4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81" name="Рисунок 4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83" name="Рисунок 4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85" name="Рисунок 4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87" name="Рисунок 4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89" name="Рисунок 4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91" name="Рисунок 4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93" name="Рисунок 4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5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95" name="Рисунок 4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97" name="Рисунок 4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499" name="Рисунок 4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01" name="Рисунок 5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03" name="Рисунок 5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0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05" name="Рисунок 5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0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07" name="Рисунок 5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09" name="Рисунок 5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11" name="Рисунок 5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3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13" name="Рисунок 5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15" name="Рисунок 5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17" name="Рисунок 5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19" name="Рисунок 5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1" name="Рисунок 5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3" name="Рисунок 5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5" name="Рисунок 5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7" name="Рисунок 5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1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29" name="Рисунок 5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31" name="Рисунок 5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33" name="Рисунок 5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35" name="Рисунок 5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37" name="Рисунок 5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39" name="Рисунок 5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41" name="Рисунок 5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43" name="Рисунок 5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45" name="Рисунок 5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47" name="Рисунок 5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49" name="Рисунок 5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1" name="Рисунок 5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2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3" name="Рисунок 5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5" name="Рисунок 5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7" name="Рисунок 5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59" name="Рисунок 5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61" name="Рисунок 5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63" name="Рисунок 5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65" name="Рисунок 5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67" name="Рисунок 5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69" name="Рисунок 5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71" name="Рисунок 5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73" name="Рисунок 5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75" name="Рисунок 5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3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77" name="Рисунок 5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79" name="Рисунок 5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81" name="Рисунок 5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83" name="Рисунок 5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85" name="Рисунок 5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87" name="Рисунок 5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89" name="Рисунок 5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91" name="Рисунок 5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93" name="Рисунок 5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95" name="Рисунок 5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97" name="Рисунок 5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599" name="Рисунок 5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4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601" name="Рисунок 6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603" name="Рисунок 6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605" name="Рисунок 6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607" name="Рисунок 6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609" name="Рисунок 6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611" name="Рисунок 6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613" name="Рисунок 6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615" name="Рисунок 6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617" name="Рисунок 6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619" name="Рисунок 6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621" name="Рисунок 6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623" name="Рисунок 6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625" name="Рисунок 6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627" name="Рисунок 6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629" name="Рисунок 6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631" name="Рисунок 6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633" name="Рисунок 6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635" name="Рисунок 6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637" name="Рисунок 6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639" name="Рисунок 6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641" name="Рисунок 6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43" name="Рисунок 6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45" name="Рисунок 6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47" name="Рисунок 6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49" name="Рисунок 6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51" name="Рисунок 6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53" name="Рисунок 6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55" name="Рисунок 6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57" name="Рисунок 6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59" name="Рисунок 6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61" name="Рисунок 6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63" name="Рисунок 6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65" name="Рисунок 6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67" name="Рисунок 6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69" name="Рисунок 6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71" name="Рисунок 6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673" name="Рисунок 6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675" name="Рисунок 6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677" name="Рисунок 6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679" name="Рисунок 6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681" name="Рисунок 6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683" name="Рисунок 6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685" name="Рисунок 6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687" name="Рисунок 6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689" name="Рисунок 6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691" name="Рисунок 6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693" name="Рисунок 6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695" name="Рисунок 6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697" name="Рисунок 6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699" name="Рисунок 6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701" name="Рисунок 7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703" name="Рисунок 7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705" name="Рисунок 7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07" name="Рисунок 7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09" name="Рисунок 7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11" name="Рисунок 7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13" name="Рисунок 7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15" name="Рисунок 7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17" name="Рисунок 7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19" name="Рисунок 7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21" name="Рисунок 7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23" name="Рисунок 7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25" name="Рисунок 7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27" name="Рисунок 7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29" name="Рисунок 7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31" name="Рисунок 7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33" name="Рисунок 7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35" name="Рисунок 7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37" name="Рисунок 7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39" name="Рисунок 7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41" name="Рисунок 7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43" name="Рисунок 7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45" name="Рисунок 7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47" name="Рисунок 7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49" name="Рисунок 7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51" name="Рисунок 7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53" name="Рисунок 7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55" name="Рисунок 7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57" name="Рисунок 7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59" name="Рисунок 7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61" name="Рисунок 7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63" name="Рисунок 7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65" name="Рисунок 7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67" name="Рисунок 7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769" name="Рисунок 7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771" name="Рисунок 7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773" name="Рисунок 7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775" name="Рисунок 7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777" name="Рисунок 7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779" name="Рисунок 7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781" name="Рисунок 7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783" name="Рисунок 7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785" name="Рисунок 7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787" name="Рисунок 7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789" name="Рисунок 7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791" name="Рисунок 7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793" name="Рисунок 7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795" name="Рисунок 7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797" name="Рисунок 7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799" name="Рисунок 7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801" name="Рисунок 8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934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03" name="Рисунок 8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05" name="Рисунок 8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07" name="Рисунок 8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09" name="Рисунок 8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11" name="Рисунок 8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13" name="Рисунок 8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15" name="Рисунок 8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17" name="Рисунок 8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19" name="Рисунок 8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21" name="Рисунок 8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23" name="Рисунок 8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25" name="Рисунок 8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27" name="Рисунок 8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29" name="Рисунок 8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31" name="Рисунок 8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33" name="Рисунок 8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2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835" name="Рисунок 8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837" name="Рисунок 8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839" name="Рисунок 8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841" name="Рисунок 8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843" name="Рисунок 8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845" name="Рисунок 8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847" name="Рисунок 8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849" name="Рисунок 8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851" name="Рисунок 8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853" name="Рисунок 8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855" name="Рисунок 8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857" name="Рисунок 8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859" name="Рисунок 8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861" name="Рисунок 8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863" name="Рисунок 8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91440"/>
                  <wp:effectExtent l="0" t="0" r="0" b="0"/>
                  <wp:wrapNone/>
                  <wp:docPr id="865" name="Рисунок 8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889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67" name="Рисунок 8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69" name="Рисунок 8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71" name="Рисунок 8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73" name="Рисунок 8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75" name="Рисунок 8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77" name="Рисунок 8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79" name="Рисунок 8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81" name="Рисунок 8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83" name="Рисунок 8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85" name="Рисунок 8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87" name="Рисунок 8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89" name="Рисунок 8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91" name="Рисунок 8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93" name="Рисунок 8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95" name="Рисунок 8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97" name="Рисунок 8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899" name="Рисунок 8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01" name="Рисунок 9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03" name="Рисунок 9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05" name="Рисунок 9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07" name="Рисунок 9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09" name="Рисунок 9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11" name="Рисунок 9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13" name="Рисунок 9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15" name="Рисунок 9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17" name="Рисунок 9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19" name="Рисунок 9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21" name="Рисунок 9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23" name="Рисунок 9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25" name="Рисунок 9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27" name="Рисунок 9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60960" cy="22860"/>
                  <wp:effectExtent l="0" t="0" r="0" b="0"/>
                  <wp:wrapNone/>
                  <wp:docPr id="929" name="Рисунок 9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2915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931" name="Рисунок 9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933" name="Рисунок 9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935" name="Рисунок 9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6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937" name="Рисунок 9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939" name="Рисунок 9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941" name="Рисунок 9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8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943" name="Рисунок 9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945" name="Рисунок 9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947" name="Рисунок 9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949" name="Рисунок 9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951" name="Рисунок 9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953" name="Рисунок 9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955" name="Рисунок 9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957" name="Рисунок 9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959" name="Рисунок 9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961" name="Рисунок 9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82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63" name="Рисунок 9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8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65" name="Рисунок 9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67" name="Рисунок 9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299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69" name="Рисунок 9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71" name="Рисунок 9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73" name="Рисунок 9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75" name="Рисунок 9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77" name="Рисунок 9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79" name="Рисунок 9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81" name="Рисунок 9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83" name="Рисунок 9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85" name="Рисунок 9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87" name="Рисунок 9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89" name="Рисунок 9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91" name="Рисунок 9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0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93" name="Рисунок 9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95" name="Рисунок 9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97" name="Рисунок 9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999" name="Рисунок 9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01" name="Рисунок 10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03" name="Рисунок 10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05" name="Рисунок 10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07" name="Рисунок 10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09" name="Рисунок 10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11" name="Рисунок 10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13" name="Рисунок 10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15" name="Рисунок 10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1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17" name="Рисунок 10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19" name="Рисунок 10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1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21" name="Рисунок 10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23" name="Рисунок 10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2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25" name="Рисунок 10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27" name="Рисунок 10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29" name="Рисунок 10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31" name="Рисунок 10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33" name="Рисунок 10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35" name="Рисунок 10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37" name="Рисунок 10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39" name="Рисунок 10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2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41" name="Рисунок 10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43" name="Рисунок 10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45" name="Рисунок 10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47" name="Рисунок 10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49" name="Рисунок 10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51" name="Рисунок 10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53" name="Рисунок 10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55" name="Рисунок 10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57" name="Рисунок 10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59" name="Рисунок 10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61" name="Рисунок 10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63" name="Рисунок 10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3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65" name="Рисунок 10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67" name="Рисунок 10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69" name="Рисунок 10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71" name="Рисунок 10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73" name="Рисунок 10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75" name="Рисунок 10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77" name="Рисунок 10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79" name="Рисунок 10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81" name="Рисунок 10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83" name="Рисунок 10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85" name="Рисунок 10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87" name="Рисунок 10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89" name="Рисунок 10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4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91" name="Рисунок 10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93" name="Рисунок 10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95" name="Рисунок 10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97" name="Рисунок 10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099" name="Рисунок 10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01" name="Рисунок 11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03" name="Рисунок 11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05" name="Рисунок 11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07" name="Рисунок 11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09" name="Рисунок 11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11" name="Рисунок 11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13" name="Рисунок 11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5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15" name="Рисунок 11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17" name="Рисунок 11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19" name="Рисунок 11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21" name="Рисунок 11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3656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23" name="Рисунок 11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25" name="Рисунок 11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27" name="Рисунок 11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29" name="Рисунок 11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31" name="Рисунок 11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33" name="Рисунок 11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35" name="Рисунок 11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37" name="Рисунок 11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6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39" name="Рисунок 11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41" name="Рисунок 11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43" name="Рисунок 11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45" name="Рисунок 11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47" name="Рисунок 11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49" name="Рисунок 11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51" name="Рисунок 11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53" name="Рисунок 11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720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55" name="Рисунок 11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57" name="Рисунок 11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59" name="Рисунок 11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61" name="Рисунок 11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7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63" name="Рисунок 11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65" name="Рисунок 11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67" name="Рисунок 11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69" name="Рисунок 11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71" name="Рисунок 11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73" name="Рисунок 11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75" name="Рисунок 11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77" name="Рисунок 11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79" name="Рисунок 11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81" name="Рисунок 11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83" name="Рисунок 118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85" name="Рисунок 11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811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8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87" name="Рисунок 118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89" name="Рисунок 11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91" name="Рисунок 119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93" name="Рисунок 11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95" name="Рисунок 119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97" name="Рисунок 11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199" name="Рисунок 119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01" name="Рисунок 120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03" name="Рисунок 120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05" name="Рисунок 120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07" name="Рисунок 120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09" name="Рисунок 120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11" name="Рисунок 121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39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13" name="Рисунок 12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15" name="Рисунок 121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17" name="Рисунок 12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19" name="Рисунок 121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21" name="Рисунок 12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23" name="Рисунок 122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25" name="Рисунок 12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27" name="Рисунок 122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29" name="Рисунок 12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31" name="Рисунок 123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33" name="Рисунок 123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35" name="Рисунок 123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0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37" name="Рисунок 12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39" name="Рисунок 123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41" name="Рисунок 12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43" name="Рисунок 124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45" name="Рисунок 12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47" name="Рисунок 124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38100"/>
                  <wp:effectExtent l="0" t="0" r="0" b="0"/>
                  <wp:wrapNone/>
                  <wp:docPr id="1249" name="Рисунок 12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5694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1251" name="Рисунок 125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1253" name="Рисунок 12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1255" name="Рисунок 125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1257" name="Рисунок 125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1259" name="Рисунок 125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1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1261" name="Рисунок 126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1263" name="Рисунок 1263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1265" name="Рисунок 126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1267" name="Рисунок 1267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1269" name="Рисунок 12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1271" name="Рисунок 1271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1273" name="Рисунок 12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5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1275" name="Рисунок 1275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1277" name="Рисунок 12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1279" name="Рисунок 1279" descr="ZTMFMXCIQSECDX38ALEFHUB0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42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60960" cy="106680"/>
                  <wp:effectExtent l="0" t="0" r="0" b="0"/>
                  <wp:wrapNone/>
                  <wp:docPr id="1281" name="Рисунок 12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7" cy="1009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BF3">
              <w:rPr>
                <w:sz w:val="20"/>
              </w:rPr>
              <w:t xml:space="preserve">от </w:t>
            </w:r>
            <w:r w:rsidR="002A6995">
              <w:rPr>
                <w:sz w:val="20"/>
              </w:rPr>
              <w:t>27.10.2022</w:t>
            </w:r>
            <w:r w:rsidRPr="00290BF3">
              <w:rPr>
                <w:sz w:val="20"/>
              </w:rPr>
              <w:t xml:space="preserve"> № </w:t>
            </w:r>
            <w:r w:rsidR="002A6995">
              <w:rPr>
                <w:sz w:val="20"/>
              </w:rPr>
              <w:t>30</w:t>
            </w:r>
          </w:p>
        </w:tc>
      </w:tr>
      <w:tr w:rsidR="00290BF3" w:rsidRPr="00290BF3" w:rsidTr="00C17056">
        <w:trPr>
          <w:trHeight w:val="263"/>
        </w:trPr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</w:p>
        </w:tc>
      </w:tr>
      <w:tr w:rsidR="00290BF3" w:rsidRPr="00290BF3" w:rsidTr="00C17056">
        <w:trPr>
          <w:trHeight w:val="311"/>
        </w:trPr>
        <w:tc>
          <w:tcPr>
            <w:tcW w:w="10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4"/>
                <w:szCs w:val="24"/>
              </w:rPr>
            </w:pPr>
            <w:r w:rsidRPr="00290BF3">
              <w:rPr>
                <w:b/>
                <w:bCs/>
                <w:sz w:val="24"/>
                <w:szCs w:val="24"/>
              </w:rPr>
              <w:t xml:space="preserve"> Изменения в ведомственную структуру расходов бюджета на 2023-2024 годы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</w:p>
        </w:tc>
      </w:tr>
      <w:tr w:rsidR="00290BF3" w:rsidRPr="00290BF3" w:rsidTr="00C17056">
        <w:trPr>
          <w:trHeight w:val="26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</w:p>
        </w:tc>
      </w:tr>
      <w:tr w:rsidR="00290BF3" w:rsidRPr="00290BF3" w:rsidTr="00C17056">
        <w:trPr>
          <w:trHeight w:val="7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Вед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Рз, ПР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ЦСР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ВР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Наименование расходов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95" w:rsidRDefault="00290BF3" w:rsidP="002A6995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2023 г.</w:t>
            </w:r>
          </w:p>
          <w:p w:rsidR="002A6995" w:rsidRDefault="002A6995" w:rsidP="002A69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290BF3" w:rsidRPr="00290BF3" w:rsidRDefault="00290BF3" w:rsidP="002A6995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тыс. руб.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995" w:rsidRDefault="00290BF3" w:rsidP="002A6995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2024 г.</w:t>
            </w:r>
          </w:p>
          <w:p w:rsidR="002A6995" w:rsidRDefault="002A6995" w:rsidP="002A69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290BF3" w:rsidRPr="00290BF3" w:rsidRDefault="00290BF3" w:rsidP="002A6995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тыс. руб.</w:t>
            </w:r>
          </w:p>
        </w:tc>
      </w:tr>
      <w:tr w:rsidR="00290BF3" w:rsidRPr="00290BF3" w:rsidTr="00C17056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7</w:t>
            </w:r>
          </w:p>
        </w:tc>
      </w:tr>
      <w:tr w:rsidR="00290BF3" w:rsidRPr="00290BF3" w:rsidTr="002A6995">
        <w:trPr>
          <w:trHeight w:val="7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Управление по развитию инфраструктуры и осуществлению муниципального контроля администрации Пермского муниципального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3 697,47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405,60</w:t>
            </w:r>
          </w:p>
        </w:tc>
      </w:tr>
      <w:tr w:rsidR="00290BF3" w:rsidRPr="00290BF3" w:rsidTr="002A6995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0400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67,60</w:t>
            </w:r>
          </w:p>
        </w:tc>
      </w:tr>
      <w:tr w:rsidR="00290BF3" w:rsidRPr="00290BF3" w:rsidTr="002A6995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0412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67,60</w:t>
            </w:r>
          </w:p>
        </w:tc>
      </w:tr>
      <w:tr w:rsidR="00290BF3" w:rsidRPr="00290BF3" w:rsidTr="002A6995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A6995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Муниципальная программа </w:t>
            </w:r>
            <w:r w:rsidR="002A6995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>Развитие жилищно-коммунального хозяйства Пермского муниципального района</w:t>
            </w:r>
            <w:r w:rsidR="002A6995">
              <w:rPr>
                <w:color w:val="000000"/>
                <w:sz w:val="20"/>
              </w:rPr>
              <w:t>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67,60</w:t>
            </w:r>
          </w:p>
        </w:tc>
      </w:tr>
      <w:tr w:rsidR="00290BF3" w:rsidRPr="00290BF3" w:rsidTr="002A6995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21 3 00 00000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A6995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Подпрограмма </w:t>
            </w:r>
            <w:r w:rsidR="002A6995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>Обеспечение реализации муниципальной программы</w:t>
            </w:r>
            <w:r w:rsidR="002A6995">
              <w:rPr>
                <w:color w:val="000000"/>
                <w:sz w:val="20"/>
              </w:rPr>
              <w:t>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67,60</w:t>
            </w:r>
          </w:p>
        </w:tc>
      </w:tr>
      <w:tr w:rsidR="00290BF3" w:rsidRPr="00290BF3" w:rsidTr="002A6995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21 3 01 00000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A6995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Основное мероприятие </w:t>
            </w:r>
            <w:r w:rsidR="002A6995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>Обеспечение деятельности муниципальных казенных учреждений</w:t>
            </w:r>
            <w:r w:rsidR="002A6995">
              <w:rPr>
                <w:color w:val="000000"/>
                <w:sz w:val="20"/>
              </w:rPr>
              <w:t>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67,60</w:t>
            </w:r>
          </w:p>
        </w:tc>
      </w:tr>
      <w:tr w:rsidR="00290BF3" w:rsidRPr="00290BF3" w:rsidTr="002A6995">
        <w:trPr>
          <w:trHeight w:val="7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21 3 01 47340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A6995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Выполнение функций по организации благоустройства территории поселения в рамках реализации федерального проекта </w:t>
            </w:r>
            <w:r w:rsidR="002A6995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>Формирование комфортной городской среды</w:t>
            </w:r>
            <w:r w:rsidR="002A6995">
              <w:rPr>
                <w:color w:val="000000"/>
                <w:sz w:val="20"/>
              </w:rPr>
              <w:t>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67,60</w:t>
            </w:r>
          </w:p>
        </w:tc>
      </w:tr>
      <w:tr w:rsidR="00290BF3" w:rsidRPr="00290BF3" w:rsidTr="002A6995">
        <w:trPr>
          <w:trHeight w:val="7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100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67,60</w:t>
            </w:r>
          </w:p>
        </w:tc>
      </w:tr>
      <w:tr w:rsidR="00290BF3" w:rsidRPr="00290BF3" w:rsidTr="002A6995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0500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1 463,00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338,00</w:t>
            </w:r>
          </w:p>
        </w:tc>
      </w:tr>
      <w:tr w:rsidR="00290BF3" w:rsidRPr="00290BF3" w:rsidTr="002A6995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0501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1 463,00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2A6995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A6995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Муниципальная программа </w:t>
            </w:r>
            <w:r w:rsidR="002A6995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>Развитие жилищно-коммунального хозяйства Пермского муниципального района</w:t>
            </w:r>
            <w:r w:rsidR="002A6995">
              <w:rPr>
                <w:color w:val="000000"/>
                <w:sz w:val="20"/>
              </w:rPr>
              <w:t>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1 463,00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2A6995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A6995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290BF3" w:rsidRPr="00290BF3">
              <w:rPr>
                <w:color w:val="000000"/>
                <w:sz w:val="20"/>
              </w:rPr>
              <w:t>Обеспечение мероприятий по переселению гражда</w:t>
            </w:r>
            <w:r>
              <w:rPr>
                <w:color w:val="000000"/>
                <w:sz w:val="20"/>
              </w:rPr>
              <w:t>н из аварийного жилищного фонда»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1 463,00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2A6995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21 2 02 00000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A6995" w:rsidP="00290B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290BF3" w:rsidRPr="00290BF3">
              <w:rPr>
                <w:color w:val="000000"/>
                <w:sz w:val="20"/>
              </w:rPr>
              <w:t>Обеспечение сокращения непригодного</w:t>
            </w:r>
            <w:r>
              <w:rPr>
                <w:color w:val="000000"/>
                <w:sz w:val="20"/>
              </w:rPr>
              <w:t xml:space="preserve"> для проживания жилищного фонда»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1 463,00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2A6995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21 2 02 47410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1 463,00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2A6995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1 463,00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2A6995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0502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338,00</w:t>
            </w:r>
          </w:p>
        </w:tc>
      </w:tr>
      <w:tr w:rsidR="00290BF3" w:rsidRPr="00290BF3" w:rsidTr="002A6995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Муниципальная прогр</w:t>
            </w:r>
            <w:r w:rsidR="002A6995">
              <w:rPr>
                <w:color w:val="000000"/>
                <w:sz w:val="20"/>
              </w:rPr>
              <w:t>амма «</w:t>
            </w:r>
            <w:r w:rsidRPr="00290BF3">
              <w:rPr>
                <w:color w:val="000000"/>
                <w:sz w:val="20"/>
              </w:rPr>
              <w:t xml:space="preserve">Развитие жилищно-коммунального хозяйства </w:t>
            </w:r>
            <w:r w:rsidR="002A6995">
              <w:rPr>
                <w:color w:val="000000"/>
                <w:sz w:val="20"/>
              </w:rPr>
              <w:t>Пермского муниципального района»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338,00</w:t>
            </w:r>
          </w:p>
        </w:tc>
      </w:tr>
      <w:tr w:rsidR="00290BF3" w:rsidRPr="00290BF3" w:rsidTr="002A6995">
        <w:trPr>
          <w:trHeight w:val="7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A6995" w:rsidP="00290BF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290BF3" w:rsidRPr="00290BF3">
              <w:rPr>
                <w:color w:val="000000"/>
                <w:sz w:val="20"/>
              </w:rPr>
              <w:t>Развитие и модернизация объектов коммунально-инженерной инфраструктуры для расширения номенклатуры и повышения качества коммуналь</w:t>
            </w:r>
            <w:r>
              <w:rPr>
                <w:color w:val="000000"/>
                <w:sz w:val="20"/>
              </w:rPr>
              <w:t>ных услуг»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338,00</w:t>
            </w:r>
          </w:p>
        </w:tc>
      </w:tr>
      <w:tr w:rsidR="00290BF3" w:rsidRPr="00290BF3" w:rsidTr="002A6995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21 1 02 00000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 xml:space="preserve">Основное мероприятие </w:t>
            </w:r>
            <w:r w:rsidR="002A6995">
              <w:rPr>
                <w:color w:val="000000"/>
                <w:sz w:val="20"/>
              </w:rPr>
              <w:t>«</w:t>
            </w:r>
            <w:r w:rsidRPr="00290BF3">
              <w:rPr>
                <w:color w:val="000000"/>
                <w:sz w:val="20"/>
              </w:rPr>
              <w:t xml:space="preserve">Строительство (реконструкция) объектов общественной инфраструктуры муниципального значения, приобретение объектов недвижимого имущества в </w:t>
            </w:r>
            <w:r w:rsidR="002A6995">
              <w:rPr>
                <w:color w:val="000000"/>
                <w:sz w:val="20"/>
              </w:rPr>
              <w:lastRenderedPageBreak/>
              <w:t>муниципальную собственность»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lastRenderedPageBreak/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338,00</w:t>
            </w:r>
          </w:p>
        </w:tc>
      </w:tr>
      <w:tr w:rsidR="00290BF3" w:rsidRPr="00290BF3" w:rsidTr="002A6995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21 1 02 SЭ100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sz w:val="20"/>
              </w:rPr>
            </w:pPr>
            <w:r w:rsidRPr="00290BF3">
              <w:rPr>
                <w:sz w:val="20"/>
              </w:rPr>
              <w:t>Разработка и подготовка проектно-сметной документации по строительству и реконструкции (модернизации) очистных сооружений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338,00</w:t>
            </w:r>
          </w:p>
        </w:tc>
      </w:tr>
      <w:tr w:rsidR="00290BF3" w:rsidRPr="00290BF3" w:rsidTr="002A6995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338,00</w:t>
            </w:r>
          </w:p>
        </w:tc>
      </w:tr>
      <w:tr w:rsidR="00290BF3" w:rsidRPr="00290BF3" w:rsidTr="002A6995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1100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0"/>
              </w:rPr>
            </w:pPr>
            <w:r w:rsidRPr="00290BF3">
              <w:rPr>
                <w:sz w:val="20"/>
              </w:rPr>
              <w:t>ФИЗИЧЕСКАЯ КУЛЬТУРА И СПОРТ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2 234,47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2A6995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1102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2 234,47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2A6995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20 0 00 00000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A6995" w:rsidP="00290BF3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290BF3" w:rsidRPr="00290BF3">
              <w:rPr>
                <w:sz w:val="20"/>
              </w:rPr>
              <w:t xml:space="preserve">Развитие молодежной политики, физической культуры и спорта </w:t>
            </w:r>
            <w:r>
              <w:rPr>
                <w:sz w:val="20"/>
              </w:rPr>
              <w:t>в Пермском муниципальном районе»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2 234,47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2A6995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20 1 00 00000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</w:t>
            </w:r>
            <w:r w:rsidR="002A6995">
              <w:rPr>
                <w:color w:val="000000"/>
                <w:sz w:val="20"/>
              </w:rPr>
              <w:t>одпрограмма «</w:t>
            </w:r>
            <w:r w:rsidRPr="00290BF3">
              <w:rPr>
                <w:color w:val="000000"/>
                <w:sz w:val="20"/>
              </w:rPr>
              <w:t xml:space="preserve">Развитие физической культуры и спорта </w:t>
            </w:r>
            <w:r w:rsidR="002A6995">
              <w:rPr>
                <w:color w:val="000000"/>
                <w:sz w:val="20"/>
              </w:rPr>
              <w:t>в Пермском муниципальном районе»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2 234,47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2A6995">
        <w:trPr>
          <w:trHeight w:val="7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20 1 04 00000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A6995" w:rsidP="00290B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290BF3" w:rsidRPr="00290BF3">
              <w:rPr>
                <w:color w:val="000000"/>
                <w:sz w:val="20"/>
              </w:rPr>
              <w:t>Устройство открытых спортивных площадок и оснащение объектов спортивным оборудованием и инвентарем для занятия физи</w:t>
            </w:r>
            <w:r>
              <w:rPr>
                <w:color w:val="000000"/>
                <w:sz w:val="20"/>
              </w:rPr>
              <w:t>ческой культурой и спортом»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2 132,99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2A6995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04 SФ130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Строительство спортивных объектов, устройство спортивных площадок и оснащение объектов спортивным оборудованием и инвентарем для занятий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2 132,99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0,00</w:t>
            </w:r>
          </w:p>
        </w:tc>
      </w:tr>
      <w:tr w:rsidR="00290BF3" w:rsidRPr="00290BF3" w:rsidTr="002A6995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200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2 132,99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 </w:t>
            </w:r>
          </w:p>
        </w:tc>
      </w:tr>
      <w:tr w:rsidR="00290BF3" w:rsidRPr="00290BF3" w:rsidTr="00DE2F88">
        <w:trPr>
          <w:trHeight w:val="7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20 1 05 00000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Основное мероприятие «Строительство, реконструкция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101,48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DE2F88">
        <w:trPr>
          <w:trHeight w:val="7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20 1 05 10110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both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101,48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0,00</w:t>
            </w:r>
          </w:p>
        </w:tc>
      </w:tr>
      <w:tr w:rsidR="00290BF3" w:rsidRPr="00290BF3" w:rsidTr="00DE2F88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400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0"/>
              </w:rPr>
            </w:pPr>
            <w:r w:rsidRPr="00290BF3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101,48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 </w:t>
            </w:r>
          </w:p>
        </w:tc>
      </w:tr>
      <w:tr w:rsidR="00290BF3" w:rsidRPr="00290BF3" w:rsidTr="00DE2F88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b/>
                <w:bCs/>
                <w:sz w:val="20"/>
              </w:rPr>
            </w:pPr>
            <w:r w:rsidRPr="00290BF3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3 697,47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90BF3">
              <w:rPr>
                <w:b/>
                <w:bCs/>
                <w:color w:val="000000"/>
                <w:sz w:val="20"/>
              </w:rPr>
              <w:t>405,60</w:t>
            </w:r>
          </w:p>
        </w:tc>
      </w:tr>
    </w:tbl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rPr>
          <w:rFonts w:ascii="Calibri" w:hAnsi="Calibri" w:cs="Calibri"/>
          <w:sz w:val="26"/>
          <w:szCs w:val="26"/>
        </w:rPr>
      </w:pPr>
    </w:p>
    <w:tbl>
      <w:tblPr>
        <w:tblW w:w="9511" w:type="dxa"/>
        <w:tblInd w:w="93" w:type="dxa"/>
        <w:tblLook w:val="04A0" w:firstRow="1" w:lastRow="0" w:firstColumn="1" w:lastColumn="0" w:noHBand="0" w:noVBand="1"/>
      </w:tblPr>
      <w:tblGrid>
        <w:gridCol w:w="711"/>
        <w:gridCol w:w="6520"/>
        <w:gridCol w:w="1460"/>
        <w:gridCol w:w="820"/>
      </w:tblGrid>
      <w:tr w:rsidR="00290BF3" w:rsidRPr="00290BF3" w:rsidTr="00C17056">
        <w:trPr>
          <w:trHeight w:val="276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jc w:val="right"/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Приложение 8</w:t>
            </w:r>
          </w:p>
        </w:tc>
      </w:tr>
      <w:tr w:rsidR="00290BF3" w:rsidRPr="00290BF3" w:rsidTr="00C17056">
        <w:trPr>
          <w:trHeight w:val="276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Default="00290BF3" w:rsidP="00290BF3">
            <w:pPr>
              <w:jc w:val="right"/>
              <w:rPr>
                <w:color w:val="000000"/>
                <w:sz w:val="20"/>
              </w:rPr>
            </w:pPr>
            <w:r w:rsidRPr="00290BF3">
              <w:rPr>
                <w:sz w:val="22"/>
                <w:szCs w:val="22"/>
              </w:rPr>
              <w:t xml:space="preserve">к решению </w:t>
            </w:r>
            <w:r w:rsidR="00DE2F88">
              <w:rPr>
                <w:color w:val="000000"/>
                <w:sz w:val="20"/>
              </w:rPr>
              <w:t>Думы Пермского муниципального округа</w:t>
            </w:r>
          </w:p>
          <w:p w:rsidR="00DE2F88" w:rsidRPr="00290BF3" w:rsidRDefault="00DE2F88" w:rsidP="00290BF3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от 27.10.2022 №</w:t>
            </w:r>
            <w:r w:rsidR="00654F1B">
              <w:rPr>
                <w:color w:val="000000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0"/>
              </w:rPr>
              <w:t>30</w:t>
            </w:r>
          </w:p>
        </w:tc>
      </w:tr>
      <w:tr w:rsidR="00290BF3" w:rsidRPr="00290BF3" w:rsidTr="00C17056">
        <w:trPr>
          <w:trHeight w:val="276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2"/>
                <w:szCs w:val="22"/>
              </w:rPr>
            </w:pPr>
          </w:p>
        </w:tc>
      </w:tr>
      <w:tr w:rsidR="00290BF3" w:rsidRPr="00290BF3" w:rsidTr="00C17056">
        <w:trPr>
          <w:trHeight w:val="276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BF3" w:rsidRPr="00290BF3" w:rsidRDefault="00290BF3" w:rsidP="00290BF3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2"/>
                <w:szCs w:val="22"/>
              </w:rPr>
            </w:pPr>
          </w:p>
        </w:tc>
      </w:tr>
      <w:tr w:rsidR="00290BF3" w:rsidRPr="00290BF3" w:rsidTr="00C17056">
        <w:trPr>
          <w:trHeight w:val="312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F88" w:rsidRDefault="00290BF3" w:rsidP="00290BF3">
            <w:pPr>
              <w:jc w:val="center"/>
              <w:rPr>
                <w:b/>
                <w:bCs/>
                <w:sz w:val="24"/>
                <w:szCs w:val="24"/>
              </w:rPr>
            </w:pPr>
            <w:r w:rsidRPr="00290BF3">
              <w:rPr>
                <w:b/>
                <w:bCs/>
                <w:sz w:val="24"/>
                <w:szCs w:val="24"/>
              </w:rPr>
              <w:t xml:space="preserve">Распределение средств дорожного фонда </w:t>
            </w:r>
            <w:r w:rsidR="00DE2F88">
              <w:rPr>
                <w:b/>
                <w:bCs/>
                <w:sz w:val="24"/>
                <w:szCs w:val="24"/>
              </w:rPr>
              <w:t>Пермского муниципального района</w:t>
            </w:r>
          </w:p>
          <w:p w:rsidR="00290BF3" w:rsidRPr="00290BF3" w:rsidRDefault="00290BF3" w:rsidP="00290BF3">
            <w:pPr>
              <w:jc w:val="center"/>
              <w:rPr>
                <w:b/>
                <w:bCs/>
                <w:sz w:val="24"/>
                <w:szCs w:val="24"/>
              </w:rPr>
            </w:pPr>
            <w:r w:rsidRPr="00290BF3">
              <w:rPr>
                <w:b/>
                <w:bCs/>
                <w:sz w:val="24"/>
                <w:szCs w:val="24"/>
              </w:rPr>
              <w:t>на 2022 год</w:t>
            </w:r>
          </w:p>
        </w:tc>
      </w:tr>
      <w:tr w:rsidR="00290BF3" w:rsidRPr="00290BF3" w:rsidTr="00C17056">
        <w:trPr>
          <w:trHeight w:val="276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color w:val="000000"/>
                <w:sz w:val="22"/>
                <w:szCs w:val="22"/>
              </w:rPr>
            </w:pPr>
          </w:p>
        </w:tc>
      </w:tr>
      <w:tr w:rsidR="00290BF3" w:rsidRPr="00290BF3" w:rsidTr="00C17056">
        <w:trPr>
          <w:trHeight w:val="5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 xml:space="preserve">№ </w:t>
            </w:r>
            <w:r w:rsidRPr="00290BF3">
              <w:rPr>
                <w:sz w:val="20"/>
              </w:rPr>
              <w:br/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DE2F88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Наименование расходов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0"/>
              </w:rPr>
            </w:pPr>
            <w:r w:rsidRPr="00290BF3">
              <w:rPr>
                <w:sz w:val="20"/>
              </w:rPr>
              <w:t>С</w:t>
            </w:r>
            <w:r w:rsidR="00DE2F88">
              <w:rPr>
                <w:sz w:val="20"/>
              </w:rPr>
              <w:t>умма,</w:t>
            </w:r>
            <w:r w:rsidR="00DE2F88">
              <w:rPr>
                <w:sz w:val="20"/>
              </w:rPr>
              <w:br/>
            </w:r>
            <w:r w:rsidRPr="00290BF3">
              <w:rPr>
                <w:sz w:val="20"/>
              </w:rPr>
              <w:t>тыс.</w:t>
            </w:r>
            <w:r w:rsidR="00DE2F88">
              <w:rPr>
                <w:sz w:val="20"/>
              </w:rPr>
              <w:t xml:space="preserve"> </w:t>
            </w:r>
            <w:r w:rsidRPr="00290BF3">
              <w:rPr>
                <w:sz w:val="20"/>
              </w:rPr>
              <w:t>руб.</w:t>
            </w:r>
          </w:p>
        </w:tc>
      </w:tr>
      <w:tr w:rsidR="00290BF3" w:rsidRPr="00290BF3" w:rsidTr="00C17056">
        <w:trPr>
          <w:trHeight w:val="55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F3" w:rsidRPr="00290BF3" w:rsidRDefault="00290BF3" w:rsidP="00290BF3">
            <w:pPr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502 090,30</w:t>
            </w:r>
          </w:p>
        </w:tc>
      </w:tr>
      <w:tr w:rsidR="00290BF3" w:rsidRPr="00290BF3" w:rsidTr="00C17056">
        <w:trPr>
          <w:trHeight w:val="27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в том числе: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</w:p>
        </w:tc>
      </w:tr>
      <w:tr w:rsidR="00290BF3" w:rsidRPr="00290BF3" w:rsidTr="00C17056">
        <w:trPr>
          <w:trHeight w:val="55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1.1.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Приведение в нормативное состояние автомобильных дорог Пермского муниципального района: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481 362,54</w:t>
            </w:r>
          </w:p>
        </w:tc>
      </w:tr>
      <w:tr w:rsidR="00290BF3" w:rsidRPr="00290BF3" w:rsidTr="00C17056">
        <w:trPr>
          <w:trHeight w:val="55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1.1.1.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Содержание  автомобильных дорог и искусственных сооружений на них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143 070,73</w:t>
            </w:r>
          </w:p>
        </w:tc>
      </w:tr>
      <w:tr w:rsidR="00290BF3" w:rsidRPr="00290BF3" w:rsidTr="00C17056">
        <w:trPr>
          <w:trHeight w:val="55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1.1.2.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DE2F88">
            <w:pPr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Ремонт</w:t>
            </w:r>
            <w:r w:rsidR="00DE2F88">
              <w:rPr>
                <w:sz w:val="22"/>
                <w:szCs w:val="22"/>
              </w:rPr>
              <w:t xml:space="preserve"> </w:t>
            </w:r>
            <w:r w:rsidRPr="00290BF3">
              <w:rPr>
                <w:sz w:val="22"/>
                <w:szCs w:val="22"/>
              </w:rPr>
              <w:t>автомобильных дорог и искусственных сооружений на них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306 633,83</w:t>
            </w:r>
          </w:p>
        </w:tc>
      </w:tr>
      <w:tr w:rsidR="00290BF3" w:rsidRPr="00290BF3" w:rsidTr="00C17056">
        <w:trPr>
          <w:trHeight w:val="55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1.1.3.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Капитальный ремонт  автомобильных дорог и искусственных сооружений на них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31 657,98</w:t>
            </w:r>
          </w:p>
        </w:tc>
      </w:tr>
      <w:tr w:rsidR="00290BF3" w:rsidRPr="00290BF3" w:rsidTr="00C17056">
        <w:trPr>
          <w:trHeight w:val="55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1.2.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Строительство (реконструкция) автомобильных дорог общего пользования местного значения: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20 727,76</w:t>
            </w:r>
          </w:p>
        </w:tc>
      </w:tr>
      <w:tr w:rsidR="00290BF3" w:rsidRPr="00290BF3" w:rsidTr="00C17056">
        <w:trPr>
          <w:trHeight w:val="55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1.2.1.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Строительство автомобильной дороги Восточный обход г.Перми - Плишки-Фролы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18 974,88</w:t>
            </w:r>
          </w:p>
        </w:tc>
      </w:tr>
      <w:tr w:rsidR="00290BF3" w:rsidRPr="00290BF3" w:rsidTr="00C17056">
        <w:trPr>
          <w:trHeight w:val="55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1.2.2.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DE2F88" w:rsidP="00290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объекта «</w:t>
            </w:r>
            <w:r w:rsidR="00290BF3" w:rsidRPr="00290BF3">
              <w:rPr>
                <w:sz w:val="22"/>
                <w:szCs w:val="22"/>
              </w:rPr>
              <w:t>Стро</w:t>
            </w:r>
            <w:r>
              <w:rPr>
                <w:sz w:val="22"/>
                <w:szCs w:val="22"/>
              </w:rPr>
              <w:t>ительство автомобильной дороги «Пермь-Екатеринбург»-Фролы»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sz w:val="22"/>
                <w:szCs w:val="22"/>
              </w:rPr>
            </w:pPr>
            <w:r w:rsidRPr="00290BF3">
              <w:rPr>
                <w:sz w:val="22"/>
                <w:szCs w:val="22"/>
              </w:rPr>
              <w:t>1 752,88</w:t>
            </w:r>
          </w:p>
        </w:tc>
      </w:tr>
      <w:tr w:rsidR="00290BF3" w:rsidRPr="00290BF3" w:rsidTr="00C17056">
        <w:trPr>
          <w:trHeight w:val="27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rPr>
                <w:b/>
                <w:bCs/>
                <w:sz w:val="22"/>
                <w:szCs w:val="22"/>
              </w:rPr>
            </w:pPr>
            <w:r w:rsidRPr="00290BF3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F3" w:rsidRPr="00290BF3" w:rsidRDefault="00290BF3" w:rsidP="00290BF3">
            <w:pPr>
              <w:jc w:val="center"/>
              <w:rPr>
                <w:b/>
                <w:bCs/>
                <w:sz w:val="22"/>
                <w:szCs w:val="22"/>
              </w:rPr>
            </w:pPr>
            <w:r w:rsidRPr="00290BF3">
              <w:rPr>
                <w:b/>
                <w:bCs/>
                <w:sz w:val="22"/>
                <w:szCs w:val="22"/>
              </w:rPr>
              <w:t>502 090,30</w:t>
            </w:r>
          </w:p>
        </w:tc>
      </w:tr>
    </w:tbl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P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Default="00290BF3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DE2F88" w:rsidRPr="00290BF3" w:rsidRDefault="00DE2F88" w:rsidP="00290BF3">
      <w:pPr>
        <w:widowControl w:val="0"/>
        <w:autoSpaceDE w:val="0"/>
        <w:autoSpaceDN w:val="0"/>
        <w:ind w:firstLine="709"/>
        <w:rPr>
          <w:rFonts w:ascii="Calibri" w:hAnsi="Calibri" w:cs="Calibri"/>
          <w:sz w:val="26"/>
          <w:szCs w:val="26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437" w:type="pct"/>
        <w:tblInd w:w="-885" w:type="dxa"/>
        <w:tblLook w:val="04A0" w:firstRow="1" w:lastRow="0" w:firstColumn="1" w:lastColumn="0" w:noHBand="0" w:noVBand="1"/>
      </w:tblPr>
      <w:tblGrid>
        <w:gridCol w:w="450"/>
        <w:gridCol w:w="639"/>
        <w:gridCol w:w="2794"/>
        <w:gridCol w:w="997"/>
        <w:gridCol w:w="1266"/>
        <w:gridCol w:w="1211"/>
        <w:gridCol w:w="1347"/>
        <w:gridCol w:w="1210"/>
        <w:gridCol w:w="1109"/>
      </w:tblGrid>
      <w:tr w:rsidR="00C17056" w:rsidRPr="00C17056" w:rsidTr="00C8531B">
        <w:trPr>
          <w:trHeight w:val="300"/>
        </w:trPr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056" w:rsidRPr="00C17056" w:rsidRDefault="00C17056" w:rsidP="00C17056">
            <w:pPr>
              <w:rPr>
                <w:sz w:val="22"/>
                <w:szCs w:val="22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7056" w:rsidRPr="00C17056" w:rsidRDefault="00C17056" w:rsidP="00C170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056" w:rsidRPr="00C17056" w:rsidRDefault="00C17056" w:rsidP="00C17056">
            <w:pPr>
              <w:rPr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7056" w:rsidRPr="00C17056" w:rsidRDefault="00C17056" w:rsidP="00C170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8531B">
            <w:pPr>
              <w:jc w:val="right"/>
              <w:rPr>
                <w:sz w:val="20"/>
              </w:rPr>
            </w:pPr>
            <w:r w:rsidRPr="00C17056">
              <w:rPr>
                <w:sz w:val="20"/>
              </w:rPr>
              <w:t>Приложение 9</w:t>
            </w:r>
          </w:p>
        </w:tc>
      </w:tr>
      <w:tr w:rsidR="00C17056" w:rsidRPr="00C17056" w:rsidTr="00C8531B">
        <w:trPr>
          <w:trHeight w:val="300"/>
        </w:trPr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7056" w:rsidRPr="00C17056" w:rsidRDefault="00C17056" w:rsidP="00C170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056" w:rsidRPr="00C17056" w:rsidRDefault="00C17056" w:rsidP="00C17056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056" w:rsidRPr="00C17056" w:rsidRDefault="00C17056" w:rsidP="00C17056">
            <w:pPr>
              <w:rPr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7056" w:rsidRPr="00C17056" w:rsidRDefault="00C17056" w:rsidP="00C170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8531B">
            <w:pPr>
              <w:jc w:val="right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к решению</w:t>
            </w:r>
            <w:r w:rsidR="00C8531B">
              <w:rPr>
                <w:color w:val="000000"/>
                <w:sz w:val="20"/>
              </w:rPr>
              <w:t xml:space="preserve"> Думы Пермского муниципального округа</w:t>
            </w:r>
          </w:p>
        </w:tc>
      </w:tr>
      <w:tr w:rsidR="00C17056" w:rsidRPr="00C17056" w:rsidTr="00C8531B">
        <w:trPr>
          <w:trHeight w:val="300"/>
        </w:trPr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7056" w:rsidRPr="00C17056" w:rsidRDefault="00C17056" w:rsidP="00C170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056" w:rsidRPr="00C17056" w:rsidRDefault="00C17056" w:rsidP="00C17056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056" w:rsidRPr="00C17056" w:rsidRDefault="00C17056" w:rsidP="00C17056">
            <w:pPr>
              <w:rPr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7056" w:rsidRPr="00C17056" w:rsidRDefault="00C17056" w:rsidP="00C170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8531B">
            <w:pPr>
              <w:jc w:val="right"/>
              <w:rPr>
                <w:sz w:val="20"/>
              </w:rPr>
            </w:pPr>
            <w:r w:rsidRPr="00C17056">
              <w:rPr>
                <w:sz w:val="20"/>
              </w:rPr>
              <w:t xml:space="preserve">от </w:t>
            </w:r>
            <w:r w:rsidR="00C8531B">
              <w:rPr>
                <w:sz w:val="20"/>
              </w:rPr>
              <w:t>27.10.2022</w:t>
            </w:r>
            <w:r w:rsidRPr="00C17056">
              <w:rPr>
                <w:sz w:val="20"/>
              </w:rPr>
              <w:t xml:space="preserve"> № </w:t>
            </w:r>
            <w:r w:rsidR="00C8531B">
              <w:rPr>
                <w:sz w:val="20"/>
              </w:rPr>
              <w:t>30</w:t>
            </w:r>
          </w:p>
        </w:tc>
      </w:tr>
      <w:tr w:rsidR="00C17056" w:rsidRPr="00C17056" w:rsidTr="00C8531B">
        <w:trPr>
          <w:trHeight w:val="255"/>
        </w:trPr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7056" w:rsidRPr="00C17056" w:rsidRDefault="00C17056" w:rsidP="00C170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17056" w:rsidRPr="00C17056" w:rsidRDefault="00C17056" w:rsidP="00C170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7056" w:rsidRPr="00C17056" w:rsidRDefault="00C17056" w:rsidP="00C170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17056" w:rsidRPr="00C17056" w:rsidRDefault="00C17056" w:rsidP="00C170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right"/>
              <w:rPr>
                <w:sz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right"/>
              <w:rPr>
                <w:sz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right"/>
              <w:rPr>
                <w:sz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right"/>
              <w:rPr>
                <w:sz w:val="20"/>
              </w:rPr>
            </w:pPr>
          </w:p>
        </w:tc>
      </w:tr>
      <w:tr w:rsidR="00C17056" w:rsidRPr="00C17056" w:rsidTr="00C17056">
        <w:trPr>
          <w:trHeight w:val="67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531B" w:rsidRDefault="00C17056" w:rsidP="00C17056">
            <w:pPr>
              <w:jc w:val="center"/>
              <w:rPr>
                <w:b/>
                <w:bCs/>
                <w:sz w:val="24"/>
                <w:szCs w:val="24"/>
              </w:rPr>
            </w:pPr>
            <w:r w:rsidRPr="00C17056">
              <w:rPr>
                <w:b/>
                <w:bCs/>
                <w:sz w:val="24"/>
                <w:szCs w:val="24"/>
              </w:rPr>
              <w:t>План развития общественной инфраструктуры Пе</w:t>
            </w:r>
            <w:r w:rsidR="00C8531B">
              <w:rPr>
                <w:b/>
                <w:bCs/>
                <w:sz w:val="24"/>
                <w:szCs w:val="24"/>
              </w:rPr>
              <w:t>рмского муниципального района</w:t>
            </w:r>
          </w:p>
          <w:p w:rsidR="00C17056" w:rsidRPr="00C17056" w:rsidRDefault="00C17056" w:rsidP="00C17056">
            <w:pPr>
              <w:jc w:val="center"/>
              <w:rPr>
                <w:b/>
                <w:bCs/>
                <w:sz w:val="24"/>
                <w:szCs w:val="24"/>
              </w:rPr>
            </w:pPr>
            <w:r w:rsidRPr="00C17056">
              <w:rPr>
                <w:b/>
                <w:bCs/>
                <w:sz w:val="24"/>
                <w:szCs w:val="24"/>
              </w:rPr>
              <w:t>на 2022-2024 годы</w:t>
            </w:r>
          </w:p>
        </w:tc>
      </w:tr>
      <w:tr w:rsidR="00C17056" w:rsidRPr="00C17056" w:rsidTr="00C17056">
        <w:trPr>
          <w:trHeight w:val="255"/>
        </w:trPr>
        <w:tc>
          <w:tcPr>
            <w:tcW w:w="6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18"/>
                <w:szCs w:val="18"/>
              </w:rPr>
            </w:pPr>
            <w:r w:rsidRPr="00C17056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18"/>
                <w:szCs w:val="18"/>
              </w:rPr>
            </w:pPr>
            <w:r w:rsidRPr="00C17056">
              <w:rPr>
                <w:sz w:val="18"/>
                <w:szCs w:val="18"/>
              </w:rPr>
              <w:t>Муниципальные программы, подпрограммы, мероприятия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18"/>
                <w:szCs w:val="18"/>
              </w:rPr>
            </w:pPr>
            <w:r w:rsidRPr="00C17056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1B" w:rsidRDefault="00C17056" w:rsidP="00C8531B">
            <w:pPr>
              <w:jc w:val="center"/>
              <w:rPr>
                <w:sz w:val="18"/>
                <w:szCs w:val="18"/>
              </w:rPr>
            </w:pPr>
            <w:r w:rsidRPr="00C17056">
              <w:rPr>
                <w:sz w:val="18"/>
                <w:szCs w:val="18"/>
              </w:rPr>
              <w:t>Всего</w:t>
            </w:r>
          </w:p>
          <w:p w:rsidR="00C17056" w:rsidRPr="00C17056" w:rsidRDefault="00C17056" w:rsidP="00C8531B">
            <w:pPr>
              <w:jc w:val="center"/>
              <w:rPr>
                <w:sz w:val="18"/>
                <w:szCs w:val="18"/>
              </w:rPr>
            </w:pPr>
            <w:r w:rsidRPr="00C17056">
              <w:rPr>
                <w:sz w:val="18"/>
                <w:szCs w:val="18"/>
              </w:rPr>
              <w:t>тыс.</w:t>
            </w:r>
            <w:r w:rsidR="00C8531B">
              <w:rPr>
                <w:sz w:val="18"/>
                <w:szCs w:val="18"/>
              </w:rPr>
              <w:t xml:space="preserve"> </w:t>
            </w:r>
            <w:r w:rsidRPr="00C17056">
              <w:rPr>
                <w:sz w:val="18"/>
                <w:szCs w:val="18"/>
              </w:rPr>
              <w:t>руб.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18"/>
                <w:szCs w:val="18"/>
              </w:rPr>
            </w:pPr>
            <w:r w:rsidRPr="00C17056">
              <w:rPr>
                <w:sz w:val="18"/>
                <w:szCs w:val="18"/>
              </w:rPr>
              <w:t>в том числе</w:t>
            </w:r>
          </w:p>
        </w:tc>
      </w:tr>
      <w:tr w:rsidR="00C17056" w:rsidRPr="00C17056" w:rsidTr="00C17056">
        <w:trPr>
          <w:trHeight w:val="480"/>
        </w:trPr>
        <w:tc>
          <w:tcPr>
            <w:tcW w:w="6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56" w:rsidRPr="00C17056" w:rsidRDefault="00C17056" w:rsidP="00C170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56" w:rsidRPr="00C17056" w:rsidRDefault="00C17056" w:rsidP="00C17056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056" w:rsidRPr="00C17056" w:rsidRDefault="00C17056" w:rsidP="00C17056">
            <w:pPr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56" w:rsidRPr="00C17056" w:rsidRDefault="00C17056" w:rsidP="00C17056">
            <w:pPr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B" w:rsidRDefault="00C8531B" w:rsidP="00C17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краевой</w:t>
            </w:r>
          </w:p>
          <w:p w:rsidR="00C17056" w:rsidRPr="00C17056" w:rsidRDefault="00C17056" w:rsidP="00C17056">
            <w:pPr>
              <w:jc w:val="center"/>
              <w:rPr>
                <w:sz w:val="18"/>
                <w:szCs w:val="18"/>
              </w:rPr>
            </w:pPr>
            <w:r w:rsidRPr="00C17056">
              <w:rPr>
                <w:sz w:val="18"/>
                <w:szCs w:val="18"/>
              </w:rPr>
              <w:t>бюджет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B" w:rsidRDefault="00C8531B" w:rsidP="00C17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  <w:p w:rsidR="00C17056" w:rsidRPr="00C17056" w:rsidRDefault="00C17056" w:rsidP="00C17056">
            <w:pPr>
              <w:jc w:val="center"/>
              <w:rPr>
                <w:sz w:val="18"/>
                <w:szCs w:val="18"/>
              </w:rPr>
            </w:pPr>
            <w:r w:rsidRPr="00C17056">
              <w:rPr>
                <w:sz w:val="18"/>
                <w:szCs w:val="18"/>
              </w:rPr>
              <w:t>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B" w:rsidRDefault="00C8531B" w:rsidP="00C17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</w:t>
            </w:r>
          </w:p>
          <w:p w:rsidR="00C17056" w:rsidRPr="00C17056" w:rsidRDefault="00C17056" w:rsidP="00C17056">
            <w:pPr>
              <w:jc w:val="center"/>
              <w:rPr>
                <w:sz w:val="18"/>
                <w:szCs w:val="18"/>
              </w:rPr>
            </w:pPr>
            <w:r w:rsidRPr="00C17056">
              <w:rPr>
                <w:sz w:val="18"/>
                <w:szCs w:val="18"/>
              </w:rPr>
              <w:t>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B" w:rsidRDefault="00C8531B" w:rsidP="00C17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бюджеты</w:t>
            </w:r>
          </w:p>
          <w:p w:rsidR="00C17056" w:rsidRPr="00C17056" w:rsidRDefault="00C17056" w:rsidP="00C17056">
            <w:pPr>
              <w:jc w:val="center"/>
              <w:rPr>
                <w:sz w:val="18"/>
                <w:szCs w:val="18"/>
              </w:rPr>
            </w:pPr>
            <w:r w:rsidRPr="00C17056">
              <w:rPr>
                <w:sz w:val="18"/>
                <w:szCs w:val="18"/>
              </w:rPr>
              <w:t>поселений</w:t>
            </w:r>
          </w:p>
        </w:tc>
      </w:tr>
      <w:tr w:rsidR="00C17056" w:rsidRPr="00C17056" w:rsidTr="00C17056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4"/>
                <w:szCs w:val="24"/>
              </w:rPr>
            </w:pPr>
            <w:r w:rsidRPr="00C17056"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C17056" w:rsidRPr="00C17056" w:rsidTr="00C17056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17056">
              <w:rPr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17056">
              <w:rPr>
                <w:b/>
                <w:bCs/>
                <w:color w:val="000000"/>
                <w:sz w:val="20"/>
              </w:rPr>
              <w:t>Муниципальная программа «Развитие системы образования Пермского муниципального района»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17056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874 763,14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765 910,01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108 853,13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</w:tr>
      <w:tr w:rsidR="00C17056" w:rsidRPr="00C17056" w:rsidTr="00C17056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</w:t>
            </w:r>
          </w:p>
        </w:tc>
        <w:tc>
          <w:tcPr>
            <w:tcW w:w="17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Строительство здания детского сада на 120 мест в с.Фролы Пермского района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0701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181 397,58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174 859,63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6 537,95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6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8531B" w:rsidP="00C1705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C17056" w:rsidRPr="00C17056">
              <w:rPr>
                <w:color w:val="000000"/>
                <w:sz w:val="20"/>
              </w:rPr>
              <w:t>Строительство здания детского сада на 240 мес</w:t>
            </w:r>
            <w:r>
              <w:rPr>
                <w:color w:val="000000"/>
                <w:sz w:val="20"/>
              </w:rPr>
              <w:t>т в д.Петровка Пермского района»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0701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10 000,00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10 000,00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6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8531B" w:rsidP="00C1705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C17056" w:rsidRPr="00C17056">
              <w:rPr>
                <w:color w:val="000000"/>
                <w:sz w:val="20"/>
              </w:rPr>
              <w:t xml:space="preserve">Строительство здания детского сада на 350 мест в </w:t>
            </w:r>
            <w:r>
              <w:rPr>
                <w:color w:val="000000"/>
                <w:sz w:val="20"/>
              </w:rPr>
              <w:t>д.Большая Мось Пермского района»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0701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14 344,68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14 344,68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4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Строительство здания детского сада на 350 мест в д. Ясыри Пермского района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0701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331 964,17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286 970,29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44 993,88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7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5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8531B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 xml:space="preserve">Строительство объекта </w:t>
            </w:r>
            <w:r w:rsidR="00C8531B">
              <w:rPr>
                <w:color w:val="000000"/>
                <w:sz w:val="20"/>
              </w:rPr>
              <w:t>«</w:t>
            </w:r>
            <w:r w:rsidRPr="00C17056">
              <w:rPr>
                <w:color w:val="000000"/>
                <w:sz w:val="20"/>
              </w:rPr>
              <w:t>Детский</w:t>
            </w:r>
            <w:r w:rsidR="00C8531B">
              <w:rPr>
                <w:color w:val="000000"/>
                <w:sz w:val="20"/>
              </w:rPr>
              <w:t xml:space="preserve"> сад на 280 мест в микрорайоне «</w:t>
            </w:r>
            <w:r w:rsidRPr="00C17056">
              <w:rPr>
                <w:color w:val="000000"/>
                <w:sz w:val="20"/>
              </w:rPr>
              <w:t>Новый" в д.Кондратово Пермского района Пермского края</w:t>
            </w:r>
            <w:r w:rsidR="00C8531B">
              <w:rPr>
                <w:color w:val="000000"/>
                <w:sz w:val="20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0701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484,04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484,04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6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8531B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Строительство школы в пос. Горный Пермского муниципального района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0702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336 572,67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304 080,09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32 492,58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II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853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17056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="00C8531B">
              <w:rPr>
                <w:b/>
                <w:bCs/>
                <w:color w:val="000000"/>
                <w:sz w:val="20"/>
              </w:rPr>
              <w:t>«</w:t>
            </w:r>
            <w:r w:rsidRPr="00C17056">
              <w:rPr>
                <w:b/>
                <w:bCs/>
                <w:color w:val="000000"/>
                <w:sz w:val="20"/>
              </w:rPr>
              <w:t>Развитие сферы культуры Пермского муниципального района</w:t>
            </w:r>
            <w:r w:rsidR="00C8531B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3 925,32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3 925,32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</w:tr>
      <w:tr w:rsidR="00C17056" w:rsidRPr="00C17056" w:rsidTr="00C17056">
        <w:trPr>
          <w:trHeight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7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8531B" w:rsidP="00C1705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C17056" w:rsidRPr="00C17056">
              <w:rPr>
                <w:color w:val="000000"/>
                <w:sz w:val="20"/>
              </w:rPr>
              <w:t>Строительство детск</w:t>
            </w:r>
            <w:r>
              <w:rPr>
                <w:color w:val="000000"/>
                <w:sz w:val="20"/>
              </w:rPr>
              <w:t>ой школы искусств в с. Лобаново»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0703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3 925,32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3 925,32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7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III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17056">
              <w:rPr>
                <w:b/>
                <w:bCs/>
                <w:color w:val="000000"/>
                <w:sz w:val="20"/>
              </w:rPr>
              <w:t>Муниципальная программа «Развитие дорожного хозяйства и благоустройство Пермского муниципального района»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26 612,05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26 612,05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</w:tr>
      <w:tr w:rsidR="00C17056" w:rsidRPr="00C17056" w:rsidTr="00C17056">
        <w:trPr>
          <w:trHeight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8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Строительство автомобильной дороги Восточный обход г.Перми-Плишки-Фролы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0409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18 974,88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18 974,88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7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9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8531B" w:rsidP="00C1705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C17056" w:rsidRPr="00C17056">
              <w:rPr>
                <w:color w:val="000000"/>
                <w:sz w:val="20"/>
              </w:rPr>
              <w:t>Строительство автомобил</w:t>
            </w:r>
            <w:r>
              <w:rPr>
                <w:color w:val="000000"/>
                <w:sz w:val="20"/>
              </w:rPr>
              <w:t>ьной дороги «Пермь-Екатеринбург»</w:t>
            </w:r>
            <w:r w:rsidR="00C17056" w:rsidRPr="00C17056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–</w:t>
            </w:r>
            <w:r w:rsidR="00C17056" w:rsidRPr="00C17056">
              <w:rPr>
                <w:color w:val="000000"/>
                <w:sz w:val="20"/>
              </w:rPr>
              <w:t xml:space="preserve"> Фролы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0409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1 752,88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1 752,88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10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8531B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 xml:space="preserve">Проектирование объекта </w:t>
            </w:r>
            <w:r w:rsidR="00C8531B">
              <w:rPr>
                <w:color w:val="000000"/>
                <w:sz w:val="20"/>
              </w:rPr>
              <w:t>«</w:t>
            </w:r>
            <w:r w:rsidRPr="00C17056">
              <w:rPr>
                <w:color w:val="000000"/>
                <w:sz w:val="20"/>
              </w:rPr>
              <w:t>Строительство кладбища в д.Горбуново Пермского района</w:t>
            </w:r>
            <w:r w:rsidR="00C8531B">
              <w:rPr>
                <w:color w:val="000000"/>
                <w:sz w:val="20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0503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5 884,29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5 884,29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7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IV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8531B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«</w:t>
            </w:r>
            <w:r w:rsidR="00C17056" w:rsidRPr="00C17056">
              <w:rPr>
                <w:b/>
                <w:bCs/>
                <w:color w:val="000000"/>
                <w:sz w:val="20"/>
              </w:rPr>
              <w:t>Развитие отдельных направлений социальной сферы Пермского муниципал</w:t>
            </w:r>
            <w:r>
              <w:rPr>
                <w:b/>
                <w:bCs/>
                <w:color w:val="000000"/>
                <w:sz w:val="20"/>
              </w:rPr>
              <w:t>ьного района»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20 295,90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9 961,19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10 334,71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</w:tr>
      <w:tr w:rsidR="00C17056" w:rsidRPr="00C17056" w:rsidTr="00C17056">
        <w:trPr>
          <w:trHeight w:val="69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lastRenderedPageBreak/>
              <w:t>11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1004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20 295,90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9 961,19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10 334,71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7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V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8531B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«</w:t>
            </w:r>
            <w:r w:rsidR="00C17056" w:rsidRPr="00C17056">
              <w:rPr>
                <w:b/>
                <w:bCs/>
                <w:color w:val="000000"/>
                <w:sz w:val="20"/>
              </w:rPr>
              <w:t>Развитие молодежной политики, физической культуры и спорта в Пермск</w:t>
            </w:r>
            <w:r>
              <w:rPr>
                <w:b/>
                <w:bCs/>
                <w:color w:val="000000"/>
                <w:sz w:val="20"/>
              </w:rPr>
              <w:t>ом муниципальном районе»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1 412,10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1 412,10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</w:tr>
      <w:tr w:rsidR="00C17056" w:rsidRPr="00C17056" w:rsidTr="00C17056">
        <w:trPr>
          <w:trHeight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12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8531B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 xml:space="preserve">Проектирование объекта </w:t>
            </w:r>
            <w:r w:rsidR="00C8531B">
              <w:rPr>
                <w:color w:val="000000"/>
                <w:sz w:val="20"/>
              </w:rPr>
              <w:t>«</w:t>
            </w:r>
            <w:r w:rsidRPr="00C17056">
              <w:rPr>
                <w:color w:val="000000"/>
                <w:sz w:val="20"/>
              </w:rPr>
              <w:t>Стадион с.Фролы Пермского района</w:t>
            </w:r>
            <w:r w:rsidR="00C8531B">
              <w:rPr>
                <w:color w:val="000000"/>
                <w:sz w:val="20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1102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477,49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477,49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13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8531B" w:rsidP="00C1705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C17056" w:rsidRPr="00C17056">
              <w:rPr>
                <w:color w:val="000000"/>
                <w:sz w:val="20"/>
              </w:rPr>
              <w:t>Стад</w:t>
            </w:r>
            <w:r>
              <w:rPr>
                <w:color w:val="000000"/>
                <w:sz w:val="20"/>
              </w:rPr>
              <w:t>ион с.Лобаново Пермского района»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1102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528,68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528,68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14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8531B" w:rsidP="00C853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C17056" w:rsidRPr="00C17056">
              <w:rPr>
                <w:color w:val="000000"/>
                <w:sz w:val="20"/>
              </w:rPr>
              <w:t>Строительство спортивного зала Бабкинской средней школы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1102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405,93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405,93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7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VI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853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17056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="00C8531B">
              <w:rPr>
                <w:b/>
                <w:bCs/>
                <w:color w:val="000000"/>
                <w:sz w:val="20"/>
              </w:rPr>
              <w:t>«</w:t>
            </w:r>
            <w:r w:rsidRPr="00C17056">
              <w:rPr>
                <w:b/>
                <w:bCs/>
                <w:color w:val="000000"/>
                <w:sz w:val="20"/>
              </w:rPr>
              <w:t>Развитие жилищно-коммунального хозяйства Пермского муниципального района</w:t>
            </w:r>
            <w:r w:rsidR="00C8531B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242 079,64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58 220,53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136 585,02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3 773,75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43 500,34</w:t>
            </w:r>
          </w:p>
        </w:tc>
      </w:tr>
      <w:tr w:rsidR="00C17056" w:rsidRPr="00C17056" w:rsidTr="00C17056">
        <w:trPr>
          <w:trHeight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15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Мероприятия по расселению аварийного жилищного фонда на территории Пермского края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0501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210 197,15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31 323,97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136 585,02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2 002,25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40 285,91</w:t>
            </w:r>
          </w:p>
        </w:tc>
      </w:tr>
      <w:tr w:rsidR="00C17056" w:rsidRPr="00C17056" w:rsidTr="00C17056">
        <w:trPr>
          <w:trHeight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16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8531B" w:rsidP="00C1705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«Устройство водозабора в п.Сылва»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0502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5 792,15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5 786,36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5,79</w:t>
            </w:r>
          </w:p>
        </w:tc>
      </w:tr>
      <w:tr w:rsidR="00C17056" w:rsidRPr="00C17056" w:rsidTr="00C17056">
        <w:trPr>
          <w:trHeight w:val="7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17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Проектирование объекта «Распределительный газопровод в д.Замараево, д. Шуваята, д. Липаки Пермского района»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0502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156,35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156,35</w:t>
            </w:r>
          </w:p>
        </w:tc>
      </w:tr>
      <w:tr w:rsidR="00C17056" w:rsidRPr="00C17056" w:rsidTr="00C17056">
        <w:trPr>
          <w:trHeight w:val="7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18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8531B" w:rsidP="00C1705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C17056" w:rsidRPr="00C17056">
              <w:rPr>
                <w:color w:val="000000"/>
                <w:sz w:val="20"/>
              </w:rPr>
              <w:t>Реконструкция водопровода и скважины, расположенных в Хохловском сельском посел</w:t>
            </w:r>
            <w:r>
              <w:rPr>
                <w:color w:val="000000"/>
                <w:sz w:val="20"/>
              </w:rPr>
              <w:t>ении (ур.Палкино)»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0502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209,73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209,73</w:t>
            </w:r>
          </w:p>
        </w:tc>
      </w:tr>
      <w:tr w:rsidR="00C17056" w:rsidRPr="00C17056" w:rsidTr="00C17056">
        <w:trPr>
          <w:trHeight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19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Распределительные уличные газопроводы д. Касимово Пермского муниципального района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0502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2 832,03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2 832,03</w:t>
            </w:r>
          </w:p>
        </w:tc>
      </w:tr>
      <w:tr w:rsidR="00C17056" w:rsidRPr="00C17056" w:rsidTr="00C17056">
        <w:trPr>
          <w:trHeight w:val="229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20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1B" w:rsidRDefault="00C17056" w:rsidP="00C8531B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Плата концедента по концессионным соглашениям в отношении объектов систем теплоснабжения, водоснабжения и водоотведения на территориях муниципальных образований Пермского края, предназначенной для обеспечения части расходов по созданию и (или) реконструкции объекта концессионного соглашения:</w:t>
            </w:r>
          </w:p>
          <w:p w:rsidR="00C17056" w:rsidRPr="00C17056" w:rsidRDefault="00C17056" w:rsidP="00C8531B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Комплекс очистных сооружений в п. Юго-Камский, Пермского края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0502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11 765,01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10 588,51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1 176,50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21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8531B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 xml:space="preserve">Проектирование объекта </w:t>
            </w:r>
            <w:r w:rsidR="00C8531B">
              <w:rPr>
                <w:color w:val="000000"/>
                <w:sz w:val="20"/>
              </w:rPr>
              <w:t>«</w:t>
            </w:r>
            <w:r w:rsidRPr="00C17056">
              <w:rPr>
                <w:color w:val="000000"/>
                <w:sz w:val="20"/>
              </w:rPr>
              <w:t>Устройство водозабора в п.Юго-Камский</w:t>
            </w:r>
            <w:r w:rsidR="00C8531B">
              <w:rPr>
                <w:color w:val="000000"/>
                <w:sz w:val="20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0502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10 532,22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10 521,69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10,53</w:t>
            </w:r>
          </w:p>
        </w:tc>
      </w:tr>
      <w:tr w:rsidR="00C17056" w:rsidRPr="00C17056" w:rsidTr="00C17056">
        <w:trPr>
          <w:trHeight w:val="7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lastRenderedPageBreak/>
              <w:t>22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930FE6" w:rsidP="00C1705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C17056" w:rsidRPr="00C17056">
              <w:rPr>
                <w:color w:val="000000"/>
                <w:sz w:val="20"/>
              </w:rPr>
              <w:t xml:space="preserve">Поставка и установка модульной котельной в д. Малая, </w:t>
            </w:r>
            <w:r>
              <w:rPr>
                <w:color w:val="000000"/>
                <w:sz w:val="20"/>
              </w:rPr>
              <w:t>Сылвенского сельского поселения»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0502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595,00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595,00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17056">
              <w:rPr>
                <w:b/>
                <w:bCs/>
                <w:color w:val="000000"/>
                <w:sz w:val="20"/>
              </w:rPr>
              <w:t xml:space="preserve">ИТОГО 2022: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17056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1 169 088,15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834 091,73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146 919,73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144 576,35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43 500,34</w:t>
            </w:r>
          </w:p>
        </w:tc>
      </w:tr>
      <w:tr w:rsidR="00C17056" w:rsidRPr="00C17056" w:rsidTr="00C17056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4"/>
                <w:szCs w:val="24"/>
              </w:rPr>
            </w:pPr>
            <w:r w:rsidRPr="00C17056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C17056" w:rsidRPr="00C17056" w:rsidTr="00C17056">
        <w:trPr>
          <w:trHeight w:val="765"/>
        </w:trPr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I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930FE6">
            <w:pPr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 xml:space="preserve">Муниципальная программа </w:t>
            </w:r>
            <w:r w:rsidR="00930FE6">
              <w:rPr>
                <w:b/>
                <w:bCs/>
                <w:sz w:val="20"/>
              </w:rPr>
              <w:t>«</w:t>
            </w:r>
            <w:r w:rsidRPr="00C17056">
              <w:rPr>
                <w:b/>
                <w:bCs/>
                <w:sz w:val="20"/>
              </w:rPr>
              <w:t>Развитие молодежной политики, физической культуры и спорта в Пермском муниципальном районе</w:t>
            </w:r>
            <w:r w:rsidR="00930FE6">
              <w:rPr>
                <w:b/>
                <w:bCs/>
                <w:sz w:val="20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15 483,67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15 483,67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</w:tr>
      <w:tr w:rsidR="00C17056" w:rsidRPr="00C17056" w:rsidTr="00C17056">
        <w:trPr>
          <w:trHeight w:val="765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930FE6" w:rsidP="00C17056">
            <w:pPr>
              <w:rPr>
                <w:sz w:val="20"/>
              </w:rPr>
            </w:pPr>
            <w:r>
              <w:rPr>
                <w:sz w:val="20"/>
              </w:rPr>
              <w:t>Проектирование объекта «</w:t>
            </w:r>
            <w:r w:rsidR="00C17056" w:rsidRPr="00C17056">
              <w:rPr>
                <w:sz w:val="20"/>
              </w:rPr>
              <w:t>Реконструкция здания школы в п.Ферма Пермского района для р</w:t>
            </w:r>
            <w:r>
              <w:rPr>
                <w:sz w:val="20"/>
              </w:rPr>
              <w:t>азмещения межпоселенческого ФОК»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1102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5 170,05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5 170,05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765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930FE6" w:rsidP="00930FE6">
            <w:pPr>
              <w:rPr>
                <w:sz w:val="20"/>
              </w:rPr>
            </w:pPr>
            <w:r>
              <w:rPr>
                <w:sz w:val="20"/>
              </w:rPr>
              <w:t>Проектирование объекта «</w:t>
            </w:r>
            <w:r w:rsidR="00C17056" w:rsidRPr="00C17056">
              <w:rPr>
                <w:sz w:val="20"/>
              </w:rPr>
              <w:t>Физкультурно-оздоровительный комплекс с.Усть-Качка Пермского района</w:t>
            </w:r>
            <w:r>
              <w:rPr>
                <w:sz w:val="20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1102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3 096,10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3 096,10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765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930FE6" w:rsidP="00C17056">
            <w:pPr>
              <w:rPr>
                <w:sz w:val="20"/>
              </w:rPr>
            </w:pPr>
            <w:r>
              <w:rPr>
                <w:sz w:val="20"/>
              </w:rPr>
              <w:t>Проектирование объекта «</w:t>
            </w:r>
            <w:r w:rsidR="00C17056" w:rsidRPr="00C17056">
              <w:rPr>
                <w:sz w:val="20"/>
              </w:rPr>
              <w:t>Физкультурно-оздоровительный комплекс с.Култаево Пермского</w:t>
            </w:r>
            <w:r>
              <w:rPr>
                <w:sz w:val="20"/>
              </w:rPr>
              <w:t xml:space="preserve"> района»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1102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4 019,94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4 019,94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510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4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930FE6" w:rsidP="00C17056">
            <w:pPr>
              <w:rPr>
                <w:sz w:val="20"/>
              </w:rPr>
            </w:pPr>
            <w:r>
              <w:rPr>
                <w:sz w:val="20"/>
              </w:rPr>
              <w:t>Проектирование объекта «</w:t>
            </w:r>
            <w:r w:rsidR="00C17056" w:rsidRPr="00C17056">
              <w:rPr>
                <w:sz w:val="20"/>
              </w:rPr>
              <w:t>Строительство спортивног</w:t>
            </w:r>
            <w:r>
              <w:rPr>
                <w:sz w:val="20"/>
              </w:rPr>
              <w:t>о зала Бабкинской средней школы»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1102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3 197,58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3 197,58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765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17056">
              <w:rPr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930FE6" w:rsidP="00C170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C17056" w:rsidRPr="00C17056">
              <w:rPr>
                <w:b/>
                <w:bCs/>
                <w:sz w:val="20"/>
              </w:rPr>
              <w:t xml:space="preserve">Развитие отдельных направлений социальной сферы Пермского </w:t>
            </w:r>
            <w:r>
              <w:rPr>
                <w:b/>
                <w:bCs/>
                <w:sz w:val="20"/>
              </w:rPr>
              <w:t>муниципального района»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18 546,33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9 359,92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9 186,41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</w:tr>
      <w:tr w:rsidR="00C17056" w:rsidRPr="00C17056" w:rsidTr="00C17056">
        <w:trPr>
          <w:trHeight w:val="1785"/>
        </w:trPr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5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930FE6">
            <w:pPr>
              <w:rPr>
                <w:sz w:val="20"/>
              </w:rPr>
            </w:pPr>
            <w:r w:rsidRPr="00C17056">
              <w:rPr>
                <w:sz w:val="20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1004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18 546,33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9 359,92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9 186,41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765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III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930FE6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«</w:t>
            </w:r>
            <w:r w:rsidR="00C17056" w:rsidRPr="00C17056">
              <w:rPr>
                <w:b/>
                <w:bCs/>
                <w:color w:val="000000"/>
                <w:sz w:val="20"/>
              </w:rPr>
              <w:t>Развитие жилищно-коммунального хозяйства Пермского муницип</w:t>
            </w:r>
            <w:r>
              <w:rPr>
                <w:b/>
                <w:bCs/>
                <w:color w:val="000000"/>
                <w:sz w:val="20"/>
              </w:rPr>
              <w:t>ального района»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71 863,92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37 273,72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5 550,88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29 039,32</w:t>
            </w:r>
          </w:p>
        </w:tc>
      </w:tr>
      <w:tr w:rsidR="00C17056" w:rsidRPr="00C17056" w:rsidTr="00C17056">
        <w:trPr>
          <w:trHeight w:val="510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6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Мероприятия по расселению аварийного жилищного фонда на территории Пермского края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0501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51 766,23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22 726,91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29 039,32</w:t>
            </w:r>
          </w:p>
        </w:tc>
      </w:tr>
      <w:tr w:rsidR="00C17056" w:rsidRPr="00C17056" w:rsidTr="00C17056">
        <w:trPr>
          <w:trHeight w:val="2295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lastRenderedPageBreak/>
              <w:t>7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930FE6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Плата концедента по концессионным соглашениям в отношении объектов систем теплоснабжения, водоснабжения и водоотведения на территориях муниципальных образований Пермского края, предназначенной для обеспечения части расходов по созданию и (или) реконструкции объекта концессионного соглашения: Комплекс очистных сооружений в п. Юго-Камский, Пермского края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0502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16 163,12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14 546,81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1 616,31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765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8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930FE6" w:rsidP="00930FE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Проектирование объекта «</w:t>
            </w:r>
            <w:r w:rsidR="00C17056" w:rsidRPr="00C17056">
              <w:rPr>
                <w:color w:val="000000"/>
                <w:sz w:val="20"/>
              </w:rPr>
              <w:t>Строительство водопровода от ВК сущ. около ж.д. №6 и №4 по ул. Космонавтов до ВНС в с. Култаево (труба пнд д 160 мм - 1920 п.м.)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0502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3 934,57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3 934,57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17056">
              <w:rPr>
                <w:b/>
                <w:bCs/>
                <w:color w:val="000000"/>
                <w:sz w:val="20"/>
              </w:rPr>
              <w:t xml:space="preserve">ИТОГО 2023: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17056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105 893,92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46 633,64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9 186,41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21 034,55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29 039,32</w:t>
            </w:r>
          </w:p>
        </w:tc>
      </w:tr>
      <w:tr w:rsidR="00C17056" w:rsidRPr="00C17056" w:rsidTr="00C17056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4"/>
                <w:szCs w:val="24"/>
              </w:rPr>
            </w:pPr>
            <w:r w:rsidRPr="00C17056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C17056" w:rsidRPr="00C17056" w:rsidTr="00C17056">
        <w:trPr>
          <w:trHeight w:val="765"/>
        </w:trPr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17056">
              <w:rPr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930FE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 xml:space="preserve">Муниципальная программа </w:t>
            </w:r>
            <w:r w:rsidR="00930FE6">
              <w:rPr>
                <w:b/>
                <w:bCs/>
                <w:sz w:val="20"/>
              </w:rPr>
              <w:t>«</w:t>
            </w:r>
            <w:r w:rsidRPr="00C17056">
              <w:rPr>
                <w:b/>
                <w:bCs/>
                <w:sz w:val="20"/>
              </w:rPr>
              <w:t>Развитие отдельных направлений социальной сферы Пермского муниципального района</w:t>
            </w:r>
            <w:r w:rsidR="00930FE6">
              <w:rPr>
                <w:b/>
                <w:bCs/>
                <w:sz w:val="20"/>
              </w:rPr>
              <w:t>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18 546,33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9 359,92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9 186,41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</w:tr>
      <w:tr w:rsidR="00C17056" w:rsidRPr="00C17056" w:rsidTr="00C17056">
        <w:trPr>
          <w:trHeight w:val="1785"/>
        </w:trPr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Строительство и приобретение 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1004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18 546,33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9 359,92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9 186,41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765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II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930FE6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«</w:t>
            </w:r>
            <w:r w:rsidR="00C17056" w:rsidRPr="00C17056">
              <w:rPr>
                <w:b/>
                <w:bCs/>
                <w:color w:val="000000"/>
                <w:sz w:val="20"/>
              </w:rPr>
              <w:t>Развитие жилищно-коммунального хозяйства Пермск</w:t>
            </w:r>
            <w:r>
              <w:rPr>
                <w:b/>
                <w:bCs/>
                <w:color w:val="000000"/>
                <w:sz w:val="20"/>
              </w:rPr>
              <w:t>ого муниципального района»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20 674,02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18 944,62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1 391,40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338,00</w:t>
            </w:r>
          </w:p>
        </w:tc>
      </w:tr>
      <w:tr w:rsidR="00C17056" w:rsidRPr="00C17056" w:rsidTr="00C17056">
        <w:trPr>
          <w:trHeight w:val="765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Разработка и подготовка проектно-сметной документации по строительству и реконструкции (модернизации) очистных сооружений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0502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6 760,00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6 422,00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338,00</w:t>
            </w:r>
          </w:p>
        </w:tc>
      </w:tr>
      <w:tr w:rsidR="00C17056" w:rsidRPr="00C17056" w:rsidTr="00C17056">
        <w:trPr>
          <w:trHeight w:val="2295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lastRenderedPageBreak/>
              <w:t>3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930FE6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Плата концедента по концессионным соглашениям в отношении объектов систем теплоснабжения, водоснабжения и водоотведения на территориях муниципальных образований Пермского края, предназначенной для обеспечения части расходов по созданию и (или) реконструкции объекта концессионного соглашения: Комплекс очистных сооружений в п. Юго-Камский, Пермского края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0502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13 914,02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12 522,62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1 391,40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17056">
              <w:rPr>
                <w:b/>
                <w:bCs/>
                <w:color w:val="000000"/>
                <w:sz w:val="20"/>
              </w:rPr>
              <w:t xml:space="preserve">ИТОГО 2024: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17056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39 220,35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28 304,54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9 186,41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1 391,40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338,00</w:t>
            </w:r>
          </w:p>
        </w:tc>
      </w:tr>
    </w:tbl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30FE6" w:rsidRDefault="00930FE6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8"/>
        <w:gridCol w:w="4657"/>
        <w:gridCol w:w="1686"/>
        <w:gridCol w:w="1548"/>
        <w:gridCol w:w="1548"/>
      </w:tblGrid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right"/>
              <w:rPr>
                <w:sz w:val="20"/>
              </w:rPr>
            </w:pPr>
            <w:r w:rsidRPr="00C17056">
              <w:rPr>
                <w:sz w:val="20"/>
              </w:rPr>
              <w:t>Приложение 10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930FE6">
            <w:pPr>
              <w:jc w:val="right"/>
              <w:rPr>
                <w:sz w:val="20"/>
              </w:rPr>
            </w:pPr>
            <w:r w:rsidRPr="00C17056">
              <w:rPr>
                <w:sz w:val="20"/>
              </w:rPr>
              <w:t>к решению</w:t>
            </w:r>
            <w:r w:rsidR="00930FE6">
              <w:rPr>
                <w:color w:val="000000"/>
                <w:sz w:val="20"/>
              </w:rPr>
              <w:t xml:space="preserve"> Думы Пермского муниципального округа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</w:p>
        </w:tc>
        <w:tc>
          <w:tcPr>
            <w:tcW w:w="1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930FE6">
            <w:pPr>
              <w:jc w:val="right"/>
              <w:rPr>
                <w:sz w:val="20"/>
              </w:rPr>
            </w:pPr>
            <w:r w:rsidRPr="00C17056">
              <w:rPr>
                <w:sz w:val="20"/>
              </w:rPr>
              <w:t xml:space="preserve">от </w:t>
            </w:r>
            <w:r w:rsidR="00930FE6">
              <w:rPr>
                <w:sz w:val="20"/>
              </w:rPr>
              <w:t xml:space="preserve">27.10.2022 </w:t>
            </w:r>
            <w:r w:rsidRPr="00C17056">
              <w:rPr>
                <w:sz w:val="20"/>
              </w:rPr>
              <w:t>№</w:t>
            </w:r>
            <w:r w:rsidR="00930FE6">
              <w:rPr>
                <w:sz w:val="20"/>
              </w:rPr>
              <w:t xml:space="preserve"> 30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right"/>
              <w:rPr>
                <w:color w:val="000000"/>
                <w:sz w:val="20"/>
              </w:rPr>
            </w:pPr>
          </w:p>
        </w:tc>
      </w:tr>
      <w:tr w:rsidR="00C17056" w:rsidRPr="00C17056" w:rsidTr="00C17056">
        <w:trPr>
          <w:trHeight w:val="68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4"/>
                <w:szCs w:val="24"/>
              </w:rPr>
            </w:pPr>
            <w:r w:rsidRPr="00C17056">
              <w:rPr>
                <w:b/>
                <w:bCs/>
                <w:sz w:val="24"/>
                <w:szCs w:val="24"/>
              </w:rPr>
              <w:t>Субсидии бюджетам сельских поселений из бюджета Пермского муниципального района на 2022 год и плановый период 2023 и 2024 годов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right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тыс.</w:t>
            </w:r>
            <w:r w:rsidR="00930FE6">
              <w:rPr>
                <w:color w:val="000000"/>
                <w:sz w:val="20"/>
              </w:rPr>
              <w:t xml:space="preserve"> </w:t>
            </w:r>
            <w:r w:rsidRPr="00C17056">
              <w:rPr>
                <w:color w:val="000000"/>
                <w:sz w:val="20"/>
              </w:rPr>
              <w:t>руб.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№ п/п</w:t>
            </w:r>
          </w:p>
        </w:tc>
        <w:tc>
          <w:tcPr>
            <w:tcW w:w="2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Наименование сельских поселений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 xml:space="preserve">Сумма 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</w:p>
        </w:tc>
        <w:tc>
          <w:tcPr>
            <w:tcW w:w="2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2022 год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2023 год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2024 год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Бершетское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2 307,83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Гамовское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3 560,23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Двуреченское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6 961,05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4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Заболотское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2 833,80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5</w:t>
            </w:r>
          </w:p>
        </w:tc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Кондратовское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5 419,44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6</w:t>
            </w:r>
          </w:p>
        </w:tc>
        <w:tc>
          <w:tcPr>
            <w:tcW w:w="2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Кукуштанское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6 394,26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7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Култаевское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9 191,68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8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Лобановское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7 256,45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9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Пальниковское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2 230,06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10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Платошинское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10 241,00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11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Савинское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3 438,43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12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Сылвенское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3 018,07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13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Усть-Качкинское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7 498,95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14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Фроловское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6 795,00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15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Хохловское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5 220,08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16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Юговское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4 510,70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17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Юго-Камское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14 772,66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2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20"/>
              </w:rPr>
            </w:pPr>
            <w:r w:rsidRPr="00C17056">
              <w:rPr>
                <w:sz w:val="20"/>
              </w:rPr>
              <w:t>Нераспределенные средства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69 269,41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0"/>
              </w:rPr>
            </w:pPr>
            <w:r w:rsidRPr="00C17056">
              <w:rPr>
                <w:sz w:val="20"/>
              </w:rPr>
              <w:t>0,00</w:t>
            </w:r>
          </w:p>
        </w:tc>
      </w:tr>
      <w:tr w:rsidR="00C17056" w:rsidRPr="00C17056" w:rsidTr="00C17056">
        <w:trPr>
          <w:trHeight w:val="255"/>
        </w:trPr>
        <w:tc>
          <w:tcPr>
            <w:tcW w:w="2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Итого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101 649,69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69 269,41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0"/>
              </w:rPr>
            </w:pPr>
            <w:r w:rsidRPr="00C17056">
              <w:rPr>
                <w:b/>
                <w:bCs/>
                <w:sz w:val="20"/>
              </w:rPr>
              <w:t>0,00</w:t>
            </w:r>
          </w:p>
        </w:tc>
      </w:tr>
      <w:tr w:rsidR="00C17056" w:rsidRPr="00C17056" w:rsidTr="00C17056">
        <w:trPr>
          <w:trHeight w:val="2723"/>
        </w:trPr>
        <w:tc>
          <w:tcPr>
            <w:tcW w:w="2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0FE6" w:rsidRDefault="00C17056" w:rsidP="00930FE6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в том числе:</w:t>
            </w:r>
          </w:p>
          <w:p w:rsidR="00C17056" w:rsidRPr="00C17056" w:rsidRDefault="00C17056" w:rsidP="00930FE6">
            <w:pPr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объем субсидии на мероприятия муниципальных программ, инвестиционных проектов, в том числе связанные с участием сельских поселений в реализации федеральных и (или) региональных программах (за исключением мероприятий по принятию мер по локализации пожара и спасению людей и имущества до прибытия подразделений Государственной противопожарной службы)  и непрограммные мероприятия, связанные с исполнением судебных актов, вступивших в законную силу, которые не могут быть отнесены к мероприятиям муниципальной программы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61366,11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49269,41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color w:val="000000"/>
                <w:sz w:val="20"/>
              </w:rPr>
            </w:pPr>
            <w:r w:rsidRPr="00C17056">
              <w:rPr>
                <w:color w:val="000000"/>
                <w:sz w:val="20"/>
              </w:rPr>
              <w:t>0,00</w:t>
            </w:r>
          </w:p>
        </w:tc>
      </w:tr>
    </w:tbl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17056" w:rsidRDefault="00C17056">
      <w:pPr>
        <w:rPr>
          <w:szCs w:val="28"/>
        </w:rPr>
        <w:sectPr w:rsidR="00C17056" w:rsidSect="003266FA">
          <w:footerReference w:type="default" r:id="rId11"/>
          <w:pgSz w:w="11906" w:h="16838" w:code="9"/>
          <w:pgMar w:top="1134" w:right="567" w:bottom="1134" w:left="1418" w:header="720" w:footer="540" w:gutter="0"/>
          <w:cols w:space="708"/>
          <w:titlePg/>
          <w:docGrid w:linePitch="381"/>
        </w:sectPr>
      </w:pPr>
      <w:r>
        <w:rPr>
          <w:szCs w:val="28"/>
        </w:rPr>
        <w:br w:type="page"/>
      </w:r>
    </w:p>
    <w:tbl>
      <w:tblPr>
        <w:tblpPr w:leftFromText="180" w:rightFromText="180" w:horzAnchor="margin" w:tblpXSpec="center" w:tblpY="-1095"/>
        <w:tblW w:w="15990" w:type="dxa"/>
        <w:tblLook w:val="04A0" w:firstRow="1" w:lastRow="0" w:firstColumn="1" w:lastColumn="0" w:noHBand="0" w:noVBand="1"/>
      </w:tblPr>
      <w:tblGrid>
        <w:gridCol w:w="567"/>
        <w:gridCol w:w="705"/>
        <w:gridCol w:w="1388"/>
        <w:gridCol w:w="492"/>
        <w:gridCol w:w="1209"/>
        <w:gridCol w:w="591"/>
        <w:gridCol w:w="1110"/>
        <w:gridCol w:w="251"/>
        <w:gridCol w:w="1540"/>
        <w:gridCol w:w="1361"/>
        <w:gridCol w:w="2120"/>
        <w:gridCol w:w="1390"/>
        <w:gridCol w:w="1300"/>
        <w:gridCol w:w="1966"/>
      </w:tblGrid>
      <w:tr w:rsidR="00C17056" w:rsidRPr="00C17056" w:rsidTr="00FF6C42">
        <w:trPr>
          <w:trHeight w:val="149"/>
        </w:trPr>
        <w:tc>
          <w:tcPr>
            <w:tcW w:w="1272" w:type="dxa"/>
            <w:gridSpan w:val="2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right"/>
              <w:rPr>
                <w:sz w:val="20"/>
              </w:rPr>
            </w:pPr>
            <w:r w:rsidRPr="00C17056">
              <w:rPr>
                <w:sz w:val="20"/>
              </w:rPr>
              <w:t>Приложение 11</w:t>
            </w:r>
          </w:p>
        </w:tc>
      </w:tr>
      <w:tr w:rsidR="00930FE6" w:rsidRPr="00C17056" w:rsidTr="00FF6C42">
        <w:trPr>
          <w:trHeight w:val="164"/>
        </w:trPr>
        <w:tc>
          <w:tcPr>
            <w:tcW w:w="1272" w:type="dxa"/>
            <w:gridSpan w:val="2"/>
            <w:shd w:val="clear" w:color="auto" w:fill="auto"/>
            <w:noWrap/>
            <w:vAlign w:val="bottom"/>
            <w:hideMark/>
          </w:tcPr>
          <w:p w:rsidR="00930FE6" w:rsidRPr="00C17056" w:rsidRDefault="00930FE6" w:rsidP="00C17056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shd w:val="clear" w:color="auto" w:fill="auto"/>
            <w:noWrap/>
            <w:vAlign w:val="bottom"/>
            <w:hideMark/>
          </w:tcPr>
          <w:p w:rsidR="00930FE6" w:rsidRPr="00C17056" w:rsidRDefault="00930FE6" w:rsidP="00C1705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930FE6" w:rsidRPr="00C17056" w:rsidRDefault="00930FE6" w:rsidP="00C17056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930FE6" w:rsidRPr="00C17056" w:rsidRDefault="00930FE6" w:rsidP="00C17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930FE6" w:rsidRPr="00C17056" w:rsidRDefault="00930FE6" w:rsidP="00C17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30FE6" w:rsidRPr="00C17056" w:rsidRDefault="00930FE6" w:rsidP="00C17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6" w:type="dxa"/>
            <w:gridSpan w:val="4"/>
            <w:shd w:val="clear" w:color="auto" w:fill="auto"/>
            <w:noWrap/>
            <w:vAlign w:val="bottom"/>
            <w:hideMark/>
          </w:tcPr>
          <w:p w:rsidR="00930FE6" w:rsidRPr="00C17056" w:rsidRDefault="00930FE6" w:rsidP="00930FE6">
            <w:pPr>
              <w:jc w:val="right"/>
              <w:rPr>
                <w:sz w:val="20"/>
              </w:rPr>
            </w:pPr>
            <w:r w:rsidRPr="00C17056">
              <w:rPr>
                <w:sz w:val="20"/>
              </w:rPr>
              <w:t xml:space="preserve">к решению </w:t>
            </w:r>
            <w:r>
              <w:rPr>
                <w:color w:val="000000"/>
                <w:sz w:val="20"/>
              </w:rPr>
              <w:t>Думы Пермского муниципального округа</w:t>
            </w:r>
          </w:p>
        </w:tc>
      </w:tr>
      <w:tr w:rsidR="00C17056" w:rsidRPr="00C17056" w:rsidTr="00FF6C42">
        <w:trPr>
          <w:trHeight w:val="53"/>
        </w:trPr>
        <w:tc>
          <w:tcPr>
            <w:tcW w:w="1272" w:type="dxa"/>
            <w:gridSpan w:val="2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:rsidR="00C17056" w:rsidRPr="00C17056" w:rsidRDefault="00C17056" w:rsidP="00930FE6">
            <w:pPr>
              <w:jc w:val="right"/>
              <w:rPr>
                <w:sz w:val="20"/>
              </w:rPr>
            </w:pPr>
            <w:r w:rsidRPr="00C17056">
              <w:rPr>
                <w:sz w:val="20"/>
              </w:rPr>
              <w:t xml:space="preserve">от </w:t>
            </w:r>
            <w:r w:rsidR="00930FE6">
              <w:rPr>
                <w:sz w:val="20"/>
              </w:rPr>
              <w:t xml:space="preserve">27.10.2022 </w:t>
            </w:r>
            <w:r w:rsidRPr="00C17056">
              <w:rPr>
                <w:sz w:val="20"/>
              </w:rPr>
              <w:t>№</w:t>
            </w:r>
            <w:r w:rsidR="00930FE6">
              <w:rPr>
                <w:sz w:val="20"/>
              </w:rPr>
              <w:t xml:space="preserve"> 30</w:t>
            </w:r>
          </w:p>
        </w:tc>
      </w:tr>
      <w:tr w:rsidR="00C17056" w:rsidRPr="00C17056" w:rsidTr="00FF6C42">
        <w:trPr>
          <w:trHeight w:val="315"/>
        </w:trPr>
        <w:tc>
          <w:tcPr>
            <w:tcW w:w="12724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7056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трансферты, передаваемые из бюджетов поселений в районный бюджет в 2022 году</w:t>
            </w: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7056" w:rsidRPr="00C17056" w:rsidTr="00FF6C42">
        <w:trPr>
          <w:trHeight w:val="1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color w:val="000000"/>
                <w:sz w:val="22"/>
                <w:szCs w:val="22"/>
              </w:rPr>
            </w:pPr>
          </w:p>
        </w:tc>
      </w:tr>
      <w:tr w:rsidR="00C17056" w:rsidRPr="00C17056" w:rsidTr="004D1367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56" w:rsidRPr="00C17056" w:rsidRDefault="00C17056" w:rsidP="00C17056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56" w:rsidRPr="00C17056" w:rsidRDefault="00C17056" w:rsidP="00C17056">
            <w:pPr>
              <w:rPr>
                <w:sz w:val="16"/>
                <w:szCs w:val="16"/>
              </w:rPr>
            </w:pP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18"/>
                <w:szCs w:val="18"/>
              </w:rPr>
            </w:pPr>
            <w:r w:rsidRPr="00C17056">
              <w:rPr>
                <w:sz w:val="18"/>
                <w:szCs w:val="18"/>
              </w:rPr>
              <w:t>подпункт 1 статьи 14 ФЗ №131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18"/>
                <w:szCs w:val="18"/>
              </w:rPr>
            </w:pPr>
            <w:r w:rsidRPr="00C17056">
              <w:rPr>
                <w:sz w:val="18"/>
                <w:szCs w:val="18"/>
              </w:rPr>
              <w:t>подпункты 7.1, 8, 26 статьи 14 ФЗ №131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rPr>
                <w:sz w:val="18"/>
                <w:szCs w:val="18"/>
              </w:rPr>
            </w:pPr>
            <w:r w:rsidRPr="00C17056">
              <w:rPr>
                <w:sz w:val="18"/>
                <w:szCs w:val="18"/>
              </w:rPr>
              <w:t>131-ФЗ ст.14 ч.1 п.6,7, Жилищный кодекс РФ ст.14 п.7 ч.1</w:t>
            </w:r>
          </w:p>
        </w:tc>
      </w:tr>
      <w:tr w:rsidR="00C17056" w:rsidRPr="00C17056" w:rsidTr="00930FE6">
        <w:trPr>
          <w:trHeight w:val="20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№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Наименование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Выполнение передаваемых полномочий поселений в части обслуживания лицевых счетов органов местного самоуправления сельских поселений и муниципальных учреждений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 xml:space="preserve">Выполнение передаваемых полномочий поселений в части функций организации и ведения бухгалтерского (бюджетного), статистического, налогового учета, отчетности и планирования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Выполнение передаваемых полномочий поселений на осуществление внутреннего муниципального финансового контроля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Выполнение функций по проведению конкурса на право заключения концессионного соглашения в отношении объектов теплоснабжения, водоснабжения и водоотведения, находящихся в муниципальной с</w:t>
            </w:r>
            <w:r w:rsidR="00DD4A1B">
              <w:rPr>
                <w:sz w:val="16"/>
                <w:szCs w:val="16"/>
              </w:rPr>
              <w:t>обственности сельских поселений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 xml:space="preserve">Определение поставщиков (подрядчиков, исполнителей) при осуществлении закупок товаров, работ, услуг для </w:t>
            </w:r>
            <w:r w:rsidR="004D1367" w:rsidRPr="00C17056">
              <w:rPr>
                <w:sz w:val="16"/>
                <w:szCs w:val="16"/>
              </w:rPr>
              <w:t>обеспечение</w:t>
            </w:r>
            <w:r w:rsidRPr="00C17056">
              <w:rPr>
                <w:sz w:val="16"/>
                <w:szCs w:val="16"/>
              </w:rPr>
              <w:t xml:space="preserve"> муниципальных нужд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 xml:space="preserve">Реализация мероприятий по </w:t>
            </w:r>
            <w:r w:rsidR="004D1367" w:rsidRPr="00C17056">
              <w:rPr>
                <w:sz w:val="16"/>
                <w:szCs w:val="16"/>
              </w:rPr>
              <w:t>обеспечению</w:t>
            </w:r>
            <w:r w:rsidRPr="00C17056">
              <w:rPr>
                <w:sz w:val="16"/>
                <w:szCs w:val="16"/>
              </w:rPr>
              <w:t xml:space="preserve"> жильем молодых с</w:t>
            </w:r>
            <w:r w:rsidR="004D1367">
              <w:rPr>
                <w:sz w:val="16"/>
                <w:szCs w:val="16"/>
              </w:rPr>
              <w:t>емей государственной программы «</w:t>
            </w:r>
            <w:r w:rsidRPr="00C17056">
              <w:rPr>
                <w:sz w:val="16"/>
                <w:szCs w:val="16"/>
              </w:rPr>
              <w:t>Обеспечение доступным и комфортным жильем и коммунальными услуга</w:t>
            </w:r>
            <w:r w:rsidR="004D1367">
              <w:rPr>
                <w:sz w:val="16"/>
                <w:szCs w:val="16"/>
              </w:rPr>
              <w:t>ми граждан Российской Федерации»</w:t>
            </w:r>
          </w:p>
        </w:tc>
      </w:tr>
      <w:tr w:rsidR="00C17056" w:rsidRPr="00C17056" w:rsidTr="00FF6C42">
        <w:trPr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FF6C42">
            <w:pPr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Бершетское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59,87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88,07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784,90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32,92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20,87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C17056" w:rsidRPr="00C17056" w:rsidTr="00FF6C42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FF6C42">
            <w:pPr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Гамовское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85,37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135,22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977,70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46,82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36,54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2 761,00</w:t>
            </w:r>
          </w:p>
        </w:tc>
      </w:tr>
      <w:tr w:rsidR="00C17056" w:rsidRPr="00C17056" w:rsidTr="00FF6C42">
        <w:trPr>
          <w:trHeight w:val="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FF6C42">
            <w:pPr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Двуреченское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156,59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210,19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1 462,40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83,96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54,42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802,00</w:t>
            </w:r>
          </w:p>
        </w:tc>
      </w:tr>
      <w:tr w:rsidR="00C17056" w:rsidRPr="00C17056" w:rsidTr="00FF6C42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4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FF6C42">
            <w:pPr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Заболотское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30,31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50,76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476,20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16,66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15,21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9,18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C17056" w:rsidRPr="00C17056" w:rsidTr="00FF6C42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FF6C42">
            <w:pPr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Кондратовское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352,27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615,50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213,75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79,79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4 282,00</w:t>
            </w:r>
          </w:p>
        </w:tc>
      </w:tr>
      <w:tr w:rsidR="00C17056" w:rsidRPr="00C17056" w:rsidTr="00FF6C42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6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FF6C42">
            <w:pPr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Кукуштанское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122,63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210,30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48,30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565,00</w:t>
            </w:r>
          </w:p>
        </w:tc>
      </w:tr>
      <w:tr w:rsidR="00C17056" w:rsidRPr="00C17056" w:rsidTr="00FF6C42">
        <w:trPr>
          <w:trHeight w:val="1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7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FF6C42">
            <w:pPr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 xml:space="preserve">Култаевско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215,73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342,68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2 238,90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115,20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82,96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C17056" w:rsidRPr="00C17056" w:rsidTr="00FF6C42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8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FF6C42">
            <w:pPr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Лобановское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163,23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215,49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1 723,80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89,89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7,61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57,99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C17056" w:rsidRPr="00C17056" w:rsidTr="00FF6C42">
        <w:trPr>
          <w:trHeight w:val="2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9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FF6C42">
            <w:pPr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Пальниковское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36,98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51,95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850,10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20,37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8,37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C17056" w:rsidRPr="00C17056" w:rsidTr="00FF6C42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10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FF6C42">
            <w:pPr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Платошинское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30,67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53,92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497,20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16,71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12,46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C17056" w:rsidRPr="00C17056" w:rsidTr="00FF6C42">
        <w:trPr>
          <w:trHeight w:val="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11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FF6C42">
            <w:pPr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Савинское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165,56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265,94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534,39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39,74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916,00</w:t>
            </w:r>
          </w:p>
        </w:tc>
      </w:tr>
      <w:tr w:rsidR="00C17056" w:rsidRPr="00C17056" w:rsidTr="00FF6C42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12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FF6C42">
            <w:pPr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Сылвенское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234,68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230,22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1 031,80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92,61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136,16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56,06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C17056" w:rsidRPr="00C17056" w:rsidTr="00FF6C42">
        <w:trPr>
          <w:trHeight w:val="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13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FF6C42">
            <w:pPr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Усть-Качкинское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93,67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128,47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1 107,90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41,49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32,56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C17056" w:rsidRPr="00C17056" w:rsidTr="00FF6C42">
        <w:trPr>
          <w:trHeight w:val="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14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FF6C42">
            <w:pPr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Фроловское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90,88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113,15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1 074,80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38,03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41,62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287,00</w:t>
            </w:r>
          </w:p>
        </w:tc>
      </w:tr>
      <w:tr w:rsidR="00C17056" w:rsidRPr="00C17056" w:rsidTr="00FF6C42">
        <w:trPr>
          <w:trHeight w:val="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15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FF6C42">
            <w:pPr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Хохловское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49,79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56,10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698,70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27,56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7,58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C17056" w:rsidRPr="00C17056" w:rsidTr="00FF6C42">
        <w:trPr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16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FF6C42">
            <w:pPr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Юговское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82,88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115,10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680,10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45,63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12,86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C17056" w:rsidRPr="00C17056" w:rsidTr="00FF6C42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17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Юго-Камское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139,66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186,59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50,55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C17056" w:rsidRPr="00C17056" w:rsidTr="00930F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56" w:rsidRPr="00C17056" w:rsidRDefault="00C17056" w:rsidP="00FF6C42">
            <w:pPr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2 110,77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3 069,65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14 352,64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679,82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202,14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651,85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C17056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9 613,00</w:t>
            </w:r>
          </w:p>
        </w:tc>
      </w:tr>
    </w:tbl>
    <w:p w:rsidR="00C17056" w:rsidRDefault="00C17056">
      <w:pPr>
        <w:rPr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17056" w:rsidRDefault="00C17056">
      <w:pPr>
        <w:rPr>
          <w:szCs w:val="28"/>
        </w:rPr>
      </w:pPr>
      <w:r>
        <w:rPr>
          <w:szCs w:val="28"/>
        </w:rPr>
        <w:br w:type="page"/>
      </w:r>
    </w:p>
    <w:tbl>
      <w:tblPr>
        <w:tblpPr w:leftFromText="180" w:rightFromText="180" w:horzAnchor="margin" w:tblpXSpec="center" w:tblpY="-750"/>
        <w:tblW w:w="5566" w:type="pct"/>
        <w:tblLayout w:type="fixed"/>
        <w:tblLook w:val="04A0" w:firstRow="1" w:lastRow="0" w:firstColumn="1" w:lastColumn="0" w:noHBand="0" w:noVBand="1"/>
      </w:tblPr>
      <w:tblGrid>
        <w:gridCol w:w="1242"/>
        <w:gridCol w:w="995"/>
        <w:gridCol w:w="1132"/>
        <w:gridCol w:w="1419"/>
        <w:gridCol w:w="1132"/>
        <w:gridCol w:w="1560"/>
        <w:gridCol w:w="1274"/>
        <w:gridCol w:w="1277"/>
        <w:gridCol w:w="1564"/>
        <w:gridCol w:w="1001"/>
        <w:gridCol w:w="1346"/>
        <w:gridCol w:w="1218"/>
        <w:gridCol w:w="1300"/>
      </w:tblGrid>
      <w:tr w:rsidR="00C17056" w:rsidRPr="00C17056" w:rsidTr="004C7F4F">
        <w:trPr>
          <w:trHeight w:val="268"/>
        </w:trPr>
        <w:tc>
          <w:tcPr>
            <w:tcW w:w="17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18"/>
                <w:szCs w:val="18"/>
              </w:rPr>
            </w:pPr>
            <w:r w:rsidRPr="00C17056">
              <w:rPr>
                <w:sz w:val="18"/>
                <w:szCs w:val="18"/>
              </w:rPr>
              <w:lastRenderedPageBreak/>
              <w:t>131-ФЗ ст.14 ч.1 п.6,7, Жилищный кодекс РФ ст.14 п.7 ч.1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18"/>
                <w:szCs w:val="18"/>
              </w:rPr>
            </w:pPr>
            <w:r w:rsidRPr="00C17056">
              <w:rPr>
                <w:sz w:val="18"/>
                <w:szCs w:val="18"/>
              </w:rPr>
              <w:t>П</w:t>
            </w:r>
            <w:r w:rsidR="004C7F4F">
              <w:rPr>
                <w:sz w:val="18"/>
                <w:szCs w:val="18"/>
              </w:rPr>
              <w:t>.</w:t>
            </w:r>
            <w:r w:rsidRPr="00C17056">
              <w:rPr>
                <w:sz w:val="18"/>
                <w:szCs w:val="18"/>
              </w:rPr>
              <w:t xml:space="preserve"> 3 ч1 статьи 14 ФЗ  № 131-ФЗ</w:t>
            </w:r>
          </w:p>
        </w:tc>
        <w:tc>
          <w:tcPr>
            <w:tcW w:w="27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18"/>
                <w:szCs w:val="18"/>
              </w:rPr>
            </w:pPr>
            <w:r w:rsidRPr="00C17056">
              <w:rPr>
                <w:sz w:val="18"/>
                <w:szCs w:val="18"/>
              </w:rPr>
              <w:t>пункт 19 статьи 14 ФЗ № 131-ФЗ</w:t>
            </w:r>
          </w:p>
        </w:tc>
      </w:tr>
      <w:tr w:rsidR="004C7F4F" w:rsidRPr="00C17056" w:rsidTr="004C7F4F">
        <w:trPr>
          <w:trHeight w:val="3098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Подготовка документов по согласованию переустройства и перепланировки жилых помещений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Подготовка документов по переводу жилых помещений в нежилые помещения и нежилых помещений в жилые помещения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Реализация мероприятий по обеспечению сокращения непригодного для проживания жилого фонда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и нежилых зданий (сооружений)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Мероприятия по расселению жилищного фонда на территории Пермского края, признанного аварийным после 01 января 2017 г.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Выполнение функций по признанию в установленном порядке помещения жилым помещением, жилого помещения непригодным для проживания, многоквартирного дома аварийным и подлежащим сносу, садового дома жилым домом и жилого дома садовым домом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Выполнение функций в рамках реализации мероприятий, направленных на комплексное развитие сельских территорий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 xml:space="preserve">Поддержка муниципальных программ формирования современной городской среды (расходы не софинансируемые из федерального </w:t>
            </w:r>
            <w:r w:rsidR="00DD4A1B" w:rsidRPr="00C17056">
              <w:rPr>
                <w:sz w:val="16"/>
                <w:szCs w:val="16"/>
              </w:rPr>
              <w:t>бюджета</w:t>
            </w:r>
            <w:r w:rsidRPr="00C17056">
              <w:rPr>
                <w:sz w:val="16"/>
                <w:szCs w:val="16"/>
              </w:rPr>
              <w:t>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Выполнение функций по организации благоустройства территории поселения в рамках реализации федерального проекта "Формирование комфортной городской среды)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6" w:rsidRPr="00C17056" w:rsidRDefault="00C17056" w:rsidP="00DD4A1B">
            <w:pPr>
              <w:jc w:val="center"/>
              <w:rPr>
                <w:sz w:val="16"/>
                <w:szCs w:val="16"/>
              </w:rPr>
            </w:pPr>
            <w:r w:rsidRPr="00C17056">
              <w:rPr>
                <w:sz w:val="16"/>
                <w:szCs w:val="16"/>
              </w:rPr>
              <w:t xml:space="preserve">Отбор и проведение лабораторных испытаний контрольных образцов (проб), материалов по мероприятиям, в рамках реализации федерального проекта </w:t>
            </w:r>
            <w:r w:rsidR="00DD4A1B">
              <w:rPr>
                <w:sz w:val="16"/>
                <w:szCs w:val="16"/>
              </w:rPr>
              <w:t>«</w:t>
            </w:r>
            <w:r w:rsidRPr="00C17056">
              <w:rPr>
                <w:sz w:val="16"/>
                <w:szCs w:val="16"/>
              </w:rPr>
              <w:t>Формирование комфортной городской среды</w:t>
            </w:r>
            <w:r w:rsidR="00DD4A1B">
              <w:rPr>
                <w:sz w:val="16"/>
                <w:szCs w:val="16"/>
              </w:rPr>
              <w:t>»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8,40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8,40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20,10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22,50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3,38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14,80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14,80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32,62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22,00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3 953,61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364,17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60,33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714,54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107,18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152,91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3,70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67,10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350,54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8,06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243,09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400,00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96,46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33,30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85,60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235,52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350,00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87,83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74,90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33,55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33,55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10 781,55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811,50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161,01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298,82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44,82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33,30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23,45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23,45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3 528,61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64,29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679,67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101,95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33,30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3,40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3,40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10,16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189,52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9,48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600,00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90,00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128,40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16,10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16,10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1 400,00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38,87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450,00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96,30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76,89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650,00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97,50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13,15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13,15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9 456,22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898,21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45,57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330,00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49,50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64,20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16,85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16,85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68,25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96,67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250,00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52,00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53,50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3,10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3,10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12,20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5,20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5,20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20,57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211,60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573,10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117,70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122,64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274,08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10 195,85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35,88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162,00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78,00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36,00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sz w:val="22"/>
                <w:szCs w:val="22"/>
              </w:rPr>
            </w:pPr>
            <w:r w:rsidRPr="00C17056">
              <w:rPr>
                <w:sz w:val="22"/>
                <w:szCs w:val="22"/>
              </w:rPr>
              <w:t>0,00</w:t>
            </w:r>
          </w:p>
        </w:tc>
      </w:tr>
      <w:tr w:rsidR="004C7F4F" w:rsidRPr="00C17056" w:rsidTr="004C7F4F">
        <w:trPr>
          <w:trHeight w:val="30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163,70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163,70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29 187,09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2 698,50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10 195,85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654,80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189,52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9,48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1 949,87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4 395,64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884,32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99,90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6" w:rsidRPr="00C17056" w:rsidRDefault="00C17056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C17056">
              <w:rPr>
                <w:b/>
                <w:bCs/>
                <w:sz w:val="22"/>
                <w:szCs w:val="22"/>
              </w:rPr>
              <w:t>778,45</w:t>
            </w:r>
          </w:p>
        </w:tc>
      </w:tr>
    </w:tbl>
    <w:p w:rsidR="004C7F4F" w:rsidRDefault="004C7F4F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C7F4F" w:rsidRDefault="004C7F4F">
      <w:pPr>
        <w:rPr>
          <w:szCs w:val="28"/>
        </w:rPr>
      </w:pPr>
      <w:r>
        <w:rPr>
          <w:szCs w:val="28"/>
        </w:rPr>
        <w:br w:type="page"/>
      </w: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1701"/>
        <w:gridCol w:w="1276"/>
        <w:gridCol w:w="2015"/>
        <w:gridCol w:w="1480"/>
        <w:gridCol w:w="1892"/>
        <w:gridCol w:w="1417"/>
        <w:gridCol w:w="1418"/>
        <w:gridCol w:w="1984"/>
        <w:gridCol w:w="2552"/>
      </w:tblGrid>
      <w:tr w:rsidR="004C7F4F" w:rsidRPr="004C7F4F" w:rsidTr="004C7F4F">
        <w:trPr>
          <w:trHeight w:val="73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18"/>
                <w:szCs w:val="18"/>
              </w:rPr>
            </w:pPr>
            <w:r w:rsidRPr="004C7F4F">
              <w:rPr>
                <w:sz w:val="18"/>
                <w:szCs w:val="18"/>
              </w:rPr>
              <w:t>подпункт 4 пункта 1  статьи 14 ФЗ  № 131-ФЗ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18"/>
                <w:szCs w:val="18"/>
              </w:rPr>
            </w:pPr>
            <w:r w:rsidRPr="004C7F4F">
              <w:rPr>
                <w:sz w:val="18"/>
                <w:szCs w:val="18"/>
              </w:rPr>
              <w:t>пункт 14 статьи 14 ФЗ № 131-ФЗ</w:t>
            </w:r>
          </w:p>
        </w:tc>
      </w:tr>
      <w:tr w:rsidR="004C7F4F" w:rsidRPr="004C7F4F" w:rsidTr="004C7F4F">
        <w:trPr>
          <w:trHeight w:val="23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Выполнение функций заказчика по строительству объектов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Проектирование, строительство (реконструкция) объектов общественной инфраструктуры муниципального 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Содержание, капитальный ремонт и ремонт объектов коммунально-инженерной инфраструктуры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Выполнение функций заказчика по содержанию, капитальному ремонту и ремонту объектов коммунально-инженерной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Содержание объектов незавершенного строительства до момента ввода их в эксплуатацию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DD4A1B" w:rsidP="004C7F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проекта «Мы выбираем спорт!»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Выполнение функций по поставке и установке модульного здания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Капитальный ремонт объектов спортивной инфраструктуры муниципального значения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2 116,15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2 045,11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104,44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9 512,63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190,25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86,93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4 504,62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156,35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</w:tr>
      <w:tr w:rsidR="004C7F4F" w:rsidRPr="004C7F4F" w:rsidTr="004C7F4F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16,32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86,93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156,35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2 045,11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40,90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104,44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9 512,63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190,25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6 620,77</w:t>
            </w:r>
          </w:p>
        </w:tc>
      </w:tr>
    </w:tbl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90BF3" w:rsidRDefault="00290BF3" w:rsidP="00E635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2567"/>
        <w:gridCol w:w="1843"/>
        <w:gridCol w:w="1842"/>
        <w:gridCol w:w="1701"/>
        <w:gridCol w:w="2268"/>
        <w:gridCol w:w="2127"/>
      </w:tblGrid>
      <w:tr w:rsidR="004C7F4F" w:rsidRPr="004C7F4F" w:rsidTr="004C7F4F">
        <w:trPr>
          <w:trHeight w:val="73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18"/>
                <w:szCs w:val="18"/>
              </w:rPr>
            </w:pPr>
            <w:r w:rsidRPr="004C7F4F">
              <w:rPr>
                <w:sz w:val="18"/>
                <w:szCs w:val="18"/>
              </w:rPr>
              <w:lastRenderedPageBreak/>
              <w:t>Пункт 5 части 1 статьи 14 ФЗ № 131-ФЗ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18"/>
                <w:szCs w:val="18"/>
              </w:rPr>
            </w:pPr>
            <w:r w:rsidRPr="004C7F4F">
              <w:rPr>
                <w:sz w:val="18"/>
                <w:szCs w:val="18"/>
              </w:rPr>
              <w:t>пункт 4 статьи 14 ФЗ №131-ФЗ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4C7F4F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 </w:t>
            </w:r>
          </w:p>
        </w:tc>
      </w:tr>
      <w:tr w:rsidR="004C7F4F" w:rsidRPr="004C7F4F" w:rsidTr="004C7F4F">
        <w:trPr>
          <w:trHeight w:val="22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Выполнение функций по проведению капитального ремонта дорог, мостов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Ремонт автомобильных дорог и искусственных сооружений на них (лабораторный контроль качества работ по ремонту дорог)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Разработка проектно-сметной документации на капитальный ремонт и ремонт, обследование и оценка состояния объектов недвижимого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Выполнение функций по разработке проектно-сметной документации, обследованию и оценке объектов недвижимого имущества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b/>
                <w:bCs/>
                <w:sz w:val="16"/>
                <w:szCs w:val="16"/>
              </w:rPr>
            </w:pPr>
            <w:r w:rsidRPr="004C7F4F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300,61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60,12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DD4A1B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1 410,14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326,32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65,26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DD4A1B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4 555,95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967,44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193,49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77,20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DD4A1B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9 404,43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510,84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58,83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DD4A1B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1 609,49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1 061,82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212,36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DD4A1B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9 851,59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1 077,10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215,42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89,80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5 626,80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321,51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64,30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15 596,18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1 859,44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371,89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92,40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1 543,63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30,87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12 801,41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541,35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108,27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76,50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1 710,85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480,57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96,11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11 956,12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667,68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4 666,18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1 670,78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334,16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67,90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9 429,10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504,69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100,94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12 937,22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405,11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81,02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2 908,88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941,79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188,36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2 052,91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2 512,81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245,90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66,10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4 867,39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11 169,14</w:t>
            </w:r>
          </w:p>
        </w:tc>
      </w:tr>
      <w:tr w:rsidR="004C7F4F" w:rsidRPr="004C7F4F" w:rsidTr="004C7F4F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14 149,86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2 396,43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855,60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4 193,63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83,87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4C7F4F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122 553,78</w:t>
            </w:r>
          </w:p>
        </w:tc>
      </w:tr>
    </w:tbl>
    <w:p w:rsidR="004C7F4F" w:rsidRDefault="004C7F4F" w:rsidP="00E63561">
      <w:pPr>
        <w:pStyle w:val="ConsPlusNormal"/>
        <w:ind w:firstLine="709"/>
        <w:rPr>
          <w:sz w:val="28"/>
          <w:szCs w:val="28"/>
        </w:rPr>
      </w:pPr>
    </w:p>
    <w:p w:rsidR="004C7F4F" w:rsidRDefault="004C7F4F">
      <w:pPr>
        <w:rPr>
          <w:rFonts w:ascii="Arial" w:hAnsi="Arial" w:cs="Arial"/>
          <w:szCs w:val="28"/>
        </w:rPr>
      </w:pPr>
      <w:r>
        <w:rPr>
          <w:szCs w:val="28"/>
        </w:rPr>
        <w:br w:type="page"/>
      </w:r>
    </w:p>
    <w:tbl>
      <w:tblPr>
        <w:tblpPr w:leftFromText="180" w:rightFromText="180" w:vertAnchor="page" w:horzAnchor="margin" w:tblpXSpec="center" w:tblpY="301"/>
        <w:tblW w:w="5453" w:type="pct"/>
        <w:tblLook w:val="04A0" w:firstRow="1" w:lastRow="0" w:firstColumn="1" w:lastColumn="0" w:noHBand="0" w:noVBand="1"/>
      </w:tblPr>
      <w:tblGrid>
        <w:gridCol w:w="457"/>
        <w:gridCol w:w="673"/>
        <w:gridCol w:w="1242"/>
        <w:gridCol w:w="271"/>
        <w:gridCol w:w="1484"/>
        <w:gridCol w:w="162"/>
        <w:gridCol w:w="1200"/>
        <w:gridCol w:w="168"/>
        <w:gridCol w:w="1509"/>
        <w:gridCol w:w="1367"/>
        <w:gridCol w:w="158"/>
        <w:gridCol w:w="1097"/>
        <w:gridCol w:w="197"/>
        <w:gridCol w:w="1251"/>
        <w:gridCol w:w="323"/>
        <w:gridCol w:w="2719"/>
        <w:gridCol w:w="1848"/>
      </w:tblGrid>
      <w:tr w:rsidR="003754A5" w:rsidRPr="004C7F4F" w:rsidTr="00BA7E64">
        <w:trPr>
          <w:trHeight w:val="300"/>
        </w:trPr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right"/>
              <w:rPr>
                <w:sz w:val="20"/>
              </w:rPr>
            </w:pPr>
          </w:p>
        </w:tc>
        <w:tc>
          <w:tcPr>
            <w:tcW w:w="1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right"/>
              <w:rPr>
                <w:sz w:val="20"/>
              </w:rPr>
            </w:pPr>
            <w:r w:rsidRPr="004C7F4F">
              <w:rPr>
                <w:sz w:val="20"/>
              </w:rPr>
              <w:t>Приложение 12</w:t>
            </w:r>
          </w:p>
        </w:tc>
      </w:tr>
      <w:tr w:rsidR="003754A5" w:rsidRPr="004C7F4F" w:rsidTr="00BA7E64">
        <w:trPr>
          <w:trHeight w:val="300"/>
        </w:trPr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right"/>
              <w:rPr>
                <w:sz w:val="20"/>
              </w:rPr>
            </w:pPr>
          </w:p>
        </w:tc>
        <w:tc>
          <w:tcPr>
            <w:tcW w:w="1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right"/>
              <w:rPr>
                <w:sz w:val="20"/>
              </w:rPr>
            </w:pPr>
            <w:r w:rsidRPr="004C7F4F">
              <w:rPr>
                <w:sz w:val="20"/>
              </w:rPr>
              <w:t xml:space="preserve"> к решению </w:t>
            </w:r>
            <w:r w:rsidR="00BA7E64">
              <w:rPr>
                <w:color w:val="000000"/>
                <w:sz w:val="20"/>
              </w:rPr>
              <w:t xml:space="preserve"> </w:t>
            </w:r>
            <w:r w:rsidR="00BA7E64">
              <w:rPr>
                <w:color w:val="000000"/>
                <w:sz w:val="20"/>
              </w:rPr>
              <w:t>Думы Пермского муниципального округа</w:t>
            </w:r>
          </w:p>
        </w:tc>
      </w:tr>
      <w:tr w:rsidR="003754A5" w:rsidRPr="004C7F4F" w:rsidTr="00BA7E64">
        <w:trPr>
          <w:trHeight w:val="105"/>
        </w:trPr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right"/>
              <w:rPr>
                <w:sz w:val="20"/>
              </w:rPr>
            </w:pPr>
          </w:p>
        </w:tc>
        <w:tc>
          <w:tcPr>
            <w:tcW w:w="1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BA7E64" w:rsidP="00BA7E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C7F4F" w:rsidRPr="004C7F4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27.10.2022 </w:t>
            </w:r>
            <w:r w:rsidR="004C7F4F" w:rsidRPr="004C7F4F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30</w:t>
            </w:r>
          </w:p>
        </w:tc>
      </w:tr>
      <w:tr w:rsidR="004C7F4F" w:rsidRPr="004C7F4F" w:rsidTr="003754A5">
        <w:trPr>
          <w:trHeight w:val="28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7F4F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трансферты, передаваемые из бюджетов поселений в районный бюджет в 2023 году</w:t>
            </w:r>
          </w:p>
        </w:tc>
      </w:tr>
      <w:tr w:rsidR="004C7F4F" w:rsidRPr="004C7F4F" w:rsidTr="00BA7E64">
        <w:trPr>
          <w:trHeight w:val="8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right"/>
              <w:rPr>
                <w:color w:val="000000"/>
                <w:sz w:val="22"/>
                <w:szCs w:val="22"/>
              </w:rPr>
            </w:pPr>
            <w:r w:rsidRPr="004C7F4F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4C7F4F" w:rsidRPr="004C7F4F" w:rsidTr="00BA7E64">
        <w:trPr>
          <w:trHeight w:val="442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 </w:t>
            </w:r>
          </w:p>
        </w:tc>
        <w:tc>
          <w:tcPr>
            <w:tcW w:w="190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18"/>
                <w:szCs w:val="18"/>
              </w:rPr>
            </w:pPr>
            <w:r w:rsidRPr="004C7F4F">
              <w:rPr>
                <w:sz w:val="18"/>
                <w:szCs w:val="18"/>
              </w:rPr>
              <w:t>подпункт 1 статьи 14 ФЗ №131</w:t>
            </w: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18"/>
                <w:szCs w:val="18"/>
              </w:rPr>
            </w:pPr>
            <w:r w:rsidRPr="004C7F4F">
              <w:rPr>
                <w:sz w:val="18"/>
                <w:szCs w:val="18"/>
              </w:rPr>
              <w:t xml:space="preserve">131-ФЗ ст.14 ч.1 п.6,7, </w:t>
            </w:r>
            <w:r>
              <w:rPr>
                <w:sz w:val="18"/>
                <w:szCs w:val="18"/>
              </w:rPr>
              <w:t>ЖК</w:t>
            </w:r>
            <w:r w:rsidRPr="004C7F4F">
              <w:rPr>
                <w:sz w:val="18"/>
                <w:szCs w:val="18"/>
              </w:rPr>
              <w:t xml:space="preserve"> РФ ст.14 п.7 ч.1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18"/>
                <w:szCs w:val="18"/>
              </w:rPr>
            </w:pPr>
            <w:r w:rsidRPr="004C7F4F">
              <w:rPr>
                <w:sz w:val="18"/>
                <w:szCs w:val="18"/>
              </w:rPr>
              <w:t>подпункты 7.1, 8, 26 статьи 14 ФЗ №131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18"/>
                <w:szCs w:val="18"/>
              </w:rPr>
            </w:pPr>
            <w:r w:rsidRPr="004C7F4F">
              <w:rPr>
                <w:sz w:val="18"/>
                <w:szCs w:val="18"/>
              </w:rPr>
              <w:t>Пункт 3 части 1 статьи 14 ФЗ  № 131-ФЗ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 </w:t>
            </w:r>
          </w:p>
        </w:tc>
      </w:tr>
      <w:tr w:rsidR="003754A5" w:rsidRPr="004C7F4F" w:rsidTr="00BA7E64">
        <w:trPr>
          <w:trHeight w:val="1902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№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Наименование администраций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Выполнение передаваемых полномочий поселений в части обслуживания лицевых счетов органов местного самоуправления сельских поселений и муниципальных учреждений сельских поселений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 xml:space="preserve">Выполнение передаваемых полномочий поселений в части функций организации и ведения бухгалтерского (бюджетного), статистического, налогового учета, отчетности и планирования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Выполнение передаваемых полномочий поселений на осуществление внутреннего муниципального финансового контроля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Реализация мероприятий по обеспечению сокращения непригодного для проживания жилого фонда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16"/>
                <w:szCs w:val="16"/>
              </w:rPr>
            </w:pPr>
            <w:r w:rsidRPr="004C7F4F">
              <w:rPr>
                <w:sz w:val="16"/>
                <w:szCs w:val="16"/>
              </w:rPr>
              <w:t>Выполнение функций по признанию в установленном порядке помещения жилым помещением, жилого помещения непригодным для проживания, многоквартирного дома аварийным и подлежащим сносу, садового дома жилым домом и жилого дома садовым домом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b/>
                <w:bCs/>
                <w:sz w:val="16"/>
                <w:szCs w:val="16"/>
              </w:rPr>
            </w:pPr>
            <w:r w:rsidRPr="004C7F4F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3754A5" w:rsidRPr="004C7F4F" w:rsidTr="00BA7E64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4F" w:rsidRPr="004C7F4F" w:rsidRDefault="004C7F4F" w:rsidP="00BA7E64">
            <w:pPr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Бершетское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59,87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88,07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784,90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32,92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20,87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20,10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1 006,73</w:t>
            </w:r>
          </w:p>
        </w:tc>
      </w:tr>
      <w:tr w:rsidR="003754A5" w:rsidRPr="004C7F4F" w:rsidTr="00BA7E64">
        <w:trPr>
          <w:trHeight w:val="22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4F" w:rsidRPr="004C7F4F" w:rsidRDefault="004C7F4F" w:rsidP="00BA7E64">
            <w:pPr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Гамовское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85,37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135,22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977,70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46,82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36,54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32,62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1 314,27</w:t>
            </w:r>
          </w:p>
        </w:tc>
      </w:tr>
      <w:tr w:rsidR="003754A5" w:rsidRPr="004C7F4F" w:rsidTr="00BA7E64">
        <w:trPr>
          <w:trHeight w:val="238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4F" w:rsidRPr="004C7F4F" w:rsidRDefault="004C7F4F" w:rsidP="00BA7E64">
            <w:pPr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Двуреченское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156,59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210,19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1 462,40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83,96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54,42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60,33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2 027,89</w:t>
            </w:r>
          </w:p>
        </w:tc>
      </w:tr>
      <w:tr w:rsidR="003754A5" w:rsidRPr="004C7F4F" w:rsidTr="00BA7E64">
        <w:trPr>
          <w:trHeight w:val="27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4F" w:rsidRPr="004C7F4F" w:rsidRDefault="004C7F4F" w:rsidP="00BA7E64">
            <w:pPr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Заболотское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30,31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50,76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476,20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16,66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5 809,00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9,18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8,06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6 400,17</w:t>
            </w:r>
          </w:p>
        </w:tc>
      </w:tr>
      <w:tr w:rsidR="003754A5" w:rsidRPr="004C7F4F" w:rsidTr="00BA7E64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4F" w:rsidRPr="004C7F4F" w:rsidRDefault="004C7F4F" w:rsidP="00BA7E64">
            <w:pPr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 xml:space="preserve">Кондратовско 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352,27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615,50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79,79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1 047,56</w:t>
            </w:r>
          </w:p>
        </w:tc>
      </w:tr>
      <w:tr w:rsidR="003754A5" w:rsidRPr="004C7F4F" w:rsidTr="00BA7E64">
        <w:trPr>
          <w:trHeight w:val="236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6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4F" w:rsidRPr="004C7F4F" w:rsidRDefault="004C7F4F" w:rsidP="00BA7E64">
            <w:pPr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Кукуштанское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122,63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210,30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48,30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381,23</w:t>
            </w:r>
          </w:p>
        </w:tc>
      </w:tr>
      <w:tr w:rsidR="003754A5" w:rsidRPr="004C7F4F" w:rsidTr="00BA7E64">
        <w:trPr>
          <w:trHeight w:val="254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7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4F" w:rsidRPr="004C7F4F" w:rsidRDefault="004C7F4F" w:rsidP="00BA7E64">
            <w:pPr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Култаевское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215,73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342,68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2 238,90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115,20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9 392,08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82,96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161,01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12 548,56</w:t>
            </w:r>
          </w:p>
        </w:tc>
      </w:tr>
      <w:tr w:rsidR="003754A5" w:rsidRPr="004C7F4F" w:rsidTr="00BA7E64">
        <w:trPr>
          <w:trHeight w:val="144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8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4F" w:rsidRPr="004C7F4F" w:rsidRDefault="004C7F4F" w:rsidP="00BA7E64">
            <w:pPr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Лобановское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163,23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215,49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1 723,80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89,89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57,99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64,29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2 314,69</w:t>
            </w:r>
          </w:p>
        </w:tc>
      </w:tr>
      <w:tr w:rsidR="003754A5" w:rsidRPr="004C7F4F" w:rsidTr="00BA7E64">
        <w:trPr>
          <w:trHeight w:val="148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9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4F" w:rsidRPr="004C7F4F" w:rsidRDefault="004C7F4F" w:rsidP="00BA7E64">
            <w:pPr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Пальниковское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36,98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51,95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850,10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20,37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8,37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10,16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977,93</w:t>
            </w:r>
          </w:p>
        </w:tc>
      </w:tr>
      <w:tr w:rsidR="003754A5" w:rsidRPr="004C7F4F" w:rsidTr="00BA7E64">
        <w:trPr>
          <w:trHeight w:val="198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10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4F" w:rsidRPr="004C7F4F" w:rsidRDefault="004C7F4F" w:rsidP="00BA7E64">
            <w:pPr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Платошинское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30,67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53,92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16,71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12,46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113,76</w:t>
            </w:r>
          </w:p>
        </w:tc>
      </w:tr>
      <w:tr w:rsidR="003754A5" w:rsidRPr="004C7F4F" w:rsidTr="00BA7E64">
        <w:trPr>
          <w:trHeight w:val="16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11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4F" w:rsidRPr="004C7F4F" w:rsidRDefault="004C7F4F" w:rsidP="00BA7E64">
            <w:pPr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Савинское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165,56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265,94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1 463,00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39,74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38,87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1 973,11</w:t>
            </w:r>
          </w:p>
        </w:tc>
      </w:tr>
      <w:tr w:rsidR="003754A5" w:rsidRPr="004C7F4F" w:rsidTr="00BA7E64">
        <w:trPr>
          <w:trHeight w:val="136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12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4F" w:rsidRPr="004C7F4F" w:rsidRDefault="004C7F4F" w:rsidP="00BA7E64">
            <w:pPr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Сылвенское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234,68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230,22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1 031,80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92,61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56,06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76,89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1 722,26</w:t>
            </w:r>
          </w:p>
        </w:tc>
      </w:tr>
      <w:tr w:rsidR="003754A5" w:rsidRPr="004C7F4F" w:rsidTr="00BA7E64">
        <w:trPr>
          <w:trHeight w:val="268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13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4F" w:rsidRPr="004C7F4F" w:rsidRDefault="004C7F4F" w:rsidP="00BA7E64">
            <w:pPr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Усть-Качкинское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93,67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128,47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1 107,90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41,49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12 375,24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32,56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45,57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13 824,90</w:t>
            </w:r>
          </w:p>
        </w:tc>
      </w:tr>
      <w:tr w:rsidR="003754A5" w:rsidRPr="004C7F4F" w:rsidTr="00BA7E64">
        <w:trPr>
          <w:trHeight w:val="2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14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4F" w:rsidRPr="004C7F4F" w:rsidRDefault="004C7F4F" w:rsidP="00BA7E64">
            <w:pPr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Фроловское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90,88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113,15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1 074,80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41,62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68,25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1 438,70</w:t>
            </w:r>
          </w:p>
        </w:tc>
      </w:tr>
      <w:tr w:rsidR="003754A5" w:rsidRPr="004C7F4F" w:rsidTr="00BA7E64">
        <w:trPr>
          <w:trHeight w:val="248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15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4F" w:rsidRPr="004C7F4F" w:rsidRDefault="004C7F4F" w:rsidP="00BA7E64">
            <w:pPr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Хохловское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49,79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56,10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698,70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27,56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7,58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12,20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851,93</w:t>
            </w:r>
          </w:p>
        </w:tc>
      </w:tr>
      <w:tr w:rsidR="003754A5" w:rsidRPr="004C7F4F" w:rsidTr="00BA7E64">
        <w:trPr>
          <w:trHeight w:val="28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16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4F" w:rsidRPr="004C7F4F" w:rsidRDefault="004C7F4F" w:rsidP="00BA7E64">
            <w:pPr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 xml:space="preserve">Юговско 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82,88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115,10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680,10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45,63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12,86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20,57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957,14</w:t>
            </w:r>
          </w:p>
        </w:tc>
      </w:tr>
      <w:tr w:rsidR="003754A5" w:rsidRPr="004C7F4F" w:rsidTr="00BA7E64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17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Юго-Камское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139,66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186,59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0,00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50,55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35,88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BA7E64">
            <w:pPr>
              <w:jc w:val="right"/>
              <w:rPr>
                <w:sz w:val="22"/>
                <w:szCs w:val="22"/>
              </w:rPr>
            </w:pPr>
            <w:r w:rsidRPr="004C7F4F">
              <w:rPr>
                <w:sz w:val="22"/>
                <w:szCs w:val="22"/>
              </w:rPr>
              <w:t>412,68</w:t>
            </w:r>
          </w:p>
        </w:tc>
      </w:tr>
      <w:tr w:rsidR="003754A5" w:rsidRPr="004C7F4F" w:rsidTr="00BA7E64">
        <w:trPr>
          <w:trHeight w:val="28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F4F" w:rsidRPr="004C7F4F" w:rsidRDefault="004C7F4F" w:rsidP="003754A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F4F" w:rsidRPr="004C7F4F" w:rsidRDefault="004C7F4F" w:rsidP="003754A5">
            <w:pPr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2 110,77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3 069,65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13 107,30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679,82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29 039,32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651,85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654,80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F4F" w:rsidRPr="004C7F4F" w:rsidRDefault="004C7F4F" w:rsidP="003754A5">
            <w:pPr>
              <w:jc w:val="center"/>
              <w:rPr>
                <w:b/>
                <w:bCs/>
                <w:sz w:val="22"/>
                <w:szCs w:val="22"/>
              </w:rPr>
            </w:pPr>
            <w:r w:rsidRPr="004C7F4F">
              <w:rPr>
                <w:b/>
                <w:bCs/>
                <w:sz w:val="22"/>
                <w:szCs w:val="22"/>
              </w:rPr>
              <w:t>49 313,51</w:t>
            </w:r>
          </w:p>
        </w:tc>
      </w:tr>
    </w:tbl>
    <w:p w:rsidR="003754A5" w:rsidRDefault="003754A5" w:rsidP="00E63561">
      <w:pPr>
        <w:pStyle w:val="ConsPlusNormal"/>
        <w:ind w:firstLine="709"/>
        <w:rPr>
          <w:sz w:val="28"/>
          <w:szCs w:val="28"/>
        </w:rPr>
      </w:pPr>
    </w:p>
    <w:p w:rsidR="003754A5" w:rsidRDefault="003754A5">
      <w:pPr>
        <w:rPr>
          <w:rFonts w:ascii="Arial" w:hAnsi="Arial" w:cs="Arial"/>
          <w:szCs w:val="28"/>
        </w:rPr>
      </w:pPr>
      <w:r>
        <w:rPr>
          <w:szCs w:val="28"/>
        </w:rPr>
        <w:br w:type="page"/>
      </w:r>
    </w:p>
    <w:tbl>
      <w:tblPr>
        <w:tblpPr w:leftFromText="180" w:rightFromText="180" w:vertAnchor="page" w:horzAnchor="margin" w:tblpXSpec="center" w:tblpY="211"/>
        <w:tblW w:w="5417" w:type="pct"/>
        <w:tblLayout w:type="fixed"/>
        <w:tblLook w:val="04A0" w:firstRow="1" w:lastRow="0" w:firstColumn="1" w:lastColumn="0" w:noHBand="0" w:noVBand="1"/>
      </w:tblPr>
      <w:tblGrid>
        <w:gridCol w:w="564"/>
        <w:gridCol w:w="471"/>
        <w:gridCol w:w="1653"/>
        <w:gridCol w:w="1608"/>
        <w:gridCol w:w="1362"/>
        <w:gridCol w:w="1506"/>
        <w:gridCol w:w="173"/>
        <w:gridCol w:w="1189"/>
        <w:gridCol w:w="1288"/>
        <w:gridCol w:w="2236"/>
        <w:gridCol w:w="567"/>
        <w:gridCol w:w="708"/>
        <w:gridCol w:w="1275"/>
        <w:gridCol w:w="1419"/>
      </w:tblGrid>
      <w:tr w:rsidR="003754A5" w:rsidRPr="003754A5" w:rsidTr="003754A5">
        <w:trPr>
          <w:trHeight w:val="142"/>
        </w:trPr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right"/>
              <w:rPr>
                <w:sz w:val="20"/>
              </w:rPr>
            </w:pPr>
          </w:p>
        </w:tc>
        <w:tc>
          <w:tcPr>
            <w:tcW w:w="19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Приложение 13</w:t>
            </w:r>
          </w:p>
        </w:tc>
      </w:tr>
      <w:tr w:rsidR="003754A5" w:rsidRPr="003754A5" w:rsidTr="003754A5">
        <w:trPr>
          <w:trHeight w:val="80"/>
        </w:trPr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right"/>
              <w:rPr>
                <w:sz w:val="20"/>
              </w:rPr>
            </w:pPr>
          </w:p>
        </w:tc>
        <w:tc>
          <w:tcPr>
            <w:tcW w:w="19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 xml:space="preserve"> к решению </w:t>
            </w:r>
            <w:r w:rsidR="00BA7E64">
              <w:rPr>
                <w:color w:val="000000"/>
                <w:sz w:val="20"/>
              </w:rPr>
              <w:t xml:space="preserve"> </w:t>
            </w:r>
            <w:r w:rsidR="00BA7E64">
              <w:rPr>
                <w:color w:val="000000"/>
                <w:sz w:val="20"/>
              </w:rPr>
              <w:t>Думы Пермского муниципального округа</w:t>
            </w:r>
          </w:p>
        </w:tc>
      </w:tr>
      <w:tr w:rsidR="003754A5" w:rsidRPr="003754A5" w:rsidTr="003754A5">
        <w:trPr>
          <w:trHeight w:val="107"/>
        </w:trPr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right"/>
              <w:rPr>
                <w:sz w:val="20"/>
              </w:rPr>
            </w:pPr>
          </w:p>
        </w:tc>
        <w:tc>
          <w:tcPr>
            <w:tcW w:w="19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 xml:space="preserve">от </w:t>
            </w:r>
            <w:r w:rsidR="00BA7E64">
              <w:rPr>
                <w:sz w:val="22"/>
                <w:szCs w:val="22"/>
              </w:rPr>
              <w:t>27.10.2022</w:t>
            </w:r>
            <w:r w:rsidRPr="003754A5">
              <w:rPr>
                <w:sz w:val="22"/>
                <w:szCs w:val="22"/>
              </w:rPr>
              <w:t xml:space="preserve"> №</w:t>
            </w:r>
            <w:r w:rsidR="00BA7E64">
              <w:rPr>
                <w:sz w:val="22"/>
                <w:szCs w:val="22"/>
              </w:rPr>
              <w:t xml:space="preserve"> 30</w:t>
            </w:r>
          </w:p>
        </w:tc>
      </w:tr>
      <w:tr w:rsidR="003754A5" w:rsidRPr="003754A5" w:rsidTr="003754A5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54A5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трансферты, передаваемые из бюджетов поселений в районный бюджет в 2024 году</w:t>
            </w:r>
          </w:p>
        </w:tc>
      </w:tr>
      <w:tr w:rsidR="003754A5" w:rsidRPr="003754A5" w:rsidTr="00BA7E64">
        <w:trPr>
          <w:trHeight w:val="115"/>
        </w:trPr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right"/>
              <w:rPr>
                <w:color w:val="000000"/>
                <w:sz w:val="22"/>
                <w:szCs w:val="22"/>
              </w:rPr>
            </w:pPr>
            <w:r w:rsidRPr="003754A5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3754A5" w:rsidRPr="003754A5" w:rsidTr="00BA7E64">
        <w:trPr>
          <w:trHeight w:val="47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sz w:val="16"/>
                <w:szCs w:val="16"/>
              </w:rPr>
            </w:pPr>
            <w:r w:rsidRPr="003754A5">
              <w:rPr>
                <w:sz w:val="16"/>
                <w:szCs w:val="16"/>
              </w:rPr>
              <w:t> 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sz w:val="16"/>
                <w:szCs w:val="16"/>
              </w:rPr>
            </w:pPr>
            <w:r w:rsidRPr="003754A5">
              <w:rPr>
                <w:sz w:val="16"/>
                <w:szCs w:val="16"/>
              </w:rPr>
              <w:t> </w:t>
            </w:r>
          </w:p>
        </w:tc>
        <w:tc>
          <w:tcPr>
            <w:tcW w:w="1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18"/>
                <w:szCs w:val="18"/>
              </w:rPr>
            </w:pPr>
            <w:r w:rsidRPr="003754A5">
              <w:rPr>
                <w:sz w:val="18"/>
                <w:szCs w:val="18"/>
              </w:rPr>
              <w:t>подпункт 1 статьи 14 ФЗ №131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18"/>
                <w:szCs w:val="18"/>
              </w:rPr>
            </w:pPr>
            <w:r w:rsidRPr="003754A5">
              <w:rPr>
                <w:sz w:val="18"/>
                <w:szCs w:val="18"/>
              </w:rPr>
              <w:t>подпункты 7.1, 8, 26 статьи 14 ФЗ №131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18"/>
                <w:szCs w:val="18"/>
              </w:rPr>
            </w:pPr>
            <w:r w:rsidRPr="003754A5">
              <w:rPr>
                <w:sz w:val="18"/>
                <w:szCs w:val="18"/>
              </w:rPr>
              <w:t>Пункт 3 части 1 статьи 14 ФЗ  № 131-ФЗ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18"/>
                <w:szCs w:val="18"/>
              </w:rPr>
            </w:pPr>
            <w:r w:rsidRPr="003754A5">
              <w:rPr>
                <w:sz w:val="18"/>
                <w:szCs w:val="18"/>
              </w:rPr>
              <w:t>подпункт 4 пункта 1  статьи 14 ФЗ  № 131-ФЗ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16"/>
                <w:szCs w:val="16"/>
              </w:rPr>
            </w:pPr>
            <w:r w:rsidRPr="003754A5">
              <w:rPr>
                <w:sz w:val="16"/>
                <w:szCs w:val="16"/>
              </w:rPr>
              <w:t> </w:t>
            </w:r>
          </w:p>
        </w:tc>
      </w:tr>
      <w:tr w:rsidR="003754A5" w:rsidRPr="003754A5" w:rsidTr="00BA7E64">
        <w:trPr>
          <w:trHeight w:val="209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16"/>
                <w:szCs w:val="16"/>
              </w:rPr>
            </w:pPr>
            <w:r w:rsidRPr="003754A5">
              <w:rPr>
                <w:sz w:val="16"/>
                <w:szCs w:val="16"/>
              </w:rPr>
              <w:t>№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16"/>
                <w:szCs w:val="16"/>
              </w:rPr>
            </w:pPr>
            <w:r w:rsidRPr="003754A5">
              <w:rPr>
                <w:sz w:val="16"/>
                <w:szCs w:val="16"/>
              </w:rPr>
              <w:t>Наименование администраций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16"/>
                <w:szCs w:val="16"/>
              </w:rPr>
            </w:pPr>
            <w:r w:rsidRPr="003754A5">
              <w:rPr>
                <w:sz w:val="16"/>
                <w:szCs w:val="16"/>
              </w:rPr>
              <w:t xml:space="preserve">Выполнение передаваемых полномочий поселений в части </w:t>
            </w:r>
            <w:r w:rsidR="00BA7E64" w:rsidRPr="003754A5">
              <w:rPr>
                <w:sz w:val="16"/>
                <w:szCs w:val="16"/>
              </w:rPr>
              <w:t>обслуживании</w:t>
            </w:r>
            <w:r w:rsidRPr="003754A5">
              <w:rPr>
                <w:sz w:val="16"/>
                <w:szCs w:val="16"/>
              </w:rPr>
              <w:t xml:space="preserve"> лицевых счетов органов местного самоуправления сельских поселений и муниципальных учреждений сельских поселений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16"/>
                <w:szCs w:val="16"/>
              </w:rPr>
            </w:pPr>
            <w:r w:rsidRPr="003754A5">
              <w:rPr>
                <w:sz w:val="16"/>
                <w:szCs w:val="16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16"/>
                <w:szCs w:val="16"/>
              </w:rPr>
            </w:pPr>
            <w:r w:rsidRPr="003754A5">
              <w:rPr>
                <w:sz w:val="16"/>
                <w:szCs w:val="16"/>
              </w:rPr>
              <w:t xml:space="preserve">Выполнение передаваемых полномочий поселений в части функций организации и ведения бухгалтерского (бюджетного), статистического, налогового учета, отчетности и планирования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16"/>
                <w:szCs w:val="16"/>
              </w:rPr>
            </w:pPr>
            <w:r w:rsidRPr="003754A5">
              <w:rPr>
                <w:sz w:val="16"/>
                <w:szCs w:val="16"/>
              </w:rPr>
              <w:t>Выполнение передаваемых полномочий поселений на осуществление внутреннего муниципального финансового контроля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16"/>
                <w:szCs w:val="16"/>
              </w:rPr>
            </w:pPr>
            <w:r w:rsidRPr="003754A5">
              <w:rPr>
                <w:sz w:val="16"/>
                <w:szCs w:val="16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16"/>
                <w:szCs w:val="16"/>
              </w:rPr>
            </w:pPr>
            <w:r w:rsidRPr="003754A5">
              <w:rPr>
                <w:sz w:val="16"/>
                <w:szCs w:val="16"/>
              </w:rPr>
              <w:t>Выполнение функций по признанию в установленном порядке помещения жилым помещением, жилого помещения непригодным для проживания, многоквартирного дома аварийным и подлежащим сносу, садового дома жилым домом и жилого дома садовым домом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16"/>
                <w:szCs w:val="16"/>
              </w:rPr>
            </w:pPr>
            <w:r w:rsidRPr="003754A5">
              <w:rPr>
                <w:sz w:val="16"/>
                <w:szCs w:val="16"/>
              </w:rPr>
              <w:t>Выполнение функций заказчика по строительству объектов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16"/>
                <w:szCs w:val="16"/>
              </w:rPr>
            </w:pPr>
            <w:r w:rsidRPr="003754A5">
              <w:rPr>
                <w:sz w:val="16"/>
                <w:szCs w:val="16"/>
              </w:rPr>
              <w:t xml:space="preserve">Разработка и </w:t>
            </w:r>
            <w:r w:rsidR="00BA7E64" w:rsidRPr="003754A5">
              <w:rPr>
                <w:sz w:val="16"/>
                <w:szCs w:val="16"/>
              </w:rPr>
              <w:t>подготовка</w:t>
            </w:r>
            <w:r w:rsidRPr="003754A5">
              <w:rPr>
                <w:sz w:val="16"/>
                <w:szCs w:val="16"/>
              </w:rPr>
              <w:t xml:space="preserve"> проектно-сметной документации очистных сооружений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b/>
                <w:bCs/>
                <w:sz w:val="16"/>
                <w:szCs w:val="16"/>
              </w:rPr>
            </w:pPr>
            <w:r w:rsidRPr="003754A5">
              <w:rPr>
                <w:b/>
                <w:bCs/>
                <w:sz w:val="16"/>
                <w:szCs w:val="16"/>
              </w:rPr>
              <w:t>Итого</w:t>
            </w:r>
          </w:p>
        </w:tc>
      </w:tr>
      <w:tr w:rsidR="003754A5" w:rsidRPr="003754A5" w:rsidTr="00BA7E64">
        <w:trPr>
          <w:trHeight w:val="26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3754A5" w:rsidP="00AC1538">
            <w:pPr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Бершетское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59,87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88,07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784,90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32,92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20,87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20,10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BA7E64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1 006,73</w:t>
            </w:r>
          </w:p>
        </w:tc>
      </w:tr>
      <w:tr w:rsidR="003754A5" w:rsidRPr="003754A5" w:rsidTr="00BA7E64">
        <w:trPr>
          <w:trHeight w:val="25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2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3754A5" w:rsidP="00AC1538">
            <w:pPr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Гамовское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85,37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135,22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977,70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46,82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36,54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32,62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BA7E64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1 314,27</w:t>
            </w:r>
          </w:p>
        </w:tc>
      </w:tr>
      <w:tr w:rsidR="003754A5" w:rsidRPr="003754A5" w:rsidTr="00BA7E64">
        <w:trPr>
          <w:trHeight w:val="13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3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3754A5" w:rsidP="00AC1538">
            <w:pPr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Двуреченское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156,59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210,19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1 462,40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83,96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54,42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60,33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BA7E64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2 027,89</w:t>
            </w:r>
          </w:p>
        </w:tc>
      </w:tr>
      <w:tr w:rsidR="003754A5" w:rsidRPr="003754A5" w:rsidTr="00BA7E64">
        <w:trPr>
          <w:trHeight w:val="3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4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3754A5" w:rsidP="00AC1538">
            <w:pPr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Заболотское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30,31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50,76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476,20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16,66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9,18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8,06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BA7E64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591,17</w:t>
            </w:r>
          </w:p>
        </w:tc>
      </w:tr>
      <w:tr w:rsidR="003754A5" w:rsidRPr="003754A5" w:rsidTr="00BA7E64">
        <w:trPr>
          <w:trHeight w:val="12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5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3754A5" w:rsidP="00AC1538">
            <w:pPr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Кондратовское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352,27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615,50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79,79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BA7E64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1 047,56</w:t>
            </w:r>
          </w:p>
        </w:tc>
      </w:tr>
      <w:tr w:rsidR="003754A5" w:rsidRPr="003754A5" w:rsidTr="00BA7E64">
        <w:trPr>
          <w:trHeight w:val="14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6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3754A5" w:rsidP="00AC1538">
            <w:pPr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Кукуштанское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122,63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210,30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48,30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BA7E64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381,23</w:t>
            </w:r>
          </w:p>
        </w:tc>
      </w:tr>
      <w:tr w:rsidR="003754A5" w:rsidRPr="003754A5" w:rsidTr="00BA7E64">
        <w:trPr>
          <w:trHeight w:val="17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7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3754A5" w:rsidP="00AC1538">
            <w:pPr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Култаевское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215,73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342,68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2 238,90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115,20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82,96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161,01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67,60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BA7E64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3 224,08</w:t>
            </w:r>
          </w:p>
        </w:tc>
      </w:tr>
      <w:tr w:rsidR="003754A5" w:rsidRPr="003754A5" w:rsidTr="00BA7E64">
        <w:trPr>
          <w:trHeight w:val="3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8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3754A5" w:rsidP="00AC1538">
            <w:pPr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Лобановское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163,23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215,49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1 723,80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89,89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57,99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64,29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338,00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BA7E64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2 652,69</w:t>
            </w:r>
          </w:p>
        </w:tc>
      </w:tr>
      <w:tr w:rsidR="003754A5" w:rsidRPr="003754A5" w:rsidTr="00BA7E64">
        <w:trPr>
          <w:trHeight w:val="3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9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3754A5" w:rsidP="00AC1538">
            <w:pPr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Пальниковское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36,98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51,95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850,10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20,37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8,37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10,16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BA7E64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977,93</w:t>
            </w:r>
          </w:p>
        </w:tc>
      </w:tr>
      <w:tr w:rsidR="003754A5" w:rsidRPr="003754A5" w:rsidTr="00BA7E64">
        <w:trPr>
          <w:trHeight w:val="3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10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3754A5" w:rsidP="00AC1538">
            <w:pPr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Платошинское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30,67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53,92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16,71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12,46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BA7E64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113,76</w:t>
            </w:r>
          </w:p>
        </w:tc>
      </w:tr>
      <w:tr w:rsidR="003754A5" w:rsidRPr="003754A5" w:rsidTr="00BA7E64">
        <w:trPr>
          <w:trHeight w:val="10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11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3754A5" w:rsidP="00AC1538">
            <w:pPr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Савинское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165,56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265,94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39,74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38,87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BA7E64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510,11</w:t>
            </w:r>
          </w:p>
        </w:tc>
      </w:tr>
      <w:tr w:rsidR="003754A5" w:rsidRPr="003754A5" w:rsidTr="00BA7E64">
        <w:trPr>
          <w:trHeight w:val="14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12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3754A5" w:rsidP="00654F1B">
            <w:pPr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Сылвенское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234,68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230,22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1 031,80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92,61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56,06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76,89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BA7E64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1 722,26</w:t>
            </w:r>
          </w:p>
        </w:tc>
      </w:tr>
      <w:tr w:rsidR="003754A5" w:rsidRPr="003754A5" w:rsidTr="00BA7E64">
        <w:trPr>
          <w:trHeight w:val="3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13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3754A5" w:rsidP="00654F1B">
            <w:pPr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Усть-Качкинско</w:t>
            </w:r>
            <w:r w:rsidR="00654F1B">
              <w:rPr>
                <w:sz w:val="22"/>
                <w:szCs w:val="22"/>
              </w:rPr>
              <w:t>е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93,67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128,47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1 107,90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41,49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32,56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45,57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BA7E64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1 449,66</w:t>
            </w:r>
          </w:p>
        </w:tc>
      </w:tr>
      <w:tr w:rsidR="003754A5" w:rsidRPr="003754A5" w:rsidTr="00BA7E64">
        <w:trPr>
          <w:trHeight w:val="3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14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654F1B" w:rsidP="00654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Фроловское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90,88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113,15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1 074,80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50,00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41,62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68,25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BA7E64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1 438,70</w:t>
            </w:r>
          </w:p>
        </w:tc>
      </w:tr>
      <w:tr w:rsidR="003754A5" w:rsidRPr="003754A5" w:rsidTr="00BA7E64">
        <w:trPr>
          <w:trHeight w:val="23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15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654F1B" w:rsidP="00654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Хохловское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49,79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56,10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698,70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27,56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7,58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12,20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BA7E64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851,93</w:t>
            </w:r>
          </w:p>
        </w:tc>
      </w:tr>
      <w:tr w:rsidR="003754A5" w:rsidRPr="003754A5" w:rsidTr="00BA7E64">
        <w:trPr>
          <w:trHeight w:val="7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16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3754A5" w:rsidP="00654F1B">
            <w:pPr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Юговское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82,88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115,10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680,10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45,63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12,86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20,57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BA7E64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957,14</w:t>
            </w:r>
          </w:p>
        </w:tc>
      </w:tr>
      <w:tr w:rsidR="003754A5" w:rsidRPr="003754A5" w:rsidTr="00BA7E64">
        <w:trPr>
          <w:trHeight w:val="10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17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Юго-Камское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139,66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186,59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50,55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35,88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BA7E64">
            <w:pPr>
              <w:jc w:val="right"/>
              <w:rPr>
                <w:sz w:val="22"/>
                <w:szCs w:val="22"/>
              </w:rPr>
            </w:pPr>
            <w:r w:rsidRPr="003754A5">
              <w:rPr>
                <w:sz w:val="22"/>
                <w:szCs w:val="22"/>
              </w:rPr>
              <w:t>412,68</w:t>
            </w:r>
          </w:p>
        </w:tc>
      </w:tr>
      <w:tr w:rsidR="003754A5" w:rsidRPr="003754A5" w:rsidTr="00BA7E64">
        <w:trPr>
          <w:trHeight w:val="30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4A5" w:rsidRPr="003754A5" w:rsidRDefault="003754A5" w:rsidP="003754A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4A5" w:rsidRPr="003754A5" w:rsidRDefault="003754A5" w:rsidP="00654F1B">
            <w:pPr>
              <w:rPr>
                <w:b/>
                <w:bCs/>
                <w:sz w:val="22"/>
                <w:szCs w:val="22"/>
              </w:rPr>
            </w:pPr>
            <w:r w:rsidRPr="003754A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b/>
                <w:bCs/>
                <w:sz w:val="22"/>
                <w:szCs w:val="22"/>
              </w:rPr>
            </w:pPr>
            <w:r w:rsidRPr="003754A5">
              <w:rPr>
                <w:b/>
                <w:bCs/>
                <w:sz w:val="22"/>
                <w:szCs w:val="22"/>
              </w:rPr>
              <w:t>2 110,77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b/>
                <w:bCs/>
                <w:sz w:val="22"/>
                <w:szCs w:val="22"/>
              </w:rPr>
            </w:pPr>
            <w:r w:rsidRPr="003754A5">
              <w:rPr>
                <w:b/>
                <w:bCs/>
                <w:sz w:val="22"/>
                <w:szCs w:val="22"/>
              </w:rPr>
              <w:t>3 069,65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b/>
                <w:bCs/>
                <w:sz w:val="22"/>
                <w:szCs w:val="22"/>
              </w:rPr>
            </w:pPr>
            <w:r w:rsidRPr="003754A5">
              <w:rPr>
                <w:b/>
                <w:bCs/>
                <w:sz w:val="22"/>
                <w:szCs w:val="22"/>
              </w:rPr>
              <w:t>13 107,30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b/>
                <w:bCs/>
                <w:sz w:val="22"/>
                <w:szCs w:val="22"/>
              </w:rPr>
            </w:pPr>
            <w:r w:rsidRPr="003754A5">
              <w:rPr>
                <w:b/>
                <w:bCs/>
                <w:sz w:val="22"/>
                <w:szCs w:val="22"/>
              </w:rPr>
              <w:t>679,82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b/>
                <w:bCs/>
                <w:sz w:val="22"/>
                <w:szCs w:val="22"/>
              </w:rPr>
            </w:pPr>
            <w:r w:rsidRPr="003754A5">
              <w:rPr>
                <w:b/>
                <w:bCs/>
                <w:sz w:val="22"/>
                <w:szCs w:val="22"/>
              </w:rPr>
              <w:t>651,85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b/>
                <w:bCs/>
                <w:sz w:val="22"/>
                <w:szCs w:val="22"/>
              </w:rPr>
            </w:pPr>
            <w:r w:rsidRPr="003754A5">
              <w:rPr>
                <w:b/>
                <w:bCs/>
                <w:sz w:val="22"/>
                <w:szCs w:val="22"/>
              </w:rPr>
              <w:t>654,80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b/>
                <w:bCs/>
                <w:sz w:val="22"/>
                <w:szCs w:val="22"/>
              </w:rPr>
            </w:pPr>
            <w:r w:rsidRPr="003754A5">
              <w:rPr>
                <w:b/>
                <w:bCs/>
                <w:sz w:val="22"/>
                <w:szCs w:val="22"/>
              </w:rPr>
              <w:t>67,60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b/>
                <w:bCs/>
                <w:sz w:val="22"/>
                <w:szCs w:val="22"/>
              </w:rPr>
            </w:pPr>
            <w:r w:rsidRPr="003754A5">
              <w:rPr>
                <w:b/>
                <w:bCs/>
                <w:sz w:val="22"/>
                <w:szCs w:val="22"/>
              </w:rPr>
              <w:t>338,00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4A5" w:rsidRPr="003754A5" w:rsidRDefault="003754A5" w:rsidP="003754A5">
            <w:pPr>
              <w:jc w:val="center"/>
              <w:rPr>
                <w:b/>
                <w:bCs/>
                <w:sz w:val="22"/>
                <w:szCs w:val="22"/>
              </w:rPr>
            </w:pPr>
            <w:r w:rsidRPr="003754A5">
              <w:rPr>
                <w:b/>
                <w:bCs/>
                <w:sz w:val="22"/>
                <w:szCs w:val="22"/>
              </w:rPr>
              <w:t>20 679,79</w:t>
            </w:r>
          </w:p>
        </w:tc>
      </w:tr>
    </w:tbl>
    <w:p w:rsidR="00290BF3" w:rsidRPr="00DC12F3" w:rsidRDefault="00290BF3" w:rsidP="00E63561">
      <w:pPr>
        <w:pStyle w:val="ConsPlusNormal"/>
        <w:ind w:firstLine="709"/>
        <w:rPr>
          <w:sz w:val="28"/>
          <w:szCs w:val="28"/>
        </w:rPr>
      </w:pPr>
    </w:p>
    <w:sectPr w:rsidR="00290BF3" w:rsidRPr="00DC12F3" w:rsidSect="00C17056">
      <w:pgSz w:w="16838" w:h="11906" w:orient="landscape" w:code="9"/>
      <w:pgMar w:top="1418" w:right="1134" w:bottom="567" w:left="1134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0E" w:rsidRDefault="005F270E" w:rsidP="00DA5614">
      <w:r>
        <w:separator/>
      </w:r>
    </w:p>
  </w:endnote>
  <w:endnote w:type="continuationSeparator" w:id="0">
    <w:p w:rsidR="005F270E" w:rsidRDefault="005F270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E6" w:rsidRDefault="00930FE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654F1B">
      <w:rPr>
        <w:noProof/>
        <w:sz w:val="24"/>
        <w:szCs w:val="24"/>
      </w:rPr>
      <w:t>27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0E" w:rsidRDefault="005F270E" w:rsidP="00DA5614">
      <w:r>
        <w:separator/>
      </w:r>
    </w:p>
  </w:footnote>
  <w:footnote w:type="continuationSeparator" w:id="0">
    <w:p w:rsidR="005F270E" w:rsidRDefault="005F270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84A22B1"/>
    <w:multiLevelType w:val="hybridMultilevel"/>
    <w:tmpl w:val="AA16B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C8646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6DE7025"/>
    <w:multiLevelType w:val="hybridMultilevel"/>
    <w:tmpl w:val="CE52E05A"/>
    <w:lvl w:ilvl="0" w:tplc="545A9CA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5378E"/>
    <w:multiLevelType w:val="hybridMultilevel"/>
    <w:tmpl w:val="253CF6C0"/>
    <w:lvl w:ilvl="0" w:tplc="793A376A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4066E6"/>
    <w:multiLevelType w:val="hybridMultilevel"/>
    <w:tmpl w:val="4EFEC284"/>
    <w:lvl w:ilvl="0" w:tplc="BC78DE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16"/>
  </w:num>
  <w:num w:numId="9">
    <w:abstractNumId w:val="11"/>
  </w:num>
  <w:num w:numId="10">
    <w:abstractNumId w:val="15"/>
  </w:num>
  <w:num w:numId="11">
    <w:abstractNumId w:val="6"/>
  </w:num>
  <w:num w:numId="12">
    <w:abstractNumId w:val="13"/>
  </w:num>
  <w:num w:numId="13">
    <w:abstractNumId w:val="3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0BF3"/>
    <w:rsid w:val="00295B8B"/>
    <w:rsid w:val="00295BF3"/>
    <w:rsid w:val="002A60D6"/>
    <w:rsid w:val="002A6995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4A5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27CF"/>
    <w:rsid w:val="004A42F0"/>
    <w:rsid w:val="004B08E0"/>
    <w:rsid w:val="004B0B3E"/>
    <w:rsid w:val="004B6B07"/>
    <w:rsid w:val="004C7F4F"/>
    <w:rsid w:val="004D136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70E"/>
    <w:rsid w:val="005F2C65"/>
    <w:rsid w:val="005F4FC1"/>
    <w:rsid w:val="00604533"/>
    <w:rsid w:val="00612527"/>
    <w:rsid w:val="00624AD1"/>
    <w:rsid w:val="0063488E"/>
    <w:rsid w:val="00646C78"/>
    <w:rsid w:val="00654F1B"/>
    <w:rsid w:val="006561B7"/>
    <w:rsid w:val="00664759"/>
    <w:rsid w:val="0067033D"/>
    <w:rsid w:val="00672867"/>
    <w:rsid w:val="00672982"/>
    <w:rsid w:val="00677C64"/>
    <w:rsid w:val="00687730"/>
    <w:rsid w:val="00692E48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2C33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21EA"/>
    <w:rsid w:val="007E752F"/>
    <w:rsid w:val="007F20F6"/>
    <w:rsid w:val="007F56A1"/>
    <w:rsid w:val="00805440"/>
    <w:rsid w:val="00810399"/>
    <w:rsid w:val="008123E8"/>
    <w:rsid w:val="008233B2"/>
    <w:rsid w:val="00833C90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0FE6"/>
    <w:rsid w:val="00941EDB"/>
    <w:rsid w:val="00945A9F"/>
    <w:rsid w:val="009462A2"/>
    <w:rsid w:val="00970BF4"/>
    <w:rsid w:val="009816C3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1538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05711"/>
    <w:rsid w:val="00B13481"/>
    <w:rsid w:val="00B23301"/>
    <w:rsid w:val="00B33CDA"/>
    <w:rsid w:val="00B45CAA"/>
    <w:rsid w:val="00B46762"/>
    <w:rsid w:val="00B5121F"/>
    <w:rsid w:val="00B54D9C"/>
    <w:rsid w:val="00B63176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A7E64"/>
    <w:rsid w:val="00BB7219"/>
    <w:rsid w:val="00BC7607"/>
    <w:rsid w:val="00BD0D2F"/>
    <w:rsid w:val="00BD45F1"/>
    <w:rsid w:val="00BE3289"/>
    <w:rsid w:val="00BE4950"/>
    <w:rsid w:val="00C06726"/>
    <w:rsid w:val="00C11508"/>
    <w:rsid w:val="00C17056"/>
    <w:rsid w:val="00C210E9"/>
    <w:rsid w:val="00C21B12"/>
    <w:rsid w:val="00C22124"/>
    <w:rsid w:val="00C50DDE"/>
    <w:rsid w:val="00C64C79"/>
    <w:rsid w:val="00C75CF2"/>
    <w:rsid w:val="00C81BF0"/>
    <w:rsid w:val="00C8531B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12F3"/>
    <w:rsid w:val="00DC7698"/>
    <w:rsid w:val="00DD4A1B"/>
    <w:rsid w:val="00DD7E81"/>
    <w:rsid w:val="00DE2F88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63561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11A7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475B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430"/>
    <w:rsid w:val="00F96FE3"/>
    <w:rsid w:val="00FA3C40"/>
    <w:rsid w:val="00FB163F"/>
    <w:rsid w:val="00FB33CE"/>
    <w:rsid w:val="00FB3AA3"/>
    <w:rsid w:val="00FD1C66"/>
    <w:rsid w:val="00FE6CAD"/>
    <w:rsid w:val="00FF61E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B4B82A"/>
  <w15:docId w15:val="{5A9E2E44-F765-40FB-817E-473FC078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rsid w:val="00E63561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E63561"/>
    <w:rPr>
      <w:sz w:val="28"/>
      <w:lang w:val="x-none" w:eastAsia="x-none"/>
    </w:rPr>
  </w:style>
  <w:style w:type="character" w:styleId="af2">
    <w:name w:val="FollowedHyperlink"/>
    <w:uiPriority w:val="99"/>
    <w:unhideWhenUsed/>
    <w:rsid w:val="00290BF3"/>
    <w:rPr>
      <w:color w:val="800080"/>
      <w:u w:val="single"/>
    </w:rPr>
  </w:style>
  <w:style w:type="paragraph" w:customStyle="1" w:styleId="xl82">
    <w:name w:val="xl82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90BF3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290BF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290BF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90BF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90BF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290BF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290BF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290BF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290BF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290BF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290BF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290BF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290BF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290BF3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290BF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290BF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290BF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290B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290B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115">
    <w:name w:val="xl115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290BF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rsid w:val="00290BF3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7907-44DE-49D8-8EE3-645D2843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176</TotalTime>
  <Pages>39</Pages>
  <Words>13985</Words>
  <Characters>79715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93513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22</cp:revision>
  <cp:lastPrinted>2022-10-28T05:54:00Z</cp:lastPrinted>
  <dcterms:created xsi:type="dcterms:W3CDTF">2022-10-11T11:06:00Z</dcterms:created>
  <dcterms:modified xsi:type="dcterms:W3CDTF">2022-10-28T05:56:00Z</dcterms:modified>
</cp:coreProperties>
</file>